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BCDB" w14:textId="77777777" w:rsidR="00A65141" w:rsidRDefault="00A65141" w:rsidP="00A65141">
      <w:pPr>
        <w:pStyle w:val="Billedlogo"/>
        <w:framePr w:wrap="around" w:x="8094" w:y="1696"/>
      </w:pPr>
    </w:p>
    <w:p w14:paraId="7987D334" w14:textId="77777777" w:rsidR="00A65141" w:rsidRDefault="00A65141" w:rsidP="00A65141">
      <w:pPr>
        <w:pStyle w:val="Bynavne"/>
        <w:framePr w:wrap="around"/>
      </w:pPr>
    </w:p>
    <w:p w14:paraId="6ABE7430" w14:textId="77777777" w:rsidR="00A65141" w:rsidRDefault="00A65141" w:rsidP="00A65141">
      <w:pPr>
        <w:pStyle w:val="Logobilledenyttt"/>
        <w:framePr w:wrap="around"/>
        <w:rPr>
          <w:noProof w:val="0"/>
        </w:rPr>
      </w:pPr>
    </w:p>
    <w:p w14:paraId="277C50D9" w14:textId="77777777" w:rsidR="00A65141" w:rsidRPr="00C968DE" w:rsidRDefault="00A65141" w:rsidP="00A65141">
      <w:pPr>
        <w:pStyle w:val="Bundtekst"/>
        <w:framePr w:wrap="around" w:vAnchor="margin" w:hAnchor="page" w:x="1471" w:y="15871"/>
      </w:pPr>
    </w:p>
    <w:p w14:paraId="67364E86" w14:textId="77777777" w:rsidR="00A65141" w:rsidRPr="000B085E" w:rsidRDefault="004E091A" w:rsidP="00A65141">
      <w:pPr>
        <w:rPr>
          <w:b/>
        </w:rPr>
      </w:pPr>
      <w:r>
        <w:rPr>
          <w:b/>
        </w:rPr>
        <w:t>Information om b</w:t>
      </w:r>
      <w:r w:rsidR="00771B58" w:rsidRPr="000B085E">
        <w:rPr>
          <w:b/>
        </w:rPr>
        <w:t>ehandling af dine personoplysninger under din ansættelse</w:t>
      </w:r>
    </w:p>
    <w:p w14:paraId="296F65A4" w14:textId="77777777" w:rsidR="00771B58" w:rsidRDefault="00771B58" w:rsidP="00A65141"/>
    <w:p w14:paraId="319AFAD4" w14:textId="77777777" w:rsidR="00A65141" w:rsidRDefault="00A65141" w:rsidP="00A65141">
      <w:pPr>
        <w:pStyle w:val="Logobilledenyttt"/>
        <w:framePr w:wrap="around"/>
        <w:rPr>
          <w:noProof w:val="0"/>
        </w:rPr>
      </w:pPr>
    </w:p>
    <w:p w14:paraId="21955DFA" w14:textId="44122B48" w:rsidR="00F16F9E" w:rsidRDefault="007C4CD8" w:rsidP="00A65141">
      <w:pPr>
        <w:autoSpaceDE/>
        <w:spacing w:line="320" w:lineRule="atLeast"/>
        <w:rPr>
          <w:sz w:val="16"/>
          <w:szCs w:val="16"/>
        </w:rPr>
      </w:pPr>
      <w:bookmarkStart w:id="0" w:name="Start"/>
      <w:bookmarkEnd w:id="0"/>
      <w:r>
        <w:rPr>
          <w:sz w:val="16"/>
          <w:szCs w:val="16"/>
        </w:rPr>
        <w:t>Privatinstitutionen Vandpytten</w:t>
      </w:r>
      <w:r w:rsidR="009F0530">
        <w:rPr>
          <w:szCs w:val="20"/>
        </w:rPr>
        <w:t xml:space="preserve"> </w:t>
      </w:r>
      <w:r w:rsidR="00763147">
        <w:rPr>
          <w:sz w:val="16"/>
          <w:szCs w:val="16"/>
        </w:rPr>
        <w:t xml:space="preserve">(herefter </w:t>
      </w:r>
      <w:r w:rsidR="009F0530">
        <w:rPr>
          <w:sz w:val="16"/>
          <w:szCs w:val="16"/>
        </w:rPr>
        <w:t>institutionen</w:t>
      </w:r>
      <w:r w:rsidR="00763147">
        <w:rPr>
          <w:sz w:val="16"/>
          <w:szCs w:val="16"/>
        </w:rPr>
        <w:t xml:space="preserve">) </w:t>
      </w:r>
      <w:r w:rsidR="004E091A" w:rsidRPr="00C47F8C">
        <w:rPr>
          <w:sz w:val="16"/>
          <w:szCs w:val="16"/>
        </w:rPr>
        <w:t>har</w:t>
      </w:r>
      <w:r w:rsidR="004E091A">
        <w:rPr>
          <w:sz w:val="16"/>
          <w:szCs w:val="16"/>
        </w:rPr>
        <w:t>,</w:t>
      </w:r>
      <w:r w:rsidR="004E091A" w:rsidRPr="00C47F8C">
        <w:rPr>
          <w:sz w:val="16"/>
          <w:szCs w:val="16"/>
        </w:rPr>
        <w:t xml:space="preserve"> som </w:t>
      </w:r>
      <w:r w:rsidR="004E091A">
        <w:rPr>
          <w:sz w:val="16"/>
          <w:szCs w:val="16"/>
        </w:rPr>
        <w:t>d</w:t>
      </w:r>
      <w:r w:rsidR="004422B7">
        <w:rPr>
          <w:sz w:val="16"/>
          <w:szCs w:val="16"/>
        </w:rPr>
        <w:t>in arbejdsgiver</w:t>
      </w:r>
      <w:r w:rsidR="00E2199E" w:rsidRPr="00C47F8C">
        <w:rPr>
          <w:sz w:val="16"/>
          <w:szCs w:val="16"/>
        </w:rPr>
        <w:t xml:space="preserve"> </w:t>
      </w:r>
      <w:r w:rsidR="004E091A">
        <w:rPr>
          <w:sz w:val="16"/>
          <w:szCs w:val="16"/>
        </w:rPr>
        <w:t xml:space="preserve">og dermed </w:t>
      </w:r>
      <w:r w:rsidR="00E2199E" w:rsidRPr="00C47F8C">
        <w:rPr>
          <w:sz w:val="16"/>
          <w:szCs w:val="16"/>
        </w:rPr>
        <w:t>dataansvarlig</w:t>
      </w:r>
      <w:r w:rsidR="004E091A">
        <w:rPr>
          <w:sz w:val="16"/>
          <w:szCs w:val="16"/>
        </w:rPr>
        <w:t>,</w:t>
      </w:r>
      <w:r w:rsidR="00E2199E" w:rsidRPr="00C47F8C">
        <w:rPr>
          <w:sz w:val="16"/>
          <w:szCs w:val="16"/>
        </w:rPr>
        <w:t xml:space="preserve"> pligt til at oplyse dig om behandlingen af de personoplysninger, som </w:t>
      </w:r>
      <w:r w:rsidR="009F0530">
        <w:rPr>
          <w:sz w:val="16"/>
          <w:szCs w:val="16"/>
        </w:rPr>
        <w:t>institutionen</w:t>
      </w:r>
      <w:r w:rsidR="00A0200A" w:rsidRPr="00C47F8C">
        <w:rPr>
          <w:sz w:val="16"/>
          <w:szCs w:val="16"/>
        </w:rPr>
        <w:t xml:space="preserve"> behandler</w:t>
      </w:r>
      <w:r w:rsidR="00E2199E" w:rsidRPr="00C47F8C">
        <w:rPr>
          <w:sz w:val="16"/>
          <w:szCs w:val="16"/>
        </w:rPr>
        <w:t xml:space="preserve"> om dig i forbindelse med din ansættelse.</w:t>
      </w:r>
      <w:r w:rsidR="004E091A">
        <w:rPr>
          <w:sz w:val="16"/>
          <w:szCs w:val="16"/>
        </w:rPr>
        <w:t xml:space="preserve"> Hvis</w:t>
      </w:r>
      <w:r w:rsidR="00F5071D" w:rsidRPr="00C47F8C">
        <w:rPr>
          <w:sz w:val="16"/>
          <w:szCs w:val="16"/>
        </w:rPr>
        <w:t xml:space="preserve"> du har spørgsmål til behandlingen</w:t>
      </w:r>
      <w:r w:rsidR="004E091A">
        <w:rPr>
          <w:sz w:val="16"/>
          <w:szCs w:val="16"/>
        </w:rPr>
        <w:t xml:space="preserve"> eller, hvis</w:t>
      </w:r>
      <w:r w:rsidR="00F5071D" w:rsidRPr="00C47F8C">
        <w:rPr>
          <w:sz w:val="16"/>
          <w:szCs w:val="16"/>
        </w:rPr>
        <w:t xml:space="preserve"> du ønsker at gøre brug af dine rettigheder</w:t>
      </w:r>
      <w:r w:rsidR="007C3578">
        <w:rPr>
          <w:sz w:val="16"/>
          <w:szCs w:val="16"/>
        </w:rPr>
        <w:t>,</w:t>
      </w:r>
      <w:r w:rsidR="00F5071D" w:rsidRPr="00C47F8C">
        <w:rPr>
          <w:sz w:val="16"/>
          <w:szCs w:val="16"/>
        </w:rPr>
        <w:t xml:space="preserve"> kan du rette henvendelse til </w:t>
      </w:r>
      <w:r w:rsidR="004E091A">
        <w:rPr>
          <w:sz w:val="16"/>
          <w:szCs w:val="16"/>
        </w:rPr>
        <w:t>den daglige leder</w:t>
      </w:r>
      <w:r w:rsidR="007A5CE9">
        <w:rPr>
          <w:sz w:val="16"/>
          <w:szCs w:val="16"/>
        </w:rPr>
        <w:t>, alternativt pr. e-mail</w:t>
      </w:r>
      <w:r w:rsidR="004E091A">
        <w:rPr>
          <w:sz w:val="16"/>
          <w:szCs w:val="16"/>
        </w:rPr>
        <w:t xml:space="preserve">: </w:t>
      </w:r>
      <w:r>
        <w:rPr>
          <w:sz w:val="16"/>
          <w:szCs w:val="16"/>
        </w:rPr>
        <w:t>Kontakt@vandpytten.dk</w:t>
      </w:r>
      <w:r w:rsidR="00F5071D" w:rsidRPr="00C47F8C">
        <w:rPr>
          <w:sz w:val="16"/>
          <w:szCs w:val="16"/>
        </w:rPr>
        <w:t>.</w:t>
      </w:r>
      <w:bookmarkStart w:id="1" w:name="_Formålet_med_behandlingen"/>
      <w:bookmarkEnd w:id="1"/>
    </w:p>
    <w:p w14:paraId="7A42F3D1" w14:textId="77777777" w:rsidR="0076598E" w:rsidRDefault="0076598E" w:rsidP="00A65141">
      <w:pPr>
        <w:autoSpaceDE/>
        <w:spacing w:line="320" w:lineRule="atLeast"/>
        <w:rPr>
          <w:sz w:val="16"/>
          <w:szCs w:val="16"/>
        </w:rPr>
      </w:pPr>
    </w:p>
    <w:p w14:paraId="75909B5F" w14:textId="77777777" w:rsidR="006A533D" w:rsidRDefault="009F0530" w:rsidP="00A65141">
      <w:pPr>
        <w:autoSpaceDE/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6A533D">
        <w:rPr>
          <w:sz w:val="16"/>
          <w:szCs w:val="16"/>
        </w:rPr>
        <w:t xml:space="preserve"> søger ved denne informationsskrivelse at oplyse dig om behandlingen af dine personoplysninger. Af hensyn til overskuel</w:t>
      </w:r>
      <w:r>
        <w:rPr>
          <w:sz w:val="16"/>
          <w:szCs w:val="16"/>
        </w:rPr>
        <w:t>igheden og læsevenligheden er</w:t>
      </w:r>
      <w:r w:rsidR="006A533D">
        <w:rPr>
          <w:sz w:val="16"/>
          <w:szCs w:val="16"/>
        </w:rPr>
        <w:t xml:space="preserve"> henvisninger til </w:t>
      </w:r>
      <w:r>
        <w:rPr>
          <w:sz w:val="16"/>
          <w:szCs w:val="16"/>
        </w:rPr>
        <w:t>lovgivning</w:t>
      </w:r>
      <w:r w:rsidR="006A533D">
        <w:rPr>
          <w:sz w:val="16"/>
          <w:szCs w:val="16"/>
        </w:rPr>
        <w:t xml:space="preserve"> </w:t>
      </w:r>
      <w:r>
        <w:rPr>
          <w:sz w:val="16"/>
          <w:szCs w:val="16"/>
        </w:rPr>
        <w:t>og</w:t>
      </w:r>
      <w:r w:rsidR="006A533D">
        <w:rPr>
          <w:sz w:val="16"/>
          <w:szCs w:val="16"/>
        </w:rPr>
        <w:t xml:space="preserve"> eksempler opregnet i fodnoterne. Du skal derfor være særligt opmærksom på, at noget af informationen skal findes der.</w:t>
      </w:r>
    </w:p>
    <w:p w14:paraId="47A594DB" w14:textId="77777777" w:rsidR="006A533D" w:rsidRPr="00C47F8C" w:rsidRDefault="006A533D" w:rsidP="00A65141">
      <w:pPr>
        <w:autoSpaceDE/>
        <w:spacing w:line="320" w:lineRule="atLeast"/>
        <w:rPr>
          <w:sz w:val="16"/>
          <w:szCs w:val="16"/>
        </w:rPr>
      </w:pPr>
    </w:p>
    <w:p w14:paraId="2A32D7A9" w14:textId="77777777" w:rsidR="007C4CD8" w:rsidRDefault="0076598E" w:rsidP="007C4CD8">
      <w:pPr>
        <w:rPr>
          <w:sz w:val="16"/>
          <w:szCs w:val="16"/>
        </w:rPr>
      </w:pPr>
      <w:r w:rsidRPr="0076598E">
        <w:rPr>
          <w:b/>
          <w:sz w:val="16"/>
          <w:szCs w:val="16"/>
        </w:rPr>
        <w:t>Identitet</w:t>
      </w:r>
      <w:r>
        <w:rPr>
          <w:sz w:val="16"/>
          <w:szCs w:val="16"/>
        </w:rPr>
        <w:tab/>
      </w:r>
      <w:r w:rsidR="004422B7">
        <w:rPr>
          <w:sz w:val="16"/>
          <w:szCs w:val="16"/>
        </w:rPr>
        <w:t>Din arbejdsgivers</w:t>
      </w:r>
      <w:r w:rsidRPr="00C47F8C">
        <w:rPr>
          <w:sz w:val="16"/>
          <w:szCs w:val="16"/>
        </w:rPr>
        <w:t xml:space="preserve"> oplysninger er </w:t>
      </w:r>
    </w:p>
    <w:p w14:paraId="19DB6554" w14:textId="29D9F904" w:rsidR="007C4CD8" w:rsidRDefault="007C4CD8" w:rsidP="007C4CD8">
      <w:pPr>
        <w:ind w:left="2608" w:firstLine="1304"/>
      </w:pPr>
      <w:r>
        <w:t>Privatinstitutionen Vandpytten</w:t>
      </w:r>
    </w:p>
    <w:p w14:paraId="10CB1525" w14:textId="77777777" w:rsidR="007C4CD8" w:rsidRDefault="007C4CD8" w:rsidP="007C4CD8">
      <w:pPr>
        <w:ind w:left="2608" w:firstLine="1304"/>
      </w:pPr>
      <w:r>
        <w:t>Skatmestervej 8</w:t>
      </w:r>
    </w:p>
    <w:p w14:paraId="59F6E6CF" w14:textId="77777777" w:rsidR="007C4CD8" w:rsidRDefault="007C4CD8" w:rsidP="007C4CD8">
      <w:pPr>
        <w:ind w:left="2608" w:firstLine="1304"/>
      </w:pPr>
      <w:r>
        <w:t>3400 Hillerød</w:t>
      </w:r>
    </w:p>
    <w:p w14:paraId="70018024" w14:textId="77777777" w:rsidR="007C4CD8" w:rsidRDefault="007C4CD8" w:rsidP="007C4CD8">
      <w:pPr>
        <w:ind w:left="2608" w:firstLine="1304"/>
      </w:pPr>
      <w:r>
        <w:t>CVR-NR: 35 42 08 35</w:t>
      </w:r>
    </w:p>
    <w:p w14:paraId="364C6D73" w14:textId="049DE955" w:rsidR="009F0530" w:rsidRPr="009F0530" w:rsidRDefault="009F0530" w:rsidP="009F0530">
      <w:pPr>
        <w:autoSpaceDE/>
        <w:spacing w:line="320" w:lineRule="atLeast"/>
        <w:ind w:left="1304" w:hanging="1304"/>
        <w:rPr>
          <w:sz w:val="16"/>
          <w:szCs w:val="16"/>
        </w:rPr>
      </w:pPr>
    </w:p>
    <w:p w14:paraId="2D0FB117" w14:textId="77777777" w:rsidR="007A5CE9" w:rsidRPr="007A5CE9" w:rsidRDefault="007A5CE9" w:rsidP="007A5CE9">
      <w:pPr>
        <w:autoSpaceDE/>
        <w:spacing w:line="320" w:lineRule="atLeast"/>
        <w:ind w:left="1304" w:hanging="1304"/>
        <w:rPr>
          <w:sz w:val="16"/>
          <w:szCs w:val="16"/>
        </w:rPr>
      </w:pPr>
    </w:p>
    <w:p w14:paraId="4E0990CD" w14:textId="77777777" w:rsidR="00336361" w:rsidRPr="00C47F8C" w:rsidRDefault="00C47F8C" w:rsidP="00336361">
      <w:pPr>
        <w:autoSpaceDE/>
        <w:spacing w:line="320" w:lineRule="atLeast"/>
        <w:ind w:left="1304" w:hanging="1304"/>
        <w:rPr>
          <w:sz w:val="16"/>
          <w:szCs w:val="16"/>
        </w:rPr>
      </w:pPr>
      <w:r w:rsidRPr="00C47F8C">
        <w:rPr>
          <w:b/>
          <w:sz w:val="16"/>
          <w:szCs w:val="16"/>
        </w:rPr>
        <w:t>Formål</w:t>
      </w:r>
      <w:r>
        <w:rPr>
          <w:sz w:val="16"/>
          <w:szCs w:val="16"/>
        </w:rPr>
        <w:tab/>
      </w:r>
      <w:r w:rsidR="009F0530">
        <w:rPr>
          <w:sz w:val="16"/>
          <w:szCs w:val="16"/>
        </w:rPr>
        <w:t>Institutionen</w:t>
      </w:r>
      <w:r w:rsidR="00726FB9" w:rsidRPr="00C47F8C">
        <w:rPr>
          <w:sz w:val="16"/>
          <w:szCs w:val="16"/>
        </w:rPr>
        <w:t xml:space="preserve"> behandler </w:t>
      </w:r>
      <w:r w:rsidR="001C0D61">
        <w:rPr>
          <w:sz w:val="16"/>
          <w:szCs w:val="16"/>
        </w:rPr>
        <w:t>dine personoplysninger med henblik på at kunne varetage ansættelsesforholdet, herunder opfylde de forpligtelser, der følger af ansættelsesretlige, overenskomstmæssige og/eller personalepolitiske regelsæt samt til brug for sædvanlig personaleadministration.</w:t>
      </w:r>
      <w:r w:rsidR="00336361" w:rsidRPr="00336361">
        <w:rPr>
          <w:sz w:val="16"/>
          <w:szCs w:val="16"/>
        </w:rPr>
        <w:t xml:space="preserve"> </w:t>
      </w:r>
      <w:r w:rsidR="009F0530">
        <w:rPr>
          <w:sz w:val="16"/>
          <w:szCs w:val="16"/>
        </w:rPr>
        <w:t>Institutionen</w:t>
      </w:r>
      <w:r w:rsidR="00336361">
        <w:rPr>
          <w:sz w:val="16"/>
          <w:szCs w:val="16"/>
        </w:rPr>
        <w:t xml:space="preserve"> vil alene behandle dine personoplysninger, som har en saglig forbindelse til ansættelsesforholdet.</w:t>
      </w:r>
    </w:p>
    <w:p w14:paraId="6004F352" w14:textId="77777777" w:rsidR="001C0D61" w:rsidRPr="00336361" w:rsidRDefault="001C0D61" w:rsidP="00336361">
      <w:pPr>
        <w:tabs>
          <w:tab w:val="left" w:pos="1304"/>
          <w:tab w:val="left" w:pos="2608"/>
          <w:tab w:val="left" w:pos="3269"/>
        </w:tabs>
        <w:autoSpaceDE/>
        <w:spacing w:line="320" w:lineRule="atLeast"/>
        <w:ind w:left="1304" w:hanging="1304"/>
        <w:rPr>
          <w:sz w:val="16"/>
          <w:szCs w:val="16"/>
        </w:rPr>
      </w:pPr>
      <w:r>
        <w:rPr>
          <w:sz w:val="16"/>
          <w:szCs w:val="16"/>
        </w:rPr>
        <w:tab/>
      </w:r>
    </w:p>
    <w:p w14:paraId="38F76B61" w14:textId="77777777" w:rsidR="001C0D61" w:rsidRDefault="001C0D61" w:rsidP="001C0D61">
      <w:pPr>
        <w:autoSpaceDE/>
        <w:spacing w:line="320" w:lineRule="atLeast"/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sz w:val="16"/>
          <w:szCs w:val="16"/>
        </w:rPr>
        <w:t>Det overordnede formål understøttes af en række underliggende formål (delformål), der er følgende:</w:t>
      </w:r>
    </w:p>
    <w:p w14:paraId="06DF32DF" w14:textId="77777777" w:rsidR="001C0D61" w:rsidRDefault="001C0D61" w:rsidP="001C0D61">
      <w:pPr>
        <w:pStyle w:val="Listeafsnit"/>
        <w:numPr>
          <w:ilvl w:val="0"/>
          <w:numId w:val="19"/>
        </w:numPr>
        <w:autoSpaceDE/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>at korrespondere med dig om forhold, der er relevant for ansættelsesforholdet,</w:t>
      </w:r>
    </w:p>
    <w:p w14:paraId="3BAF4531" w14:textId="77777777" w:rsidR="001C0D61" w:rsidRDefault="001C0D61" w:rsidP="001C0D61">
      <w:pPr>
        <w:pStyle w:val="Listeafsnit"/>
        <w:numPr>
          <w:ilvl w:val="0"/>
          <w:numId w:val="19"/>
        </w:numPr>
        <w:autoSpaceDE/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>at udbetale korrekt løn, indbetale til pensionsordning, registrere fravær, f.eks. sygdom og ferie, indberetning af eventuelle arbejdsskader og kontrol af arbejdsmiljøet på arbejdspladsen,</w:t>
      </w:r>
    </w:p>
    <w:p w14:paraId="4DFE3AC6" w14:textId="77777777" w:rsidR="00810DEC" w:rsidRDefault="00810DEC" w:rsidP="001C0D61">
      <w:pPr>
        <w:pStyle w:val="Listeafsnit"/>
        <w:numPr>
          <w:ilvl w:val="0"/>
          <w:numId w:val="19"/>
        </w:numPr>
        <w:autoSpaceDE/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 xml:space="preserve">at strukturere og drive </w:t>
      </w:r>
      <w:r w:rsidR="008938D0">
        <w:rPr>
          <w:sz w:val="16"/>
          <w:szCs w:val="16"/>
        </w:rPr>
        <w:t>institutionen</w:t>
      </w:r>
      <w:r>
        <w:rPr>
          <w:sz w:val="16"/>
          <w:szCs w:val="16"/>
        </w:rPr>
        <w:t>,</w:t>
      </w:r>
    </w:p>
    <w:p w14:paraId="2D218CD5" w14:textId="77777777" w:rsidR="001F7FB3" w:rsidRDefault="001F7FB3" w:rsidP="001C0D61">
      <w:pPr>
        <w:pStyle w:val="Listeafsnit"/>
        <w:numPr>
          <w:ilvl w:val="0"/>
          <w:numId w:val="19"/>
        </w:numPr>
        <w:autoSpaceDE/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 xml:space="preserve">at promovere </w:t>
      </w:r>
      <w:r w:rsidR="009F0530">
        <w:rPr>
          <w:sz w:val="16"/>
          <w:szCs w:val="16"/>
        </w:rPr>
        <w:t>institutionen</w:t>
      </w:r>
      <w:r>
        <w:rPr>
          <w:sz w:val="16"/>
          <w:szCs w:val="16"/>
        </w:rPr>
        <w:t xml:space="preserve"> overfor de kommende og allerede tilknyttede forældre</w:t>
      </w:r>
      <w:r w:rsidR="0053409B">
        <w:rPr>
          <w:sz w:val="16"/>
          <w:szCs w:val="16"/>
        </w:rPr>
        <w:t xml:space="preserve"> samt fremtidige ansatte</w:t>
      </w:r>
      <w:r>
        <w:rPr>
          <w:sz w:val="16"/>
          <w:szCs w:val="16"/>
        </w:rPr>
        <w:t>,</w:t>
      </w:r>
    </w:p>
    <w:p w14:paraId="7B24851E" w14:textId="77777777" w:rsidR="001C0D61" w:rsidRDefault="001C0D61" w:rsidP="001C0D61">
      <w:pPr>
        <w:pStyle w:val="Listeafsnit"/>
        <w:numPr>
          <w:ilvl w:val="0"/>
          <w:numId w:val="19"/>
        </w:numPr>
        <w:autoSpaceDE/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 xml:space="preserve">at opbevare dokumentation til brug for en eventuel tvist mellem dig og </w:t>
      </w:r>
      <w:r w:rsidR="009F0530">
        <w:rPr>
          <w:sz w:val="16"/>
          <w:szCs w:val="16"/>
        </w:rPr>
        <w:t>institutionen</w:t>
      </w:r>
      <w:r w:rsidR="00810DEC">
        <w:rPr>
          <w:sz w:val="16"/>
          <w:szCs w:val="16"/>
        </w:rPr>
        <w:t xml:space="preserve">, </w:t>
      </w:r>
    </w:p>
    <w:p w14:paraId="4313C383" w14:textId="77777777" w:rsidR="00810DEC" w:rsidRPr="001C0D61" w:rsidRDefault="00810DEC" w:rsidP="001C0D61">
      <w:pPr>
        <w:pStyle w:val="Listeafsnit"/>
        <w:numPr>
          <w:ilvl w:val="0"/>
          <w:numId w:val="19"/>
        </w:numPr>
        <w:autoSpaceDE/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 xml:space="preserve">at overholde </w:t>
      </w:r>
      <w:r w:rsidR="009F0530">
        <w:rPr>
          <w:sz w:val="16"/>
          <w:szCs w:val="16"/>
        </w:rPr>
        <w:t>institutionen</w:t>
      </w:r>
      <w:r>
        <w:rPr>
          <w:sz w:val="16"/>
          <w:szCs w:val="16"/>
        </w:rPr>
        <w:t>s pligter, såsom iagttagelse af databeskyttelseslovgivningen, bogføringsloven samt dagtilbudsloven.</w:t>
      </w:r>
    </w:p>
    <w:p w14:paraId="68405CEB" w14:textId="77777777" w:rsidR="00C77766" w:rsidRPr="00C47F8C" w:rsidRDefault="00C77766" w:rsidP="003876AF">
      <w:pPr>
        <w:autoSpaceDE/>
        <w:spacing w:line="320" w:lineRule="atLeast"/>
        <w:rPr>
          <w:sz w:val="16"/>
          <w:szCs w:val="16"/>
        </w:rPr>
      </w:pPr>
    </w:p>
    <w:p w14:paraId="08398588" w14:textId="77777777" w:rsidR="00F75162" w:rsidRDefault="002525E5" w:rsidP="00B64D41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 w:rsidRPr="005328B5">
        <w:rPr>
          <w:b/>
          <w:sz w:val="16"/>
          <w:szCs w:val="16"/>
        </w:rPr>
        <w:t>Grundlag for</w:t>
      </w:r>
      <w:r>
        <w:rPr>
          <w:sz w:val="16"/>
          <w:szCs w:val="16"/>
        </w:rPr>
        <w:tab/>
      </w:r>
      <w:r w:rsidR="00B64D41">
        <w:rPr>
          <w:sz w:val="16"/>
          <w:szCs w:val="16"/>
        </w:rPr>
        <w:t>Den lovlige behand</w:t>
      </w:r>
      <w:r w:rsidR="00DB24AC">
        <w:rPr>
          <w:sz w:val="16"/>
          <w:szCs w:val="16"/>
        </w:rPr>
        <w:t xml:space="preserve">ling </w:t>
      </w:r>
      <w:r w:rsidR="00F75162">
        <w:rPr>
          <w:sz w:val="16"/>
          <w:szCs w:val="16"/>
        </w:rPr>
        <w:t>af dine personoplysninger i forbindelse med ansættelsesforholdet baseres hoved-</w:t>
      </w:r>
    </w:p>
    <w:p w14:paraId="21C463F0" w14:textId="77777777" w:rsidR="00810DEC" w:rsidRDefault="00F75162" w:rsidP="00D57C4F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 w:rsidRPr="005328B5">
        <w:rPr>
          <w:b/>
          <w:sz w:val="16"/>
          <w:szCs w:val="16"/>
        </w:rPr>
        <w:t>behandling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sageligt</w:t>
      </w:r>
      <w:proofErr w:type="spellEnd"/>
      <w:r>
        <w:rPr>
          <w:sz w:val="16"/>
          <w:szCs w:val="16"/>
        </w:rPr>
        <w:t xml:space="preserve"> på </w:t>
      </w:r>
      <w:r w:rsidR="00810DEC">
        <w:rPr>
          <w:sz w:val="16"/>
          <w:szCs w:val="16"/>
        </w:rPr>
        <w:t>Databeskyttelsesforordningens artikel 6-9, men ligeså D</w:t>
      </w:r>
      <w:r>
        <w:rPr>
          <w:sz w:val="16"/>
          <w:szCs w:val="16"/>
        </w:rPr>
        <w:t xml:space="preserve">atabeskyttelseslovens § </w:t>
      </w:r>
      <w:r w:rsidR="00D57C4F">
        <w:rPr>
          <w:sz w:val="16"/>
          <w:szCs w:val="16"/>
        </w:rPr>
        <w:t xml:space="preserve">8 og </w:t>
      </w:r>
      <w:r>
        <w:rPr>
          <w:sz w:val="16"/>
          <w:szCs w:val="16"/>
        </w:rPr>
        <w:t xml:space="preserve">12. </w:t>
      </w:r>
      <w:r w:rsidR="009F0530">
        <w:rPr>
          <w:sz w:val="16"/>
          <w:szCs w:val="16"/>
        </w:rPr>
        <w:t>Institutionen</w:t>
      </w:r>
      <w:r w:rsidR="00D35636">
        <w:rPr>
          <w:sz w:val="16"/>
          <w:szCs w:val="16"/>
        </w:rPr>
        <w:t>s</w:t>
      </w:r>
      <w:r w:rsidR="00BD6BC1">
        <w:rPr>
          <w:sz w:val="16"/>
          <w:szCs w:val="16"/>
        </w:rPr>
        <w:t xml:space="preserve"> behandling af dine</w:t>
      </w:r>
      <w:r w:rsidRPr="00F75162">
        <w:rPr>
          <w:sz w:val="16"/>
          <w:szCs w:val="16"/>
        </w:rPr>
        <w:t xml:space="preserve"> </w:t>
      </w:r>
      <w:r w:rsidRPr="00BD6BC1">
        <w:rPr>
          <w:i/>
          <w:sz w:val="16"/>
          <w:szCs w:val="16"/>
        </w:rPr>
        <w:t>almindelige</w:t>
      </w:r>
      <w:r w:rsidRPr="00F75162">
        <w:rPr>
          <w:sz w:val="16"/>
          <w:szCs w:val="16"/>
        </w:rPr>
        <w:t>, herunder ev</w:t>
      </w:r>
      <w:r>
        <w:rPr>
          <w:sz w:val="16"/>
          <w:szCs w:val="16"/>
        </w:rPr>
        <w:t xml:space="preserve">entuelle </w:t>
      </w:r>
      <w:r w:rsidRPr="00BD6BC1">
        <w:rPr>
          <w:i/>
          <w:sz w:val="16"/>
          <w:szCs w:val="16"/>
        </w:rPr>
        <w:t>fortrolige</w:t>
      </w:r>
      <w:r>
        <w:rPr>
          <w:sz w:val="16"/>
          <w:szCs w:val="16"/>
        </w:rPr>
        <w:t xml:space="preserve"> personoplys</w:t>
      </w:r>
      <w:r w:rsidRPr="00F75162">
        <w:rPr>
          <w:sz w:val="16"/>
          <w:szCs w:val="16"/>
        </w:rPr>
        <w:t xml:space="preserve">ninger foretages </w:t>
      </w:r>
      <w:r w:rsidR="00BD6BC1">
        <w:rPr>
          <w:sz w:val="16"/>
          <w:szCs w:val="16"/>
        </w:rPr>
        <w:t>på baggrund af</w:t>
      </w:r>
      <w:r w:rsidR="00810DEC">
        <w:rPr>
          <w:sz w:val="16"/>
          <w:szCs w:val="16"/>
        </w:rPr>
        <w:t>:</w:t>
      </w:r>
    </w:p>
    <w:p w14:paraId="063AA424" w14:textId="77777777" w:rsidR="00810DEC" w:rsidRDefault="00810DEC" w:rsidP="00D57C4F">
      <w:pPr>
        <w:pStyle w:val="Listeafsnit"/>
        <w:numPr>
          <w:ilvl w:val="0"/>
          <w:numId w:val="20"/>
        </w:numPr>
        <w:tabs>
          <w:tab w:val="left" w:pos="1276"/>
        </w:tabs>
        <w:autoSpaceDE/>
        <w:spacing w:line="320" w:lineRule="atLeast"/>
        <w:ind w:left="1701" w:hanging="283"/>
        <w:rPr>
          <w:sz w:val="16"/>
          <w:szCs w:val="16"/>
        </w:rPr>
      </w:pPr>
      <w:r>
        <w:rPr>
          <w:sz w:val="16"/>
          <w:szCs w:val="16"/>
        </w:rPr>
        <w:lastRenderedPageBreak/>
        <w:t>a</w:t>
      </w:r>
      <w:r w:rsidR="00F75162" w:rsidRPr="00810DEC">
        <w:rPr>
          <w:sz w:val="16"/>
          <w:szCs w:val="16"/>
        </w:rPr>
        <w:t>nsættelseskontakten</w:t>
      </w:r>
      <w:r>
        <w:rPr>
          <w:sz w:val="16"/>
          <w:szCs w:val="16"/>
        </w:rPr>
        <w:t xml:space="preserve"> indgået mellem dig og </w:t>
      </w:r>
      <w:r w:rsidR="009F0530">
        <w:rPr>
          <w:sz w:val="16"/>
          <w:szCs w:val="16"/>
        </w:rPr>
        <w:t>institutionen</w:t>
      </w:r>
      <w:r w:rsidR="00BD6BC1">
        <w:rPr>
          <w:rStyle w:val="Fodnotehenvisning"/>
          <w:sz w:val="16"/>
          <w:szCs w:val="16"/>
        </w:rPr>
        <w:footnoteReference w:id="1"/>
      </w:r>
      <w:r w:rsidR="00F75162" w:rsidRPr="00810DEC">
        <w:rPr>
          <w:sz w:val="16"/>
          <w:szCs w:val="16"/>
        </w:rPr>
        <w:t xml:space="preserve">, </w:t>
      </w:r>
    </w:p>
    <w:p w14:paraId="12B7A42A" w14:textId="77777777" w:rsidR="00810DEC" w:rsidRDefault="009F0530" w:rsidP="00D57C4F">
      <w:pPr>
        <w:pStyle w:val="Listeafsnit"/>
        <w:numPr>
          <w:ilvl w:val="0"/>
          <w:numId w:val="20"/>
        </w:numPr>
        <w:tabs>
          <w:tab w:val="left" w:pos="1276"/>
        </w:tabs>
        <w:autoSpaceDE/>
        <w:spacing w:line="320" w:lineRule="atLeast"/>
        <w:ind w:left="1701" w:hanging="283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0452A6" w:rsidRPr="00810DEC">
        <w:rPr>
          <w:sz w:val="16"/>
          <w:szCs w:val="16"/>
        </w:rPr>
        <w:t>s</w:t>
      </w:r>
      <w:r w:rsidR="00BD6BC1" w:rsidRPr="00810DEC">
        <w:rPr>
          <w:sz w:val="16"/>
          <w:szCs w:val="16"/>
        </w:rPr>
        <w:t xml:space="preserve"> nødvendighed for at overholde dets forpligtelser</w:t>
      </w:r>
      <w:r w:rsidR="00BD6BC1">
        <w:rPr>
          <w:rStyle w:val="Fodnotehenvisning"/>
          <w:sz w:val="16"/>
          <w:szCs w:val="16"/>
        </w:rPr>
        <w:footnoteReference w:id="2"/>
      </w:r>
      <w:r w:rsidR="00BD6BC1" w:rsidRPr="00810DEC">
        <w:rPr>
          <w:sz w:val="16"/>
          <w:szCs w:val="16"/>
        </w:rPr>
        <w:t xml:space="preserve">, </w:t>
      </w:r>
    </w:p>
    <w:p w14:paraId="2A21A3BE" w14:textId="77777777" w:rsidR="00810DEC" w:rsidRDefault="009F0530" w:rsidP="00D57C4F">
      <w:pPr>
        <w:pStyle w:val="Listeafsnit"/>
        <w:numPr>
          <w:ilvl w:val="0"/>
          <w:numId w:val="20"/>
        </w:numPr>
        <w:tabs>
          <w:tab w:val="left" w:pos="1276"/>
        </w:tabs>
        <w:autoSpaceDE/>
        <w:spacing w:line="320" w:lineRule="atLeast"/>
        <w:ind w:left="1701" w:hanging="283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0452A6" w:rsidRPr="00810DEC">
        <w:rPr>
          <w:sz w:val="16"/>
          <w:szCs w:val="16"/>
        </w:rPr>
        <w:t>s</w:t>
      </w:r>
      <w:r w:rsidR="00BD6BC1" w:rsidRPr="00810DEC">
        <w:rPr>
          <w:sz w:val="16"/>
          <w:szCs w:val="16"/>
        </w:rPr>
        <w:t xml:space="preserve"> forfølgelse af legitime interesser</w:t>
      </w:r>
      <w:r w:rsidR="00BD6BC1">
        <w:rPr>
          <w:rStyle w:val="Fodnotehenvisning"/>
          <w:sz w:val="16"/>
          <w:szCs w:val="16"/>
        </w:rPr>
        <w:footnoteReference w:id="3"/>
      </w:r>
      <w:r w:rsidR="00310CA4" w:rsidRPr="00810DEC">
        <w:rPr>
          <w:sz w:val="16"/>
          <w:szCs w:val="16"/>
        </w:rPr>
        <w:t xml:space="preserve"> samt </w:t>
      </w:r>
    </w:p>
    <w:p w14:paraId="67938A9C" w14:textId="77777777" w:rsidR="00F75162" w:rsidRPr="00810DEC" w:rsidRDefault="00810DEC" w:rsidP="00D57C4F">
      <w:pPr>
        <w:pStyle w:val="Listeafsnit"/>
        <w:numPr>
          <w:ilvl w:val="0"/>
          <w:numId w:val="20"/>
        </w:numPr>
        <w:tabs>
          <w:tab w:val="left" w:pos="1276"/>
        </w:tabs>
        <w:autoSpaceDE/>
        <w:spacing w:line="320" w:lineRule="atLeast"/>
        <w:ind w:left="1701" w:hanging="283"/>
        <w:rPr>
          <w:sz w:val="16"/>
          <w:szCs w:val="16"/>
        </w:rPr>
      </w:pPr>
      <w:r>
        <w:rPr>
          <w:sz w:val="16"/>
          <w:szCs w:val="16"/>
        </w:rPr>
        <w:t xml:space="preserve">i medfør af </w:t>
      </w:r>
      <w:r w:rsidR="00310CA4" w:rsidRPr="00810DEC">
        <w:rPr>
          <w:sz w:val="16"/>
          <w:szCs w:val="16"/>
        </w:rPr>
        <w:t>dit givne samtykke</w:t>
      </w:r>
      <w:r w:rsidR="00310CA4">
        <w:rPr>
          <w:rStyle w:val="Fodnotehenvisning"/>
          <w:sz w:val="16"/>
          <w:szCs w:val="16"/>
        </w:rPr>
        <w:footnoteReference w:id="4"/>
      </w:r>
      <w:r w:rsidR="00310CA4" w:rsidRPr="00810DEC">
        <w:rPr>
          <w:sz w:val="16"/>
          <w:szCs w:val="16"/>
        </w:rPr>
        <w:t>.</w:t>
      </w:r>
    </w:p>
    <w:p w14:paraId="223973AA" w14:textId="77777777" w:rsidR="00F75162" w:rsidRPr="00F75162" w:rsidRDefault="00F75162" w:rsidP="00F75162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</w:p>
    <w:p w14:paraId="1117174E" w14:textId="77777777" w:rsidR="00DA09D6" w:rsidRDefault="00F75162" w:rsidP="00F75162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>
        <w:rPr>
          <w:sz w:val="16"/>
          <w:szCs w:val="16"/>
        </w:rPr>
        <w:tab/>
      </w:r>
      <w:r w:rsidR="009F0530">
        <w:rPr>
          <w:sz w:val="16"/>
          <w:szCs w:val="16"/>
        </w:rPr>
        <w:t>Institutionen</w:t>
      </w:r>
      <w:r w:rsidR="00D35636">
        <w:rPr>
          <w:sz w:val="16"/>
          <w:szCs w:val="16"/>
        </w:rPr>
        <w:t>s</w:t>
      </w:r>
      <w:r w:rsidR="00807DE7">
        <w:rPr>
          <w:sz w:val="16"/>
          <w:szCs w:val="16"/>
        </w:rPr>
        <w:t xml:space="preserve"> </w:t>
      </w:r>
      <w:r w:rsidR="00DA09D6">
        <w:rPr>
          <w:sz w:val="16"/>
          <w:szCs w:val="16"/>
        </w:rPr>
        <w:t xml:space="preserve">behandler endvidere </w:t>
      </w:r>
      <w:r w:rsidR="00807DE7">
        <w:rPr>
          <w:sz w:val="16"/>
          <w:szCs w:val="16"/>
        </w:rPr>
        <w:t xml:space="preserve">dine </w:t>
      </w:r>
      <w:r w:rsidRPr="00310CA4">
        <w:rPr>
          <w:i/>
          <w:sz w:val="16"/>
          <w:szCs w:val="16"/>
        </w:rPr>
        <w:t>følsomme</w:t>
      </w:r>
      <w:r w:rsidRPr="00F75162">
        <w:rPr>
          <w:sz w:val="16"/>
          <w:szCs w:val="16"/>
        </w:rPr>
        <w:t xml:space="preserve"> personoplysninger, </w:t>
      </w:r>
      <w:r w:rsidR="00DA09D6">
        <w:rPr>
          <w:sz w:val="16"/>
          <w:szCs w:val="16"/>
        </w:rPr>
        <w:t>hvilket sker når,</w:t>
      </w:r>
    </w:p>
    <w:p w14:paraId="3DE5B6F2" w14:textId="77777777" w:rsidR="00DA09D6" w:rsidRDefault="00DA09D6" w:rsidP="00DA09D6">
      <w:pPr>
        <w:pStyle w:val="Listeafsnit"/>
        <w:numPr>
          <w:ilvl w:val="0"/>
          <w:numId w:val="21"/>
        </w:numPr>
        <w:tabs>
          <w:tab w:val="left" w:pos="1276"/>
        </w:tabs>
        <w:autoSpaceDE/>
        <w:spacing w:line="320" w:lineRule="atLeast"/>
        <w:ind w:left="1701" w:hanging="283"/>
        <w:rPr>
          <w:sz w:val="16"/>
          <w:szCs w:val="16"/>
        </w:rPr>
      </w:pPr>
      <w:r>
        <w:rPr>
          <w:sz w:val="16"/>
          <w:szCs w:val="16"/>
        </w:rPr>
        <w:t>oplysningerne er påkrævet af en offentlig myndighed</w:t>
      </w:r>
      <w:r>
        <w:rPr>
          <w:rStyle w:val="Fodnotehenvisning"/>
          <w:sz w:val="16"/>
          <w:szCs w:val="16"/>
        </w:rPr>
        <w:footnoteReference w:id="5"/>
      </w:r>
      <w:r>
        <w:rPr>
          <w:sz w:val="16"/>
          <w:szCs w:val="16"/>
        </w:rPr>
        <w:t>,</w:t>
      </w:r>
    </w:p>
    <w:p w14:paraId="30A830D1" w14:textId="77777777" w:rsidR="00DA09D6" w:rsidRDefault="00DA09D6" w:rsidP="00DA09D6">
      <w:pPr>
        <w:pStyle w:val="Listeafsnit"/>
        <w:numPr>
          <w:ilvl w:val="0"/>
          <w:numId w:val="21"/>
        </w:numPr>
        <w:tabs>
          <w:tab w:val="left" w:pos="1276"/>
        </w:tabs>
        <w:autoSpaceDE/>
        <w:spacing w:line="320" w:lineRule="atLeast"/>
        <w:ind w:left="1701" w:hanging="283"/>
        <w:rPr>
          <w:sz w:val="16"/>
          <w:szCs w:val="16"/>
        </w:rPr>
      </w:pPr>
      <w:r>
        <w:rPr>
          <w:sz w:val="16"/>
          <w:szCs w:val="16"/>
        </w:rPr>
        <w:t>hvis behandlingen</w:t>
      </w:r>
      <w:r w:rsidR="00807DE7" w:rsidRPr="00DA09D6">
        <w:rPr>
          <w:sz w:val="16"/>
          <w:szCs w:val="16"/>
        </w:rPr>
        <w:t xml:space="preserve"> er nødvendig for at overholde </w:t>
      </w:r>
      <w:r w:rsidR="009F0530">
        <w:rPr>
          <w:sz w:val="16"/>
          <w:szCs w:val="16"/>
        </w:rPr>
        <w:t>institutionen</w:t>
      </w:r>
      <w:r w:rsidR="00D35636" w:rsidRPr="00DA09D6">
        <w:rPr>
          <w:sz w:val="16"/>
          <w:szCs w:val="16"/>
        </w:rPr>
        <w:t>s</w:t>
      </w:r>
      <w:r w:rsidR="00F75162" w:rsidRPr="00DA09D6">
        <w:rPr>
          <w:sz w:val="16"/>
          <w:szCs w:val="16"/>
        </w:rPr>
        <w:t xml:space="preserve"> eller</w:t>
      </w:r>
      <w:r w:rsidR="00807DE7" w:rsidRPr="00DA09D6">
        <w:rPr>
          <w:sz w:val="16"/>
          <w:szCs w:val="16"/>
        </w:rPr>
        <w:t xml:space="preserve"> dine</w:t>
      </w:r>
      <w:r w:rsidR="00F75162" w:rsidRPr="00DA09D6">
        <w:rPr>
          <w:sz w:val="16"/>
          <w:szCs w:val="16"/>
        </w:rPr>
        <w:t xml:space="preserve"> retlige forpligtelser eller rettigheder, der er fastlagt i anden lovgivning eller kollektive overenskomster</w:t>
      </w:r>
      <w:r w:rsidR="00807DE7">
        <w:rPr>
          <w:rStyle w:val="Fodnotehenvisning"/>
          <w:sz w:val="16"/>
          <w:szCs w:val="16"/>
        </w:rPr>
        <w:footnoteReference w:id="6"/>
      </w:r>
      <w:r>
        <w:rPr>
          <w:sz w:val="16"/>
          <w:szCs w:val="16"/>
        </w:rPr>
        <w:t>,</w:t>
      </w:r>
      <w:r w:rsidR="00F6443C" w:rsidRPr="00DA09D6">
        <w:rPr>
          <w:sz w:val="16"/>
          <w:szCs w:val="16"/>
        </w:rPr>
        <w:t xml:space="preserve"> </w:t>
      </w:r>
    </w:p>
    <w:p w14:paraId="3F657FAB" w14:textId="77777777" w:rsidR="00DA09D6" w:rsidRDefault="00DA09D6" w:rsidP="00DA09D6">
      <w:pPr>
        <w:pStyle w:val="Listeafsnit"/>
        <w:numPr>
          <w:ilvl w:val="0"/>
          <w:numId w:val="21"/>
        </w:numPr>
        <w:tabs>
          <w:tab w:val="left" w:pos="1276"/>
        </w:tabs>
        <w:autoSpaceDE/>
        <w:spacing w:line="320" w:lineRule="atLeast"/>
        <w:ind w:left="1701" w:hanging="283"/>
        <w:rPr>
          <w:sz w:val="16"/>
          <w:szCs w:val="16"/>
        </w:rPr>
      </w:pPr>
      <w:r>
        <w:rPr>
          <w:sz w:val="16"/>
          <w:szCs w:val="16"/>
        </w:rPr>
        <w:t>hvis</w:t>
      </w:r>
      <w:r w:rsidR="00F75162" w:rsidRPr="00DA09D6">
        <w:rPr>
          <w:sz w:val="16"/>
          <w:szCs w:val="16"/>
        </w:rPr>
        <w:t xml:space="preserve"> </w:t>
      </w:r>
      <w:r>
        <w:rPr>
          <w:sz w:val="16"/>
          <w:szCs w:val="16"/>
        </w:rPr>
        <w:t>behandlingen sker i medfør af dit givne</w:t>
      </w:r>
      <w:r w:rsidR="00F75162" w:rsidRPr="00DA09D6">
        <w:rPr>
          <w:sz w:val="16"/>
          <w:szCs w:val="16"/>
        </w:rPr>
        <w:t xml:space="preserve"> sam</w:t>
      </w:r>
      <w:r w:rsidR="00F6443C" w:rsidRPr="00DA09D6">
        <w:rPr>
          <w:sz w:val="16"/>
          <w:szCs w:val="16"/>
        </w:rPr>
        <w:t>tykke til behandlingen</w:t>
      </w:r>
      <w:r w:rsidR="00F6443C">
        <w:rPr>
          <w:rStyle w:val="Fodnotehenvisning"/>
          <w:sz w:val="16"/>
          <w:szCs w:val="16"/>
        </w:rPr>
        <w:footnoteReference w:id="7"/>
      </w:r>
      <w:r w:rsidR="00F75162" w:rsidRPr="00DA09D6">
        <w:rPr>
          <w:sz w:val="16"/>
          <w:szCs w:val="16"/>
        </w:rPr>
        <w:t xml:space="preserve">, </w:t>
      </w:r>
    </w:p>
    <w:p w14:paraId="33DF9060" w14:textId="77777777" w:rsidR="00DA09D6" w:rsidRDefault="00F75162" w:rsidP="00DA09D6">
      <w:pPr>
        <w:pStyle w:val="Listeafsnit"/>
        <w:numPr>
          <w:ilvl w:val="0"/>
          <w:numId w:val="21"/>
        </w:numPr>
        <w:tabs>
          <w:tab w:val="left" w:pos="1276"/>
        </w:tabs>
        <w:autoSpaceDE/>
        <w:spacing w:line="320" w:lineRule="atLeast"/>
        <w:ind w:left="1701" w:hanging="283"/>
        <w:rPr>
          <w:sz w:val="16"/>
          <w:szCs w:val="16"/>
        </w:rPr>
      </w:pPr>
      <w:r w:rsidRPr="00DA09D6">
        <w:rPr>
          <w:sz w:val="16"/>
          <w:szCs w:val="16"/>
        </w:rPr>
        <w:t xml:space="preserve">hvis </w:t>
      </w:r>
      <w:r w:rsidR="00F6443C" w:rsidRPr="00DA09D6">
        <w:rPr>
          <w:sz w:val="16"/>
          <w:szCs w:val="16"/>
        </w:rPr>
        <w:t>du</w:t>
      </w:r>
      <w:r w:rsidRPr="00DA09D6">
        <w:rPr>
          <w:sz w:val="16"/>
          <w:szCs w:val="16"/>
        </w:rPr>
        <w:t xml:space="preserve"> selv har offentliggjort de pågældende personoplysnin</w:t>
      </w:r>
      <w:r w:rsidR="00F6443C" w:rsidRPr="00DA09D6">
        <w:rPr>
          <w:sz w:val="16"/>
          <w:szCs w:val="16"/>
        </w:rPr>
        <w:t>ger</w:t>
      </w:r>
      <w:r w:rsidR="00F6443C">
        <w:rPr>
          <w:rStyle w:val="Fodnotehenvisning"/>
          <w:sz w:val="16"/>
          <w:szCs w:val="16"/>
        </w:rPr>
        <w:footnoteReference w:id="8"/>
      </w:r>
      <w:r w:rsidRPr="00DA09D6">
        <w:rPr>
          <w:sz w:val="16"/>
          <w:szCs w:val="16"/>
        </w:rPr>
        <w:t xml:space="preserve"> eller </w:t>
      </w:r>
    </w:p>
    <w:p w14:paraId="22B270C5" w14:textId="77777777" w:rsidR="00F75162" w:rsidRPr="00DA09D6" w:rsidRDefault="00F75162" w:rsidP="00DA09D6">
      <w:pPr>
        <w:pStyle w:val="Listeafsnit"/>
        <w:numPr>
          <w:ilvl w:val="0"/>
          <w:numId w:val="21"/>
        </w:numPr>
        <w:tabs>
          <w:tab w:val="left" w:pos="1276"/>
        </w:tabs>
        <w:autoSpaceDE/>
        <w:spacing w:line="320" w:lineRule="atLeast"/>
        <w:ind w:left="1701" w:hanging="283"/>
        <w:rPr>
          <w:sz w:val="16"/>
          <w:szCs w:val="16"/>
        </w:rPr>
      </w:pPr>
      <w:r w:rsidRPr="00DA09D6">
        <w:rPr>
          <w:sz w:val="16"/>
          <w:szCs w:val="16"/>
        </w:rPr>
        <w:t>hvis behandlingen er nødvendig for at retskrav kan fastlægges, gøres gældende eller forsvares</w:t>
      </w:r>
      <w:r w:rsidR="00F6443C">
        <w:rPr>
          <w:rStyle w:val="Fodnotehenvisning"/>
          <w:sz w:val="16"/>
          <w:szCs w:val="16"/>
        </w:rPr>
        <w:footnoteReference w:id="9"/>
      </w:r>
      <w:r w:rsidR="00F6443C" w:rsidRPr="00DA09D6">
        <w:rPr>
          <w:sz w:val="16"/>
          <w:szCs w:val="16"/>
        </w:rPr>
        <w:t>.</w:t>
      </w:r>
    </w:p>
    <w:p w14:paraId="329CEA64" w14:textId="77777777" w:rsidR="00F75162" w:rsidRPr="00F75162" w:rsidRDefault="00F75162" w:rsidP="00F75162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</w:p>
    <w:p w14:paraId="48D8DA57" w14:textId="77777777" w:rsidR="00E1724B" w:rsidRDefault="00F75162" w:rsidP="00F75162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>
        <w:rPr>
          <w:sz w:val="16"/>
          <w:szCs w:val="16"/>
        </w:rPr>
        <w:tab/>
      </w:r>
      <w:r w:rsidR="009F0530">
        <w:rPr>
          <w:sz w:val="16"/>
          <w:szCs w:val="16"/>
        </w:rPr>
        <w:t>Institutionen</w:t>
      </w:r>
      <w:r w:rsidRPr="00F75162">
        <w:rPr>
          <w:sz w:val="16"/>
          <w:szCs w:val="16"/>
        </w:rPr>
        <w:t xml:space="preserve"> vil i nogle tilfælde behandle </w:t>
      </w:r>
      <w:r w:rsidR="00A17A5A">
        <w:rPr>
          <w:sz w:val="16"/>
          <w:szCs w:val="16"/>
        </w:rPr>
        <w:t>dit</w:t>
      </w:r>
      <w:r w:rsidRPr="00F75162">
        <w:rPr>
          <w:sz w:val="16"/>
          <w:szCs w:val="16"/>
        </w:rPr>
        <w:t xml:space="preserve"> </w:t>
      </w:r>
      <w:r w:rsidRPr="00DF5C15">
        <w:rPr>
          <w:i/>
          <w:sz w:val="16"/>
          <w:szCs w:val="16"/>
        </w:rPr>
        <w:t>CPR-nr.,</w:t>
      </w:r>
      <w:r w:rsidRPr="00F75162">
        <w:rPr>
          <w:sz w:val="16"/>
          <w:szCs w:val="16"/>
        </w:rPr>
        <w:t xml:space="preserve"> hvilket</w:t>
      </w:r>
      <w:r>
        <w:rPr>
          <w:sz w:val="16"/>
          <w:szCs w:val="16"/>
        </w:rPr>
        <w:t xml:space="preserve"> vil ske, </w:t>
      </w:r>
    </w:p>
    <w:p w14:paraId="423D178B" w14:textId="77777777" w:rsidR="00E1724B" w:rsidRDefault="00F75162" w:rsidP="00E1724B">
      <w:pPr>
        <w:pStyle w:val="Listeafsnit"/>
        <w:numPr>
          <w:ilvl w:val="0"/>
          <w:numId w:val="22"/>
        </w:numPr>
        <w:tabs>
          <w:tab w:val="left" w:pos="1276"/>
        </w:tabs>
        <w:autoSpaceDE/>
        <w:spacing w:line="320" w:lineRule="atLeast"/>
        <w:ind w:left="1701" w:hanging="283"/>
        <w:rPr>
          <w:sz w:val="16"/>
          <w:szCs w:val="16"/>
        </w:rPr>
      </w:pPr>
      <w:r w:rsidRPr="00E1724B">
        <w:rPr>
          <w:sz w:val="16"/>
          <w:szCs w:val="16"/>
        </w:rPr>
        <w:t xml:space="preserve">når det følger af lovgivningen, såsom ved indberetning af </w:t>
      </w:r>
      <w:r w:rsidR="00D35636" w:rsidRPr="00E1724B">
        <w:rPr>
          <w:sz w:val="16"/>
          <w:szCs w:val="16"/>
        </w:rPr>
        <w:t>din</w:t>
      </w:r>
      <w:r w:rsidRPr="00E1724B">
        <w:rPr>
          <w:sz w:val="16"/>
          <w:szCs w:val="16"/>
        </w:rPr>
        <w:t xml:space="preserve"> løn t</w:t>
      </w:r>
      <w:r w:rsidR="00A17A5A" w:rsidRPr="00E1724B">
        <w:rPr>
          <w:sz w:val="16"/>
          <w:szCs w:val="16"/>
        </w:rPr>
        <w:t>il SKAT</w:t>
      </w:r>
      <w:r w:rsidR="00A17A5A">
        <w:rPr>
          <w:rStyle w:val="Fodnotehenvisning"/>
          <w:sz w:val="16"/>
          <w:szCs w:val="16"/>
        </w:rPr>
        <w:footnoteReference w:id="10"/>
      </w:r>
      <w:r w:rsidR="00A17A5A" w:rsidRPr="00E1724B">
        <w:rPr>
          <w:sz w:val="16"/>
          <w:szCs w:val="16"/>
        </w:rPr>
        <w:t xml:space="preserve">, </w:t>
      </w:r>
    </w:p>
    <w:p w14:paraId="3CBD0477" w14:textId="77777777" w:rsidR="00E1724B" w:rsidRDefault="00F75162" w:rsidP="00E1724B">
      <w:pPr>
        <w:pStyle w:val="Listeafsnit"/>
        <w:numPr>
          <w:ilvl w:val="0"/>
          <w:numId w:val="22"/>
        </w:numPr>
        <w:tabs>
          <w:tab w:val="left" w:pos="1276"/>
        </w:tabs>
        <w:autoSpaceDE/>
        <w:spacing w:line="320" w:lineRule="atLeast"/>
        <w:ind w:left="1701" w:hanging="283"/>
        <w:rPr>
          <w:sz w:val="16"/>
          <w:szCs w:val="16"/>
        </w:rPr>
      </w:pPr>
      <w:r w:rsidRPr="00E1724B">
        <w:rPr>
          <w:sz w:val="16"/>
          <w:szCs w:val="16"/>
        </w:rPr>
        <w:t xml:space="preserve">hvis </w:t>
      </w:r>
      <w:r w:rsidR="00A17A5A" w:rsidRPr="00E1724B">
        <w:rPr>
          <w:sz w:val="16"/>
          <w:szCs w:val="16"/>
        </w:rPr>
        <w:t>du</w:t>
      </w:r>
      <w:r w:rsidRPr="00E1724B">
        <w:rPr>
          <w:sz w:val="16"/>
          <w:szCs w:val="16"/>
        </w:rPr>
        <w:t xml:space="preserve"> har givet samtykke til behandlingen, f.eks. når videregivelsen sker til </w:t>
      </w:r>
      <w:r w:rsidR="008439E6">
        <w:rPr>
          <w:sz w:val="16"/>
          <w:szCs w:val="16"/>
        </w:rPr>
        <w:t xml:space="preserve">det for ansættelseskontrakten relevante </w:t>
      </w:r>
      <w:r w:rsidRPr="00E1724B">
        <w:rPr>
          <w:sz w:val="16"/>
          <w:szCs w:val="16"/>
        </w:rPr>
        <w:t>sundhedsforsikringsselskab</w:t>
      </w:r>
      <w:r w:rsidR="00A17A5A">
        <w:rPr>
          <w:rStyle w:val="Fodnotehenvisning"/>
          <w:sz w:val="16"/>
          <w:szCs w:val="16"/>
        </w:rPr>
        <w:footnoteReference w:id="11"/>
      </w:r>
      <w:r w:rsidRPr="00E1724B">
        <w:rPr>
          <w:sz w:val="16"/>
          <w:szCs w:val="16"/>
        </w:rPr>
        <w:t xml:space="preserve">, </w:t>
      </w:r>
    </w:p>
    <w:p w14:paraId="3A612252" w14:textId="77777777" w:rsidR="00E1724B" w:rsidRDefault="00F75162" w:rsidP="00E1724B">
      <w:pPr>
        <w:pStyle w:val="Listeafsnit"/>
        <w:numPr>
          <w:ilvl w:val="0"/>
          <w:numId w:val="22"/>
        </w:numPr>
        <w:tabs>
          <w:tab w:val="left" w:pos="1276"/>
        </w:tabs>
        <w:autoSpaceDE/>
        <w:spacing w:line="320" w:lineRule="atLeast"/>
        <w:ind w:left="1701" w:hanging="283"/>
        <w:rPr>
          <w:sz w:val="16"/>
          <w:szCs w:val="16"/>
        </w:rPr>
      </w:pPr>
      <w:r w:rsidRPr="00E1724B">
        <w:rPr>
          <w:sz w:val="16"/>
          <w:szCs w:val="16"/>
        </w:rPr>
        <w:t>hvis videregivelsen er påkr</w:t>
      </w:r>
      <w:r w:rsidR="00A17A5A" w:rsidRPr="00E1724B">
        <w:rPr>
          <w:sz w:val="16"/>
          <w:szCs w:val="16"/>
        </w:rPr>
        <w:t>ævet af en offentlig myndighed</w:t>
      </w:r>
      <w:r w:rsidR="00A17A5A">
        <w:rPr>
          <w:rStyle w:val="Fodnotehenvisning"/>
          <w:sz w:val="16"/>
          <w:szCs w:val="16"/>
        </w:rPr>
        <w:footnoteReference w:id="12"/>
      </w:r>
      <w:r w:rsidRPr="00E1724B">
        <w:rPr>
          <w:sz w:val="16"/>
          <w:szCs w:val="16"/>
        </w:rPr>
        <w:t xml:space="preserve"> eller </w:t>
      </w:r>
    </w:p>
    <w:p w14:paraId="3B6E7C81" w14:textId="77777777" w:rsidR="00F75162" w:rsidRPr="00E1724B" w:rsidRDefault="00F75162" w:rsidP="00E1724B">
      <w:pPr>
        <w:pStyle w:val="Listeafsnit"/>
        <w:numPr>
          <w:ilvl w:val="0"/>
          <w:numId w:val="22"/>
        </w:numPr>
        <w:tabs>
          <w:tab w:val="left" w:pos="1276"/>
        </w:tabs>
        <w:autoSpaceDE/>
        <w:spacing w:line="320" w:lineRule="atLeast"/>
        <w:ind w:left="1701" w:hanging="283"/>
        <w:rPr>
          <w:sz w:val="16"/>
          <w:szCs w:val="16"/>
        </w:rPr>
      </w:pPr>
      <w:r w:rsidRPr="00E1724B">
        <w:rPr>
          <w:sz w:val="16"/>
          <w:szCs w:val="16"/>
        </w:rPr>
        <w:t xml:space="preserve">behandlingen er nødvendig for at retskrav kan fastlægges, </w:t>
      </w:r>
      <w:r w:rsidR="00A17A5A" w:rsidRPr="00E1724B">
        <w:rPr>
          <w:sz w:val="16"/>
          <w:szCs w:val="16"/>
        </w:rPr>
        <w:t>gøres gældende eller forsvares</w:t>
      </w:r>
      <w:r w:rsidR="00A17A5A">
        <w:rPr>
          <w:rStyle w:val="Fodnotehenvisning"/>
          <w:sz w:val="16"/>
          <w:szCs w:val="16"/>
        </w:rPr>
        <w:footnoteReference w:id="13"/>
      </w:r>
      <w:r w:rsidRPr="00E1724B">
        <w:rPr>
          <w:sz w:val="16"/>
          <w:szCs w:val="16"/>
        </w:rPr>
        <w:t>.</w:t>
      </w:r>
    </w:p>
    <w:p w14:paraId="18AB3D1A" w14:textId="77777777" w:rsidR="00F75162" w:rsidRPr="00F75162" w:rsidRDefault="00F75162" w:rsidP="00F75162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</w:p>
    <w:p w14:paraId="7C53D8EC" w14:textId="77777777" w:rsidR="00363110" w:rsidRPr="00920479" w:rsidRDefault="00F75162" w:rsidP="00310CA4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  <w:r w:rsidR="009F0530">
        <w:rPr>
          <w:sz w:val="16"/>
          <w:szCs w:val="16"/>
        </w:rPr>
        <w:t>Institutionen</w:t>
      </w:r>
      <w:r w:rsidRPr="00F75162">
        <w:rPr>
          <w:sz w:val="16"/>
          <w:szCs w:val="16"/>
        </w:rPr>
        <w:t xml:space="preserve"> kan </w:t>
      </w:r>
      <w:r w:rsidR="00C8643D">
        <w:rPr>
          <w:sz w:val="16"/>
          <w:szCs w:val="16"/>
        </w:rPr>
        <w:t xml:space="preserve">før og </w:t>
      </w:r>
      <w:r w:rsidRPr="00F75162">
        <w:rPr>
          <w:sz w:val="16"/>
          <w:szCs w:val="16"/>
        </w:rPr>
        <w:t xml:space="preserve">under ansættelsesforholdet anmode om </w:t>
      </w:r>
      <w:r w:rsidR="00C8643D">
        <w:rPr>
          <w:sz w:val="16"/>
          <w:szCs w:val="16"/>
        </w:rPr>
        <w:t>din</w:t>
      </w:r>
      <w:r w:rsidR="002E65DF">
        <w:rPr>
          <w:sz w:val="16"/>
          <w:szCs w:val="16"/>
        </w:rPr>
        <w:t xml:space="preserve"> straffeattest, som</w:t>
      </w:r>
      <w:r>
        <w:rPr>
          <w:sz w:val="16"/>
          <w:szCs w:val="16"/>
        </w:rPr>
        <w:t xml:space="preserve"> kan inde</w:t>
      </w:r>
      <w:r w:rsidRPr="00F75162">
        <w:rPr>
          <w:sz w:val="16"/>
          <w:szCs w:val="16"/>
        </w:rPr>
        <w:t xml:space="preserve">holde </w:t>
      </w:r>
      <w:r w:rsidRPr="002E65DF">
        <w:rPr>
          <w:i/>
          <w:sz w:val="16"/>
          <w:szCs w:val="16"/>
        </w:rPr>
        <w:t xml:space="preserve">oplysninger om </w:t>
      </w:r>
      <w:r w:rsidR="00D35636" w:rsidRPr="002E65DF">
        <w:rPr>
          <w:i/>
          <w:sz w:val="16"/>
          <w:szCs w:val="16"/>
        </w:rPr>
        <w:t>strafbare forhold</w:t>
      </w:r>
      <w:r w:rsidR="002E65DF">
        <w:rPr>
          <w:sz w:val="16"/>
          <w:szCs w:val="16"/>
        </w:rPr>
        <w:t xml:space="preserve">. </w:t>
      </w:r>
      <w:r w:rsidRPr="00F75162">
        <w:rPr>
          <w:sz w:val="16"/>
          <w:szCs w:val="16"/>
        </w:rPr>
        <w:t xml:space="preserve">Såfremt den modtagne straffeattest indeholder oplysninger om strafbare forhold, sker behandlingen i medfør af </w:t>
      </w:r>
      <w:r w:rsidR="00C8643D">
        <w:rPr>
          <w:sz w:val="16"/>
          <w:szCs w:val="16"/>
        </w:rPr>
        <w:t>dit</w:t>
      </w:r>
      <w:r w:rsidRPr="00F75162">
        <w:rPr>
          <w:sz w:val="16"/>
          <w:szCs w:val="16"/>
        </w:rPr>
        <w:t xml:space="preserve"> sa</w:t>
      </w:r>
      <w:r>
        <w:rPr>
          <w:sz w:val="16"/>
          <w:szCs w:val="16"/>
        </w:rPr>
        <w:t>mtykke til behandlingen</w:t>
      </w:r>
      <w:r w:rsidR="00C8643D">
        <w:rPr>
          <w:rStyle w:val="Fodnotehenvisning"/>
          <w:sz w:val="16"/>
          <w:szCs w:val="16"/>
        </w:rPr>
        <w:footnoteReference w:id="14"/>
      </w:r>
      <w:r w:rsidR="00C8643D">
        <w:rPr>
          <w:sz w:val="16"/>
          <w:szCs w:val="16"/>
        </w:rPr>
        <w:t>.</w:t>
      </w:r>
    </w:p>
    <w:p w14:paraId="37B5C4B4" w14:textId="77777777" w:rsidR="00312BB9" w:rsidRDefault="00312BB9">
      <w:pPr>
        <w:autoSpaceDE/>
        <w:autoSpaceDN/>
        <w:spacing w:line="240" w:lineRule="auto"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34807AE" w14:textId="77777777" w:rsidR="00A231D1" w:rsidRDefault="00A231D1" w:rsidP="00521C6A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</w:p>
    <w:p w14:paraId="0D5B7355" w14:textId="77777777" w:rsidR="00C8643D" w:rsidRPr="00BA21A4" w:rsidRDefault="00C8643D" w:rsidP="00C8643D">
      <w:pPr>
        <w:tabs>
          <w:tab w:val="left" w:pos="1276"/>
        </w:tabs>
        <w:autoSpaceDE/>
        <w:spacing w:line="320" w:lineRule="atLeast"/>
        <w:rPr>
          <w:sz w:val="16"/>
          <w:szCs w:val="16"/>
        </w:rPr>
      </w:pPr>
      <w:r w:rsidRPr="00C8643D">
        <w:rPr>
          <w:b/>
          <w:sz w:val="16"/>
          <w:szCs w:val="16"/>
        </w:rPr>
        <w:t>Legitime</w:t>
      </w:r>
      <w:r w:rsidRPr="00C8643D">
        <w:rPr>
          <w:b/>
          <w:sz w:val="16"/>
          <w:szCs w:val="16"/>
        </w:rPr>
        <w:tab/>
      </w:r>
      <w:r w:rsidR="005501B9" w:rsidRPr="005501B9">
        <w:rPr>
          <w:sz w:val="16"/>
          <w:szCs w:val="16"/>
        </w:rPr>
        <w:t xml:space="preserve">Som anført ovenfor </w:t>
      </w:r>
      <w:r w:rsidR="005501B9">
        <w:rPr>
          <w:sz w:val="16"/>
          <w:szCs w:val="16"/>
        </w:rPr>
        <w:t xml:space="preserve">behandler </w:t>
      </w:r>
      <w:r w:rsidR="00DE6B1A">
        <w:rPr>
          <w:sz w:val="16"/>
          <w:szCs w:val="16"/>
        </w:rPr>
        <w:t>i</w:t>
      </w:r>
      <w:r w:rsidR="009F0530">
        <w:rPr>
          <w:sz w:val="16"/>
          <w:szCs w:val="16"/>
        </w:rPr>
        <w:t>nstitutionen</w:t>
      </w:r>
      <w:r w:rsidR="00D35636">
        <w:rPr>
          <w:sz w:val="16"/>
          <w:szCs w:val="16"/>
        </w:rPr>
        <w:t xml:space="preserve"> </w:t>
      </w:r>
      <w:r w:rsidR="00BA21A4">
        <w:rPr>
          <w:sz w:val="16"/>
          <w:szCs w:val="16"/>
        </w:rPr>
        <w:t>nogle af dine</w:t>
      </w:r>
      <w:r w:rsidR="005501B9">
        <w:rPr>
          <w:sz w:val="16"/>
          <w:szCs w:val="16"/>
        </w:rPr>
        <w:t xml:space="preserve"> almindelige</w:t>
      </w:r>
      <w:r w:rsidR="00BA21A4">
        <w:rPr>
          <w:sz w:val="16"/>
          <w:szCs w:val="16"/>
        </w:rPr>
        <w:t xml:space="preserve"> personoplysninger </w:t>
      </w:r>
      <w:r w:rsidR="00AA10EA">
        <w:rPr>
          <w:sz w:val="16"/>
          <w:szCs w:val="16"/>
        </w:rPr>
        <w:t>i medfør</w:t>
      </w:r>
      <w:r w:rsidR="00BA21A4">
        <w:rPr>
          <w:sz w:val="16"/>
          <w:szCs w:val="16"/>
        </w:rPr>
        <w:t xml:space="preserve"> </w:t>
      </w:r>
      <w:r w:rsidR="00D35636">
        <w:rPr>
          <w:sz w:val="16"/>
          <w:szCs w:val="16"/>
        </w:rPr>
        <w:t>af en</w:t>
      </w:r>
    </w:p>
    <w:p w14:paraId="0864448C" w14:textId="77777777" w:rsidR="00AA10EA" w:rsidRDefault="00C8643D" w:rsidP="00A10AC1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 w:rsidRPr="00C8643D">
        <w:rPr>
          <w:b/>
          <w:sz w:val="16"/>
          <w:szCs w:val="16"/>
        </w:rPr>
        <w:t>interesser</w:t>
      </w:r>
      <w:r>
        <w:rPr>
          <w:b/>
          <w:sz w:val="16"/>
          <w:szCs w:val="16"/>
        </w:rPr>
        <w:tab/>
      </w:r>
      <w:r w:rsidR="005501B9">
        <w:rPr>
          <w:sz w:val="16"/>
          <w:szCs w:val="16"/>
        </w:rPr>
        <w:t>interesseafvejning (kalde</w:t>
      </w:r>
      <w:r w:rsidR="00AA10EA">
        <w:rPr>
          <w:sz w:val="16"/>
          <w:szCs w:val="16"/>
        </w:rPr>
        <w:t xml:space="preserve">t </w:t>
      </w:r>
      <w:r w:rsidR="00BA21A4">
        <w:rPr>
          <w:sz w:val="16"/>
          <w:szCs w:val="16"/>
        </w:rPr>
        <w:t>interesseafvejningsreglen).</w:t>
      </w:r>
      <w:r w:rsidR="005501B9">
        <w:rPr>
          <w:sz w:val="16"/>
          <w:szCs w:val="16"/>
        </w:rPr>
        <w:t xml:space="preserve"> </w:t>
      </w:r>
      <w:r w:rsidR="00600FBF" w:rsidRPr="00600FBF">
        <w:rPr>
          <w:sz w:val="16"/>
          <w:szCs w:val="16"/>
        </w:rPr>
        <w:t>De legitime interesser</w:t>
      </w:r>
      <w:r w:rsidR="005501B9">
        <w:rPr>
          <w:sz w:val="16"/>
          <w:szCs w:val="16"/>
        </w:rPr>
        <w:t>,</w:t>
      </w:r>
      <w:r w:rsidR="00DB24AC">
        <w:rPr>
          <w:sz w:val="16"/>
          <w:szCs w:val="16"/>
        </w:rPr>
        <w:t xml:space="preserve"> </w:t>
      </w:r>
      <w:r w:rsidR="00600FBF" w:rsidRPr="00600FBF">
        <w:rPr>
          <w:sz w:val="16"/>
          <w:szCs w:val="16"/>
        </w:rPr>
        <w:t>der begrunder behand</w:t>
      </w:r>
      <w:r w:rsidR="00A17D3B">
        <w:rPr>
          <w:sz w:val="16"/>
          <w:szCs w:val="16"/>
        </w:rPr>
        <w:t>lingen</w:t>
      </w:r>
      <w:r w:rsidR="00600FBF" w:rsidRPr="00600FBF">
        <w:rPr>
          <w:sz w:val="16"/>
          <w:szCs w:val="16"/>
        </w:rPr>
        <w:t xml:space="preserve"> er </w:t>
      </w:r>
      <w:r w:rsidR="00A17D3B">
        <w:rPr>
          <w:sz w:val="16"/>
          <w:szCs w:val="16"/>
        </w:rPr>
        <w:t xml:space="preserve">følgende: </w:t>
      </w:r>
    </w:p>
    <w:p w14:paraId="09A658F9" w14:textId="77777777" w:rsidR="00AA10EA" w:rsidRDefault="00AA10EA" w:rsidP="00AA10EA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</w:p>
    <w:p w14:paraId="4DAFFF14" w14:textId="77777777" w:rsidR="00AA10EA" w:rsidRDefault="009F0530" w:rsidP="00923675">
      <w:pPr>
        <w:pStyle w:val="Listeafsnit"/>
        <w:numPr>
          <w:ilvl w:val="0"/>
          <w:numId w:val="24"/>
        </w:numPr>
        <w:autoSpaceDE/>
        <w:spacing w:line="320" w:lineRule="atLeast"/>
        <w:ind w:left="1701" w:hanging="283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AA10EA">
        <w:rPr>
          <w:sz w:val="16"/>
          <w:szCs w:val="16"/>
        </w:rPr>
        <w:t>s interesse i at afholde MUS-samtaler, arbejdspladsvurderinger (APV), medarbejdertilfredshedsundersøgelser, ligesom interessen i offentliggørelse af arbejdsrelaterede oplysninger om dig, såsom navn, arbejdsområde og kontaktoplysninger,</w:t>
      </w:r>
    </w:p>
    <w:p w14:paraId="73D98C10" w14:textId="77777777" w:rsidR="00AA10EA" w:rsidRDefault="009F0530" w:rsidP="00923675">
      <w:pPr>
        <w:pStyle w:val="Listeafsnit"/>
        <w:numPr>
          <w:ilvl w:val="0"/>
          <w:numId w:val="24"/>
        </w:numPr>
        <w:autoSpaceDE/>
        <w:spacing w:line="320" w:lineRule="atLeast"/>
        <w:ind w:left="1701" w:hanging="283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AA10EA">
        <w:rPr>
          <w:sz w:val="16"/>
          <w:szCs w:val="16"/>
        </w:rPr>
        <w:t>s interesse i at korrespondere med dig om forhold, der er relevant for ansættelsesforholdet,</w:t>
      </w:r>
    </w:p>
    <w:p w14:paraId="7BDF2DEE" w14:textId="77777777" w:rsidR="00AA10EA" w:rsidRDefault="009F0530" w:rsidP="00923675">
      <w:pPr>
        <w:pStyle w:val="Listeafsnit"/>
        <w:numPr>
          <w:ilvl w:val="0"/>
          <w:numId w:val="24"/>
        </w:numPr>
        <w:autoSpaceDE/>
        <w:spacing w:line="320" w:lineRule="atLeast"/>
        <w:ind w:left="1701" w:hanging="283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AA10EA">
        <w:rPr>
          <w:sz w:val="16"/>
          <w:szCs w:val="16"/>
        </w:rPr>
        <w:t xml:space="preserve">s interesse i at strukturere og drive </w:t>
      </w:r>
      <w:r w:rsidR="009055C7">
        <w:rPr>
          <w:sz w:val="16"/>
          <w:szCs w:val="16"/>
        </w:rPr>
        <w:t>institutionen</w:t>
      </w:r>
      <w:r w:rsidR="00AA10EA">
        <w:rPr>
          <w:sz w:val="16"/>
          <w:szCs w:val="16"/>
        </w:rPr>
        <w:t>,</w:t>
      </w:r>
      <w:r w:rsidR="00AA10EA" w:rsidRPr="00AA10EA">
        <w:rPr>
          <w:sz w:val="16"/>
          <w:szCs w:val="16"/>
        </w:rPr>
        <w:t xml:space="preserve"> </w:t>
      </w:r>
      <w:r w:rsidR="00AA10EA">
        <w:rPr>
          <w:sz w:val="16"/>
          <w:szCs w:val="16"/>
        </w:rPr>
        <w:t>hvormed nogle af dine personoplysninger, navnlig dine kontaktoplysninger, videregives til de tilknyttede ansatte og forældre, offentlige myndigheder, fagforeninger samt andre samarbejdspartnere,</w:t>
      </w:r>
    </w:p>
    <w:p w14:paraId="3BF207DC" w14:textId="77777777" w:rsidR="00AA10EA" w:rsidRDefault="009F0530" w:rsidP="00923675">
      <w:pPr>
        <w:pStyle w:val="Listeafsnit"/>
        <w:numPr>
          <w:ilvl w:val="0"/>
          <w:numId w:val="24"/>
        </w:numPr>
        <w:autoSpaceDE/>
        <w:spacing w:line="320" w:lineRule="atLeast"/>
        <w:ind w:left="1701" w:hanging="283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AA10EA">
        <w:rPr>
          <w:sz w:val="16"/>
          <w:szCs w:val="16"/>
        </w:rPr>
        <w:t xml:space="preserve">s interesse i at promovere </w:t>
      </w:r>
      <w:r>
        <w:rPr>
          <w:sz w:val="16"/>
          <w:szCs w:val="16"/>
        </w:rPr>
        <w:t>institutionen</w:t>
      </w:r>
      <w:r w:rsidR="00AA10EA">
        <w:rPr>
          <w:sz w:val="16"/>
          <w:szCs w:val="16"/>
        </w:rPr>
        <w:t xml:space="preserve"> overfor de kommende og allerede tilknyttede forældre,</w:t>
      </w:r>
    </w:p>
    <w:p w14:paraId="4F245B43" w14:textId="77777777" w:rsidR="00AA10EA" w:rsidRDefault="009F0530" w:rsidP="00923675">
      <w:pPr>
        <w:pStyle w:val="Listeafsnit"/>
        <w:numPr>
          <w:ilvl w:val="0"/>
          <w:numId w:val="24"/>
        </w:numPr>
        <w:autoSpaceDE/>
        <w:spacing w:line="320" w:lineRule="atLeast"/>
        <w:ind w:left="1701" w:hanging="283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AA10EA">
        <w:rPr>
          <w:sz w:val="16"/>
          <w:szCs w:val="16"/>
        </w:rPr>
        <w:t xml:space="preserve">s interesse i at opbevare dokumentation til brug for en eventuel tvist mellem dig og </w:t>
      </w:r>
      <w:r>
        <w:rPr>
          <w:sz w:val="16"/>
          <w:szCs w:val="16"/>
        </w:rPr>
        <w:t>institutionen</w:t>
      </w:r>
      <w:r w:rsidR="00AA10EA">
        <w:rPr>
          <w:sz w:val="16"/>
          <w:szCs w:val="16"/>
        </w:rPr>
        <w:t xml:space="preserve">, </w:t>
      </w:r>
    </w:p>
    <w:p w14:paraId="40CDF919" w14:textId="77777777" w:rsidR="00AA10EA" w:rsidRDefault="00AA10EA" w:rsidP="00AA10EA">
      <w:pPr>
        <w:tabs>
          <w:tab w:val="left" w:pos="1276"/>
        </w:tabs>
        <w:autoSpaceDE/>
        <w:spacing w:line="320" w:lineRule="atLeast"/>
        <w:ind w:left="1275" w:hanging="1275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38DA132B" w14:textId="77777777" w:rsidR="00BD6BC1" w:rsidRPr="00AA10EA" w:rsidRDefault="00AA10EA" w:rsidP="00AA10EA">
      <w:pPr>
        <w:tabs>
          <w:tab w:val="left" w:pos="1276"/>
        </w:tabs>
        <w:autoSpaceDE/>
        <w:spacing w:line="320" w:lineRule="atLeast"/>
        <w:ind w:left="1275" w:hanging="1275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="00A10AC1">
        <w:rPr>
          <w:sz w:val="16"/>
          <w:szCs w:val="16"/>
        </w:rPr>
        <w:t>Dine</w:t>
      </w:r>
      <w:r w:rsidR="00BD6BC1" w:rsidRPr="00F75162">
        <w:rPr>
          <w:sz w:val="16"/>
          <w:szCs w:val="16"/>
        </w:rPr>
        <w:t xml:space="preserve"> interesser, grundlæggende rettigheder- og frihedsrettigheder</w:t>
      </w:r>
      <w:r w:rsidR="00A10AC1">
        <w:rPr>
          <w:sz w:val="16"/>
          <w:szCs w:val="16"/>
        </w:rPr>
        <w:t>, går</w:t>
      </w:r>
      <w:r w:rsidR="00BD6BC1" w:rsidRPr="00F75162">
        <w:rPr>
          <w:sz w:val="16"/>
          <w:szCs w:val="16"/>
        </w:rPr>
        <w:t xml:space="preserve"> ikke </w:t>
      </w:r>
      <w:r w:rsidR="00BD6BC1">
        <w:rPr>
          <w:sz w:val="16"/>
          <w:szCs w:val="16"/>
        </w:rPr>
        <w:t>for</w:t>
      </w:r>
      <w:r w:rsidR="00A10AC1">
        <w:rPr>
          <w:sz w:val="16"/>
          <w:szCs w:val="16"/>
        </w:rPr>
        <w:t xml:space="preserve">ud for </w:t>
      </w:r>
      <w:r w:rsidR="009F0530">
        <w:rPr>
          <w:sz w:val="16"/>
          <w:szCs w:val="16"/>
        </w:rPr>
        <w:t>institutionen</w:t>
      </w:r>
      <w:r w:rsidR="002A628C">
        <w:rPr>
          <w:sz w:val="16"/>
          <w:szCs w:val="16"/>
        </w:rPr>
        <w:t>s</w:t>
      </w:r>
      <w:r w:rsidR="00BD6BC1" w:rsidRPr="00F75162">
        <w:rPr>
          <w:sz w:val="16"/>
          <w:szCs w:val="16"/>
        </w:rPr>
        <w:t xml:space="preserve"> </w:t>
      </w:r>
      <w:r w:rsidR="00A10AC1">
        <w:rPr>
          <w:sz w:val="16"/>
          <w:szCs w:val="16"/>
        </w:rPr>
        <w:t xml:space="preserve">førnævnte </w:t>
      </w:r>
      <w:r w:rsidR="00BD6BC1" w:rsidRPr="00F75162">
        <w:rPr>
          <w:sz w:val="16"/>
          <w:szCs w:val="16"/>
        </w:rPr>
        <w:t>legitime interesse</w:t>
      </w:r>
      <w:r w:rsidR="00A10AC1">
        <w:rPr>
          <w:sz w:val="16"/>
          <w:szCs w:val="16"/>
        </w:rPr>
        <w:t>r</w:t>
      </w:r>
      <w:r w:rsidR="00BD6BC1">
        <w:rPr>
          <w:sz w:val="16"/>
          <w:szCs w:val="16"/>
        </w:rPr>
        <w:t>.</w:t>
      </w:r>
    </w:p>
    <w:p w14:paraId="211E1F5B" w14:textId="77777777" w:rsidR="00A65141" w:rsidRPr="00C47F8C" w:rsidRDefault="00A65141" w:rsidP="00A65141">
      <w:pPr>
        <w:adjustRightInd w:val="0"/>
        <w:spacing w:line="320" w:lineRule="atLeast"/>
        <w:jc w:val="left"/>
        <w:rPr>
          <w:b/>
          <w:sz w:val="16"/>
          <w:szCs w:val="16"/>
        </w:rPr>
      </w:pPr>
    </w:p>
    <w:p w14:paraId="1BA5AB85" w14:textId="77777777" w:rsidR="00DE6D99" w:rsidRDefault="00A231D1" w:rsidP="00312BB9">
      <w:pPr>
        <w:spacing w:line="320" w:lineRule="atLeast"/>
        <w:ind w:left="1275" w:hanging="1275"/>
        <w:rPr>
          <w:sz w:val="16"/>
          <w:szCs w:val="16"/>
        </w:rPr>
      </w:pPr>
      <w:bookmarkStart w:id="2" w:name="_Hvem_modtager_personoplysningerne?"/>
      <w:bookmarkEnd w:id="2"/>
      <w:r w:rsidRPr="00A231D1">
        <w:rPr>
          <w:b/>
          <w:sz w:val="16"/>
          <w:szCs w:val="16"/>
        </w:rPr>
        <w:t>Modtagere</w:t>
      </w:r>
      <w:r>
        <w:rPr>
          <w:sz w:val="16"/>
          <w:szCs w:val="16"/>
        </w:rPr>
        <w:tab/>
      </w:r>
      <w:r w:rsidR="009F0530">
        <w:rPr>
          <w:sz w:val="16"/>
          <w:szCs w:val="16"/>
        </w:rPr>
        <w:t>Institutionen</w:t>
      </w:r>
      <w:r w:rsidR="005B43EA">
        <w:rPr>
          <w:sz w:val="16"/>
          <w:szCs w:val="16"/>
        </w:rPr>
        <w:t xml:space="preserve"> videregiver eller overlader dine personoplysninger til følgende modtagere:</w:t>
      </w:r>
    </w:p>
    <w:p w14:paraId="3DB1CF67" w14:textId="77777777" w:rsidR="00312BB9" w:rsidRDefault="00312BB9" w:rsidP="00312BB9">
      <w:pPr>
        <w:spacing w:line="320" w:lineRule="atLeast"/>
        <w:ind w:left="1275" w:hanging="1275"/>
        <w:rPr>
          <w:sz w:val="16"/>
          <w:szCs w:val="16"/>
        </w:rPr>
      </w:pPr>
    </w:p>
    <w:p w14:paraId="696E8432" w14:textId="77777777" w:rsidR="005B43EA" w:rsidRDefault="009F0530" w:rsidP="005B43EA">
      <w:pPr>
        <w:pStyle w:val="Listeafsnit"/>
        <w:numPr>
          <w:ilvl w:val="0"/>
          <w:numId w:val="25"/>
        </w:numPr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5B43EA">
        <w:rPr>
          <w:sz w:val="16"/>
          <w:szCs w:val="16"/>
        </w:rPr>
        <w:t xml:space="preserve"> overlader samtlige af dine personoplysninger til dets databehandler Landsorganisationen Danske Daginstitutioner, CVR-nr. 25273214, Hejrevang 21 D, 3450 Allerød, Danmark, da databehandleren består </w:t>
      </w:r>
      <w:r>
        <w:rPr>
          <w:sz w:val="16"/>
          <w:szCs w:val="16"/>
        </w:rPr>
        <w:t>institutionen</w:t>
      </w:r>
      <w:r w:rsidR="005B43EA">
        <w:rPr>
          <w:sz w:val="16"/>
          <w:szCs w:val="16"/>
        </w:rPr>
        <w:t xml:space="preserve"> med </w:t>
      </w:r>
      <w:r w:rsidR="00D53CDD">
        <w:rPr>
          <w:sz w:val="16"/>
          <w:szCs w:val="16"/>
        </w:rPr>
        <w:t>indgåelse af ansættelseskontrakter, lønbehandling</w:t>
      </w:r>
      <w:r w:rsidR="005B43EA">
        <w:rPr>
          <w:sz w:val="16"/>
          <w:szCs w:val="16"/>
        </w:rPr>
        <w:t>,</w:t>
      </w:r>
      <w:r w:rsidR="00D53CDD">
        <w:rPr>
          <w:sz w:val="16"/>
          <w:szCs w:val="16"/>
        </w:rPr>
        <w:t xml:space="preserve"> administration af ansættelsesforholdet, herunder bistand i forbindelse med sygdom (varetagelse af refusion samt løntilskud), bistand i forbindelse med afskedigelsessager, lønforhandlinger, udbetali</w:t>
      </w:r>
      <w:r w:rsidR="00365C64">
        <w:rPr>
          <w:sz w:val="16"/>
          <w:szCs w:val="16"/>
        </w:rPr>
        <w:t>ng af aconto og udlæg, tjenstl</w:t>
      </w:r>
      <w:r w:rsidR="00D53CDD">
        <w:rPr>
          <w:sz w:val="16"/>
          <w:szCs w:val="16"/>
        </w:rPr>
        <w:t>ige irettesætter</w:t>
      </w:r>
      <w:r w:rsidR="005B43EA">
        <w:rPr>
          <w:sz w:val="16"/>
          <w:szCs w:val="16"/>
        </w:rPr>
        <w:t xml:space="preserve"> </w:t>
      </w:r>
      <w:r w:rsidR="00D53CDD">
        <w:rPr>
          <w:sz w:val="16"/>
          <w:szCs w:val="16"/>
        </w:rPr>
        <w:t xml:space="preserve"> m.v., bistand i forbindelse med arbejdsskader samt almindelig ansættelsesretlig sparring.</w:t>
      </w:r>
    </w:p>
    <w:p w14:paraId="4FD273F0" w14:textId="77777777" w:rsidR="00D53CDD" w:rsidRDefault="00D53CDD" w:rsidP="00D53CDD">
      <w:pPr>
        <w:pStyle w:val="Listeafsnit"/>
        <w:spacing w:line="320" w:lineRule="atLeast"/>
        <w:ind w:left="1992"/>
        <w:rPr>
          <w:sz w:val="16"/>
          <w:szCs w:val="16"/>
        </w:rPr>
      </w:pPr>
    </w:p>
    <w:p w14:paraId="57B6AF1A" w14:textId="77777777" w:rsidR="00D53CDD" w:rsidRDefault="009F0530" w:rsidP="005B43EA">
      <w:pPr>
        <w:pStyle w:val="Listeafsnit"/>
        <w:numPr>
          <w:ilvl w:val="0"/>
          <w:numId w:val="25"/>
        </w:numPr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D53CDD">
        <w:rPr>
          <w:sz w:val="16"/>
          <w:szCs w:val="16"/>
        </w:rPr>
        <w:t xml:space="preserve"> overlader nogle af dine personoplysninger til dets databehandler </w:t>
      </w:r>
      <w:r w:rsidR="00DE6B1A">
        <w:rPr>
          <w:sz w:val="16"/>
          <w:szCs w:val="16"/>
        </w:rPr>
        <w:t>[</w:t>
      </w:r>
      <w:r w:rsidR="00DE6B1A" w:rsidRPr="00DE6B1A">
        <w:rPr>
          <w:sz w:val="16"/>
          <w:szCs w:val="16"/>
          <w:highlight w:val="yellow"/>
        </w:rPr>
        <w:t>INDSÆT NAVN</w:t>
      </w:r>
      <w:r w:rsidR="00DE6B1A">
        <w:rPr>
          <w:sz w:val="16"/>
          <w:szCs w:val="16"/>
        </w:rPr>
        <w:t>]</w:t>
      </w:r>
      <w:r w:rsidR="00D53CDD">
        <w:rPr>
          <w:sz w:val="16"/>
          <w:szCs w:val="16"/>
        </w:rPr>
        <w:t xml:space="preserve">, </w:t>
      </w:r>
      <w:r w:rsidR="00DE6B1A">
        <w:rPr>
          <w:sz w:val="16"/>
          <w:szCs w:val="16"/>
        </w:rPr>
        <w:t>[</w:t>
      </w:r>
      <w:r w:rsidR="00DE6B1A" w:rsidRPr="00DE6B1A">
        <w:rPr>
          <w:sz w:val="16"/>
          <w:szCs w:val="16"/>
          <w:highlight w:val="yellow"/>
        </w:rPr>
        <w:t>INDSÆT CVR-NR</w:t>
      </w:r>
      <w:r w:rsidR="00DE6B1A">
        <w:rPr>
          <w:sz w:val="16"/>
          <w:szCs w:val="16"/>
        </w:rPr>
        <w:t>]</w:t>
      </w:r>
      <w:r w:rsidR="00D53CDD">
        <w:rPr>
          <w:sz w:val="16"/>
          <w:szCs w:val="16"/>
        </w:rPr>
        <w:t xml:space="preserve">, </w:t>
      </w:r>
      <w:r w:rsidR="00DE6B1A">
        <w:rPr>
          <w:sz w:val="16"/>
          <w:szCs w:val="16"/>
        </w:rPr>
        <w:t>[</w:t>
      </w:r>
      <w:r w:rsidR="00DE6B1A" w:rsidRPr="00DE6B1A">
        <w:rPr>
          <w:sz w:val="16"/>
          <w:szCs w:val="16"/>
          <w:highlight w:val="yellow"/>
        </w:rPr>
        <w:t>INDSÆT ADRESSE</w:t>
      </w:r>
      <w:r w:rsidR="00DE6B1A">
        <w:rPr>
          <w:sz w:val="16"/>
          <w:szCs w:val="16"/>
        </w:rPr>
        <w:t>]</w:t>
      </w:r>
      <w:r w:rsidR="00D53CDD">
        <w:rPr>
          <w:sz w:val="16"/>
          <w:szCs w:val="16"/>
        </w:rPr>
        <w:t xml:space="preserve">, </w:t>
      </w:r>
      <w:r w:rsidR="00DE6B1A">
        <w:rPr>
          <w:sz w:val="16"/>
          <w:szCs w:val="16"/>
        </w:rPr>
        <w:t>[</w:t>
      </w:r>
      <w:r w:rsidR="00DE6B1A" w:rsidRPr="00DE6B1A">
        <w:rPr>
          <w:sz w:val="16"/>
          <w:szCs w:val="16"/>
          <w:highlight w:val="yellow"/>
        </w:rPr>
        <w:t>INDSÆT POSTNUMMER OG BY</w:t>
      </w:r>
      <w:r w:rsidR="00DE6B1A">
        <w:rPr>
          <w:sz w:val="16"/>
          <w:szCs w:val="16"/>
        </w:rPr>
        <w:t>]</w:t>
      </w:r>
      <w:r w:rsidR="00D53CDD">
        <w:rPr>
          <w:sz w:val="16"/>
          <w:szCs w:val="16"/>
        </w:rPr>
        <w:t xml:space="preserve">, med henblik på oprettelse af bruger til dig. </w:t>
      </w:r>
      <w:r w:rsidR="00DE6B1A">
        <w:rPr>
          <w:sz w:val="16"/>
          <w:szCs w:val="16"/>
        </w:rPr>
        <w:t>[</w:t>
      </w:r>
      <w:r w:rsidR="00DE6B1A" w:rsidRPr="00DE6B1A">
        <w:rPr>
          <w:sz w:val="16"/>
          <w:szCs w:val="16"/>
          <w:highlight w:val="yellow"/>
        </w:rPr>
        <w:t>INDSÆT NAVN</w:t>
      </w:r>
      <w:r w:rsidR="00DE6B1A">
        <w:rPr>
          <w:sz w:val="16"/>
          <w:szCs w:val="16"/>
        </w:rPr>
        <w:t>]</w:t>
      </w:r>
      <w:r w:rsidR="00D53CDD">
        <w:rPr>
          <w:sz w:val="16"/>
          <w:szCs w:val="16"/>
        </w:rPr>
        <w:t xml:space="preserve"> er </w:t>
      </w:r>
      <w:r>
        <w:rPr>
          <w:sz w:val="16"/>
          <w:szCs w:val="16"/>
        </w:rPr>
        <w:t>institutionen</w:t>
      </w:r>
      <w:r w:rsidR="00D53CDD">
        <w:rPr>
          <w:sz w:val="16"/>
          <w:szCs w:val="16"/>
        </w:rPr>
        <w:t>s</w:t>
      </w:r>
      <w:r w:rsidR="00DE6B1A">
        <w:rPr>
          <w:sz w:val="16"/>
          <w:szCs w:val="16"/>
        </w:rPr>
        <w:t xml:space="preserve"> intranet, der endvidere bruges som en</w:t>
      </w:r>
      <w:r w:rsidR="00D53CDD">
        <w:rPr>
          <w:sz w:val="16"/>
          <w:szCs w:val="16"/>
        </w:rPr>
        <w:t xml:space="preserve"> administrations- og planlægningsløsning.</w:t>
      </w:r>
    </w:p>
    <w:p w14:paraId="16686E63" w14:textId="77777777" w:rsidR="00D53CDD" w:rsidRPr="00D53CDD" w:rsidRDefault="00D53CDD" w:rsidP="00D53CDD">
      <w:pPr>
        <w:pStyle w:val="Listeafsnit"/>
        <w:rPr>
          <w:sz w:val="16"/>
          <w:szCs w:val="16"/>
        </w:rPr>
      </w:pPr>
    </w:p>
    <w:p w14:paraId="3F5F7BB2" w14:textId="77777777" w:rsidR="00BB7161" w:rsidRPr="00D53CDD" w:rsidRDefault="00D53CDD" w:rsidP="00D53CDD">
      <w:pPr>
        <w:pStyle w:val="Listeafsnit"/>
        <w:numPr>
          <w:ilvl w:val="0"/>
          <w:numId w:val="25"/>
        </w:numPr>
        <w:spacing w:line="320" w:lineRule="atLeast"/>
        <w:rPr>
          <w:sz w:val="16"/>
          <w:szCs w:val="16"/>
        </w:rPr>
      </w:pPr>
      <w:r w:rsidRPr="00D53CDD">
        <w:rPr>
          <w:sz w:val="16"/>
          <w:szCs w:val="16"/>
        </w:rPr>
        <w:t xml:space="preserve">I forbindelse med </w:t>
      </w:r>
      <w:r w:rsidR="009F0530">
        <w:rPr>
          <w:sz w:val="16"/>
          <w:szCs w:val="16"/>
        </w:rPr>
        <w:t>Institutionen</w:t>
      </w:r>
      <w:r w:rsidRPr="00D53CDD">
        <w:rPr>
          <w:sz w:val="16"/>
          <w:szCs w:val="16"/>
        </w:rPr>
        <w:t>s oprettelse af en eller flere arbejdsmails til dig, vil dine initialer blive videregivet til [</w:t>
      </w:r>
      <w:r w:rsidR="00DE6B1A" w:rsidRPr="00DE6B1A">
        <w:rPr>
          <w:sz w:val="16"/>
          <w:szCs w:val="16"/>
          <w:highlight w:val="yellow"/>
        </w:rPr>
        <w:t>INDSÆT UDBYDER</w:t>
      </w:r>
      <w:r w:rsidRPr="00D53CDD">
        <w:rPr>
          <w:sz w:val="16"/>
          <w:szCs w:val="16"/>
        </w:rPr>
        <w:t>], [</w:t>
      </w:r>
      <w:r w:rsidR="00DE6B1A">
        <w:rPr>
          <w:sz w:val="16"/>
          <w:szCs w:val="16"/>
          <w:highlight w:val="yellow"/>
        </w:rPr>
        <w:t>INDSÆT CVR-NR</w:t>
      </w:r>
      <w:r w:rsidRPr="00D53CDD">
        <w:rPr>
          <w:sz w:val="16"/>
          <w:szCs w:val="16"/>
        </w:rPr>
        <w:t xml:space="preserve">], til brug for dit arbejde. </w:t>
      </w:r>
      <w:r w:rsidR="009F0530">
        <w:rPr>
          <w:sz w:val="16"/>
          <w:szCs w:val="16"/>
        </w:rPr>
        <w:t>Institutionen</w:t>
      </w:r>
      <w:r w:rsidR="00DE6D99" w:rsidRPr="00D53CDD">
        <w:rPr>
          <w:sz w:val="16"/>
          <w:szCs w:val="16"/>
        </w:rPr>
        <w:t xml:space="preserve"> vil endvidere få oprettet et arbejdstelefonnummer til </w:t>
      </w:r>
      <w:r w:rsidR="00895B02" w:rsidRPr="00D53CDD">
        <w:rPr>
          <w:sz w:val="16"/>
          <w:szCs w:val="16"/>
        </w:rPr>
        <w:t>dig</w:t>
      </w:r>
      <w:r w:rsidR="00DE6D99" w:rsidRPr="00D53CDD">
        <w:rPr>
          <w:sz w:val="16"/>
          <w:szCs w:val="16"/>
        </w:rPr>
        <w:t xml:space="preserve">, hvormed </w:t>
      </w:r>
      <w:r w:rsidR="00895B02" w:rsidRPr="00D53CDD">
        <w:rPr>
          <w:sz w:val="16"/>
          <w:szCs w:val="16"/>
        </w:rPr>
        <w:t>dine</w:t>
      </w:r>
      <w:r w:rsidR="00DE6D99" w:rsidRPr="00D53CDD">
        <w:rPr>
          <w:sz w:val="16"/>
          <w:szCs w:val="16"/>
        </w:rPr>
        <w:t xml:space="preserve"> personoplysninger, </w:t>
      </w:r>
      <w:r w:rsidR="00DE6D99" w:rsidRPr="00D53CDD">
        <w:rPr>
          <w:sz w:val="16"/>
          <w:szCs w:val="16"/>
        </w:rPr>
        <w:lastRenderedPageBreak/>
        <w:t xml:space="preserve">såsom navn og stilling, vil blive videregivet til </w:t>
      </w:r>
      <w:r w:rsidR="009F0530">
        <w:rPr>
          <w:sz w:val="16"/>
          <w:szCs w:val="16"/>
        </w:rPr>
        <w:t>institutionen</w:t>
      </w:r>
      <w:r w:rsidR="002A628C" w:rsidRPr="00D53CDD">
        <w:rPr>
          <w:sz w:val="16"/>
          <w:szCs w:val="16"/>
        </w:rPr>
        <w:t>s</w:t>
      </w:r>
      <w:r w:rsidR="00895B02" w:rsidRPr="00D53CDD">
        <w:rPr>
          <w:sz w:val="16"/>
          <w:szCs w:val="16"/>
        </w:rPr>
        <w:t xml:space="preserve"> </w:t>
      </w:r>
      <w:r w:rsidR="00DE6D99" w:rsidRPr="00D53CDD">
        <w:rPr>
          <w:sz w:val="16"/>
          <w:szCs w:val="16"/>
        </w:rPr>
        <w:t>tele</w:t>
      </w:r>
      <w:r w:rsidR="00895B02" w:rsidRPr="00D53CDD">
        <w:rPr>
          <w:sz w:val="16"/>
          <w:szCs w:val="16"/>
        </w:rPr>
        <w:t>selskab</w:t>
      </w:r>
      <w:r w:rsidR="00DE6D99" w:rsidRPr="00D53CDD">
        <w:rPr>
          <w:sz w:val="16"/>
          <w:szCs w:val="16"/>
        </w:rPr>
        <w:t xml:space="preserve">, </w:t>
      </w:r>
      <w:r w:rsidR="00895B02" w:rsidRPr="00D53CDD">
        <w:rPr>
          <w:sz w:val="16"/>
          <w:szCs w:val="16"/>
        </w:rPr>
        <w:t xml:space="preserve">pt. </w:t>
      </w:r>
      <w:r>
        <w:rPr>
          <w:sz w:val="16"/>
          <w:szCs w:val="16"/>
        </w:rPr>
        <w:t>[</w:t>
      </w:r>
      <w:r w:rsidR="00DE6B1A" w:rsidRPr="00DE6B1A">
        <w:rPr>
          <w:sz w:val="16"/>
          <w:szCs w:val="16"/>
          <w:highlight w:val="yellow"/>
        </w:rPr>
        <w:t>INDSÆT UDBYDER</w:t>
      </w:r>
      <w:r>
        <w:rPr>
          <w:sz w:val="16"/>
          <w:szCs w:val="16"/>
        </w:rPr>
        <w:t>], [</w:t>
      </w:r>
      <w:r w:rsidR="00DE6B1A">
        <w:rPr>
          <w:sz w:val="16"/>
          <w:szCs w:val="16"/>
          <w:highlight w:val="yellow"/>
        </w:rPr>
        <w:t>INDSÆT CVR-NR</w:t>
      </w:r>
    </w:p>
    <w:p w14:paraId="4D192A30" w14:textId="77777777" w:rsidR="00DE6D99" w:rsidRDefault="00DE6D99" w:rsidP="00DE6D99">
      <w:pPr>
        <w:spacing w:line="320" w:lineRule="atLeast"/>
        <w:ind w:left="1276" w:hanging="1276"/>
        <w:rPr>
          <w:sz w:val="16"/>
          <w:szCs w:val="16"/>
        </w:rPr>
      </w:pPr>
    </w:p>
    <w:p w14:paraId="59745B10" w14:textId="77777777" w:rsidR="00E54196" w:rsidRDefault="00E54196" w:rsidP="00DE6D99">
      <w:pPr>
        <w:spacing w:line="320" w:lineRule="atLeast"/>
        <w:ind w:left="1276" w:hanging="1276"/>
        <w:rPr>
          <w:sz w:val="16"/>
          <w:szCs w:val="16"/>
        </w:rPr>
      </w:pPr>
    </w:p>
    <w:p w14:paraId="5FD656AB" w14:textId="77777777" w:rsidR="00BB7161" w:rsidRPr="00BB7161" w:rsidRDefault="00BB7161" w:rsidP="00DE6D99">
      <w:pPr>
        <w:spacing w:line="320" w:lineRule="atLeast"/>
        <w:ind w:left="1276" w:hanging="1276"/>
        <w:rPr>
          <w:b/>
          <w:sz w:val="16"/>
          <w:szCs w:val="16"/>
        </w:rPr>
      </w:pPr>
      <w:r>
        <w:rPr>
          <w:sz w:val="16"/>
          <w:szCs w:val="16"/>
        </w:rPr>
        <w:tab/>
      </w:r>
      <w:r w:rsidR="00D53CDD" w:rsidRPr="00D53CDD">
        <w:rPr>
          <w:b/>
          <w:sz w:val="16"/>
          <w:szCs w:val="16"/>
        </w:rPr>
        <w:t xml:space="preserve">Videregivelse af dine personoplysninger i forbindelse med </w:t>
      </w:r>
      <w:r w:rsidR="00D53CDD">
        <w:rPr>
          <w:b/>
          <w:sz w:val="16"/>
          <w:szCs w:val="16"/>
        </w:rPr>
        <w:t>l</w:t>
      </w:r>
      <w:r w:rsidRPr="00BB7161">
        <w:rPr>
          <w:b/>
          <w:sz w:val="16"/>
          <w:szCs w:val="16"/>
        </w:rPr>
        <w:t>ønkørsel</w:t>
      </w:r>
    </w:p>
    <w:p w14:paraId="3CC7C081" w14:textId="77777777" w:rsidR="00DE6D99" w:rsidRPr="00763A9C" w:rsidRDefault="00DE6D99" w:rsidP="00763A9C">
      <w:pPr>
        <w:pStyle w:val="Listeafsnit"/>
        <w:numPr>
          <w:ilvl w:val="0"/>
          <w:numId w:val="26"/>
        </w:numPr>
        <w:spacing w:line="320" w:lineRule="atLeast"/>
        <w:rPr>
          <w:sz w:val="16"/>
          <w:szCs w:val="16"/>
        </w:rPr>
      </w:pPr>
      <w:r w:rsidRPr="00763A9C">
        <w:rPr>
          <w:sz w:val="16"/>
          <w:szCs w:val="16"/>
        </w:rPr>
        <w:t xml:space="preserve">I forbindelse med udbetaling af </w:t>
      </w:r>
      <w:r w:rsidR="00895B02" w:rsidRPr="00763A9C">
        <w:rPr>
          <w:sz w:val="16"/>
          <w:szCs w:val="16"/>
        </w:rPr>
        <w:t>din</w:t>
      </w:r>
      <w:r w:rsidRPr="00763A9C">
        <w:rPr>
          <w:sz w:val="16"/>
          <w:szCs w:val="16"/>
        </w:rPr>
        <w:t xml:space="preserve"> optjente løn, foretager </w:t>
      </w:r>
      <w:r w:rsidR="00CC7BC2">
        <w:rPr>
          <w:sz w:val="16"/>
          <w:szCs w:val="16"/>
        </w:rPr>
        <w:t>i</w:t>
      </w:r>
      <w:r w:rsidR="009F0530">
        <w:rPr>
          <w:sz w:val="16"/>
          <w:szCs w:val="16"/>
        </w:rPr>
        <w:t>nstitutionen</w:t>
      </w:r>
      <w:r w:rsidR="00E54196" w:rsidRPr="00763A9C">
        <w:rPr>
          <w:sz w:val="16"/>
          <w:szCs w:val="16"/>
        </w:rPr>
        <w:t xml:space="preserve"> med assistance fra </w:t>
      </w:r>
      <w:r w:rsidR="002A628C" w:rsidRPr="00763A9C">
        <w:rPr>
          <w:sz w:val="16"/>
          <w:szCs w:val="16"/>
        </w:rPr>
        <w:t>LDD</w:t>
      </w:r>
      <w:r w:rsidR="00E54196" w:rsidRPr="00763A9C">
        <w:rPr>
          <w:sz w:val="16"/>
          <w:szCs w:val="16"/>
        </w:rPr>
        <w:t xml:space="preserve"> lønkørsel, hvortil </w:t>
      </w:r>
      <w:r w:rsidR="00895B02" w:rsidRPr="00763A9C">
        <w:rPr>
          <w:sz w:val="16"/>
          <w:szCs w:val="16"/>
        </w:rPr>
        <w:t>dit</w:t>
      </w:r>
      <w:r w:rsidRPr="00763A9C">
        <w:rPr>
          <w:sz w:val="16"/>
          <w:szCs w:val="16"/>
        </w:rPr>
        <w:t xml:space="preserve"> navn, adresse, CPR-nr., kontoinformationer, ansættelsesdato, antal timer for perioden, lønsats inkl. ferie, lønsats inkl. og ekskl. pension samt eventuelle</w:t>
      </w:r>
      <w:r w:rsidR="00895B02" w:rsidRPr="00763A9C">
        <w:rPr>
          <w:sz w:val="16"/>
          <w:szCs w:val="16"/>
        </w:rPr>
        <w:t xml:space="preserve"> personaleordninger, som </w:t>
      </w:r>
      <w:r w:rsidR="009F0530">
        <w:rPr>
          <w:sz w:val="16"/>
          <w:szCs w:val="16"/>
        </w:rPr>
        <w:t>institutionen</w:t>
      </w:r>
      <w:r w:rsidRPr="00763A9C">
        <w:rPr>
          <w:sz w:val="16"/>
          <w:szCs w:val="16"/>
        </w:rPr>
        <w:t xml:space="preserve"> har tilbudt </w:t>
      </w:r>
      <w:r w:rsidR="00895B02" w:rsidRPr="00763A9C">
        <w:rPr>
          <w:sz w:val="16"/>
          <w:szCs w:val="16"/>
        </w:rPr>
        <w:t>dig</w:t>
      </w:r>
      <w:r w:rsidRPr="00763A9C">
        <w:rPr>
          <w:sz w:val="16"/>
          <w:szCs w:val="16"/>
        </w:rPr>
        <w:t>, såsom tilmeldt sundhedsforsikring samt personaleforening</w:t>
      </w:r>
      <w:r w:rsidR="00E54196" w:rsidRPr="00763A9C">
        <w:rPr>
          <w:sz w:val="16"/>
          <w:szCs w:val="16"/>
        </w:rPr>
        <w:t>, behandles</w:t>
      </w:r>
      <w:r w:rsidRPr="00763A9C">
        <w:rPr>
          <w:sz w:val="16"/>
          <w:szCs w:val="16"/>
        </w:rPr>
        <w:t>. Førnævnte per</w:t>
      </w:r>
      <w:r w:rsidR="00895B02" w:rsidRPr="00763A9C">
        <w:rPr>
          <w:sz w:val="16"/>
          <w:szCs w:val="16"/>
        </w:rPr>
        <w:t xml:space="preserve">sonoplysninger videregives til </w:t>
      </w:r>
      <w:r w:rsidR="00CC7BC2">
        <w:rPr>
          <w:sz w:val="16"/>
          <w:szCs w:val="16"/>
        </w:rPr>
        <w:t>i</w:t>
      </w:r>
      <w:r w:rsidR="009F0530">
        <w:rPr>
          <w:sz w:val="16"/>
          <w:szCs w:val="16"/>
        </w:rPr>
        <w:t>nstitutionen</w:t>
      </w:r>
      <w:r w:rsidR="002A628C" w:rsidRPr="00763A9C">
        <w:rPr>
          <w:sz w:val="16"/>
          <w:szCs w:val="16"/>
        </w:rPr>
        <w:t>s</w:t>
      </w:r>
      <w:r w:rsidRPr="00763A9C">
        <w:rPr>
          <w:sz w:val="16"/>
          <w:szCs w:val="16"/>
        </w:rPr>
        <w:t xml:space="preserve"> lønbureau, p.t</w:t>
      </w:r>
      <w:r w:rsidR="00CC7BC2">
        <w:rPr>
          <w:sz w:val="16"/>
          <w:szCs w:val="16"/>
        </w:rPr>
        <w:t xml:space="preserve"> [</w:t>
      </w:r>
      <w:r w:rsidR="00CC7BC2" w:rsidRPr="00DE6B1A">
        <w:rPr>
          <w:sz w:val="16"/>
          <w:szCs w:val="16"/>
          <w:highlight w:val="yellow"/>
        </w:rPr>
        <w:t>INDSÆT NAVN</w:t>
      </w:r>
      <w:r w:rsidR="00CC7BC2">
        <w:rPr>
          <w:sz w:val="16"/>
          <w:szCs w:val="16"/>
        </w:rPr>
        <w:t>], [</w:t>
      </w:r>
      <w:r w:rsidR="00CC7BC2" w:rsidRPr="00DE6B1A">
        <w:rPr>
          <w:sz w:val="16"/>
          <w:szCs w:val="16"/>
          <w:highlight w:val="yellow"/>
        </w:rPr>
        <w:t>INDSÆT CVR-NR</w:t>
      </w:r>
      <w:r w:rsidR="00CC7BC2">
        <w:rPr>
          <w:sz w:val="16"/>
          <w:szCs w:val="16"/>
        </w:rPr>
        <w:t>],</w:t>
      </w:r>
      <w:r w:rsidRPr="00763A9C">
        <w:rPr>
          <w:sz w:val="16"/>
          <w:szCs w:val="16"/>
        </w:rPr>
        <w:t xml:space="preserve"> med henblik på korrekt udbetaling af </w:t>
      </w:r>
      <w:r w:rsidR="00895B02" w:rsidRPr="00763A9C">
        <w:rPr>
          <w:sz w:val="16"/>
          <w:szCs w:val="16"/>
        </w:rPr>
        <w:t>din</w:t>
      </w:r>
      <w:r w:rsidRPr="00763A9C">
        <w:rPr>
          <w:sz w:val="16"/>
          <w:szCs w:val="16"/>
        </w:rPr>
        <w:t xml:space="preserve"> løn.</w:t>
      </w:r>
    </w:p>
    <w:p w14:paraId="5630DB4B" w14:textId="77777777" w:rsidR="00DE6D99" w:rsidRPr="00DE6D99" w:rsidRDefault="00DE6D99" w:rsidP="00DE6D99">
      <w:pPr>
        <w:spacing w:line="320" w:lineRule="atLeast"/>
        <w:ind w:left="1276" w:hanging="1276"/>
        <w:rPr>
          <w:sz w:val="16"/>
          <w:szCs w:val="16"/>
        </w:rPr>
      </w:pPr>
    </w:p>
    <w:p w14:paraId="2B59C28F" w14:textId="77777777" w:rsidR="00D6033E" w:rsidRDefault="00DE6D99" w:rsidP="00726C6F">
      <w:pPr>
        <w:pStyle w:val="Listeafsnit"/>
        <w:numPr>
          <w:ilvl w:val="0"/>
          <w:numId w:val="26"/>
        </w:numPr>
        <w:spacing w:line="320" w:lineRule="atLeast"/>
        <w:rPr>
          <w:sz w:val="16"/>
          <w:szCs w:val="16"/>
        </w:rPr>
      </w:pPr>
      <w:r w:rsidRPr="00726C6F">
        <w:rPr>
          <w:sz w:val="16"/>
          <w:szCs w:val="16"/>
        </w:rPr>
        <w:t xml:space="preserve">I forbindelse med lønkørslen vil </w:t>
      </w:r>
      <w:r w:rsidR="00895B02" w:rsidRPr="00726C6F">
        <w:rPr>
          <w:sz w:val="16"/>
          <w:szCs w:val="16"/>
        </w:rPr>
        <w:t>dine</w:t>
      </w:r>
      <w:r w:rsidRPr="00726C6F">
        <w:rPr>
          <w:sz w:val="16"/>
          <w:szCs w:val="16"/>
        </w:rPr>
        <w:t xml:space="preserve"> kontaktinformationer og lønmæssige forhold, såsom navn, adresse, CPR-nr., lønsats, antal timer for perioden samt eventuelle personalegoder m.v., samtidig blive videregivet til SKAT via e-indkomst med henblik på beskatning af </w:t>
      </w:r>
      <w:r w:rsidR="00895B02" w:rsidRPr="00726C6F">
        <w:rPr>
          <w:sz w:val="16"/>
          <w:szCs w:val="16"/>
        </w:rPr>
        <w:t>din</w:t>
      </w:r>
      <w:r w:rsidRPr="00726C6F">
        <w:rPr>
          <w:sz w:val="16"/>
          <w:szCs w:val="16"/>
        </w:rPr>
        <w:t xml:space="preserve"> løn</w:t>
      </w:r>
      <w:r w:rsidR="00D6033E" w:rsidRPr="00726C6F">
        <w:rPr>
          <w:sz w:val="16"/>
          <w:szCs w:val="16"/>
        </w:rPr>
        <w:t xml:space="preserve"> og ATP med henblik på indberetning af ATP-bidrag</w:t>
      </w:r>
      <w:r w:rsidRPr="00726C6F">
        <w:rPr>
          <w:sz w:val="16"/>
          <w:szCs w:val="16"/>
        </w:rPr>
        <w:t xml:space="preserve">. </w:t>
      </w:r>
    </w:p>
    <w:p w14:paraId="2D89BA86" w14:textId="77777777" w:rsidR="00726C6F" w:rsidRPr="00726C6F" w:rsidRDefault="00726C6F" w:rsidP="00726C6F">
      <w:pPr>
        <w:pStyle w:val="Listeafsnit"/>
        <w:rPr>
          <w:sz w:val="16"/>
          <w:szCs w:val="16"/>
        </w:rPr>
      </w:pPr>
    </w:p>
    <w:p w14:paraId="17C5609A" w14:textId="77777777" w:rsidR="00D6033E" w:rsidRPr="00726C6F" w:rsidRDefault="00D6033E" w:rsidP="00726C6F">
      <w:pPr>
        <w:pStyle w:val="Listeafsnit"/>
        <w:numPr>
          <w:ilvl w:val="0"/>
          <w:numId w:val="26"/>
        </w:numPr>
        <w:spacing w:line="320" w:lineRule="atLeast"/>
        <w:rPr>
          <w:sz w:val="16"/>
          <w:szCs w:val="16"/>
        </w:rPr>
      </w:pPr>
      <w:r w:rsidRPr="00726C6F">
        <w:rPr>
          <w:sz w:val="16"/>
          <w:szCs w:val="16"/>
        </w:rPr>
        <w:t xml:space="preserve">I forbindelse med lønkørslen vil dine kontaktinformationer og lønmæssige forhold, såsom dit navn, adresse, CPR-nr., lønsats, antal timer for perioden m.v. </w:t>
      </w:r>
      <w:r w:rsidR="00E0628D" w:rsidRPr="00726C6F">
        <w:rPr>
          <w:sz w:val="16"/>
          <w:szCs w:val="16"/>
        </w:rPr>
        <w:t xml:space="preserve">endvidere </w:t>
      </w:r>
      <w:r w:rsidRPr="00726C6F">
        <w:rPr>
          <w:sz w:val="16"/>
          <w:szCs w:val="16"/>
        </w:rPr>
        <w:t xml:space="preserve">blive videregivet til </w:t>
      </w:r>
      <w:proofErr w:type="spellStart"/>
      <w:r w:rsidRPr="00726C6F">
        <w:rPr>
          <w:sz w:val="16"/>
          <w:szCs w:val="16"/>
        </w:rPr>
        <w:t>FerieKonto</w:t>
      </w:r>
      <w:proofErr w:type="spellEnd"/>
      <w:r w:rsidRPr="00726C6F">
        <w:rPr>
          <w:sz w:val="16"/>
          <w:szCs w:val="16"/>
        </w:rPr>
        <w:t xml:space="preserve"> med henblik på opsamling af </w:t>
      </w:r>
      <w:r w:rsidR="002A628C" w:rsidRPr="00726C6F">
        <w:rPr>
          <w:sz w:val="16"/>
          <w:szCs w:val="16"/>
        </w:rPr>
        <w:t>din</w:t>
      </w:r>
      <w:r w:rsidRPr="00726C6F">
        <w:rPr>
          <w:sz w:val="16"/>
          <w:szCs w:val="16"/>
        </w:rPr>
        <w:t xml:space="preserve"> feriegodtgørelse. Udover førnævnte oplysninger vil </w:t>
      </w:r>
      <w:r w:rsidR="009F0530">
        <w:rPr>
          <w:sz w:val="16"/>
          <w:szCs w:val="16"/>
        </w:rPr>
        <w:t>institutionen</w:t>
      </w:r>
      <w:r w:rsidRPr="00726C6F">
        <w:rPr>
          <w:sz w:val="16"/>
          <w:szCs w:val="16"/>
        </w:rPr>
        <w:t xml:space="preserve"> i forbindelse med indbetaling af </w:t>
      </w:r>
      <w:r w:rsidR="002A628C" w:rsidRPr="00726C6F">
        <w:rPr>
          <w:sz w:val="16"/>
          <w:szCs w:val="16"/>
        </w:rPr>
        <w:t>dine</w:t>
      </w:r>
      <w:r w:rsidRPr="00726C6F">
        <w:rPr>
          <w:sz w:val="16"/>
          <w:szCs w:val="16"/>
        </w:rPr>
        <w:t xml:space="preserve"> optjente feriepenge videregive optjente feriedage, tilgodehavende restferiedage samt optjent feriegodtgørelse og tilgodehavende restferiegodtgørelse i forbindelse med ansættelsesforholdets ophør.</w:t>
      </w:r>
    </w:p>
    <w:p w14:paraId="0A17B716" w14:textId="77777777" w:rsidR="0031123D" w:rsidRDefault="0031123D" w:rsidP="00DE6D99">
      <w:pPr>
        <w:spacing w:line="320" w:lineRule="atLeast"/>
        <w:ind w:left="1276"/>
        <w:rPr>
          <w:sz w:val="16"/>
          <w:szCs w:val="16"/>
        </w:rPr>
      </w:pPr>
    </w:p>
    <w:p w14:paraId="4AD770E0" w14:textId="77777777" w:rsidR="00DB34F4" w:rsidRPr="00726C6F" w:rsidRDefault="009F0530" w:rsidP="00726C6F">
      <w:pPr>
        <w:pStyle w:val="Listeafsnit"/>
        <w:numPr>
          <w:ilvl w:val="0"/>
          <w:numId w:val="26"/>
        </w:numPr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DB34F4" w:rsidRPr="00726C6F">
        <w:rPr>
          <w:sz w:val="16"/>
          <w:szCs w:val="16"/>
        </w:rPr>
        <w:t xml:space="preserve">s lønkørsel via </w:t>
      </w:r>
      <w:proofErr w:type="spellStart"/>
      <w:r w:rsidR="00DB34F4" w:rsidRPr="00726C6F">
        <w:rPr>
          <w:sz w:val="16"/>
          <w:szCs w:val="16"/>
        </w:rPr>
        <w:t>E-indkomst</w:t>
      </w:r>
      <w:proofErr w:type="spellEnd"/>
      <w:r w:rsidR="00DB34F4" w:rsidRPr="00726C6F">
        <w:rPr>
          <w:sz w:val="16"/>
          <w:szCs w:val="16"/>
        </w:rPr>
        <w:t xml:space="preserve"> bevirker, at Samlet Betaling tillige modtager dine personoplysninger til brug for opkrævning af bidrag, såsom opkrævning af ATP-bidrag, ligesom Barsel.dk får dine personoplysninger tilsend</w:t>
      </w:r>
      <w:r w:rsidR="004E4434">
        <w:rPr>
          <w:sz w:val="16"/>
          <w:szCs w:val="16"/>
        </w:rPr>
        <w:t xml:space="preserve">t, når </w:t>
      </w:r>
      <w:r>
        <w:rPr>
          <w:sz w:val="16"/>
          <w:szCs w:val="16"/>
        </w:rPr>
        <w:t>institutionen</w:t>
      </w:r>
      <w:r w:rsidR="00DB34F4" w:rsidRPr="00726C6F">
        <w:rPr>
          <w:sz w:val="16"/>
          <w:szCs w:val="16"/>
        </w:rPr>
        <w:t xml:space="preserve"> søger om dagpengerefusion for afholdt barsel. Sidstnævnte modtager dine kontaktoplysninger, såsom navn og adresse, CPR-nr., din stilling, oplysning om fravær, perioden og type i forbindelse med ansøgning om dagpenge i forbindelse med din sygdom eller barsel.</w:t>
      </w:r>
    </w:p>
    <w:p w14:paraId="46122FD2" w14:textId="77777777" w:rsidR="00DB34F4" w:rsidRDefault="00DB34F4" w:rsidP="00DB34F4">
      <w:pPr>
        <w:spacing w:line="320" w:lineRule="atLeast"/>
        <w:ind w:left="1276"/>
        <w:rPr>
          <w:sz w:val="16"/>
          <w:szCs w:val="16"/>
        </w:rPr>
      </w:pPr>
    </w:p>
    <w:p w14:paraId="42C15B16" w14:textId="77777777" w:rsidR="00BB7161" w:rsidRPr="008E1B66" w:rsidRDefault="00BB7161" w:rsidP="00DE6D99">
      <w:pPr>
        <w:spacing w:line="320" w:lineRule="atLeast"/>
        <w:ind w:left="1276" w:hanging="1276"/>
        <w:rPr>
          <w:b/>
          <w:sz w:val="16"/>
          <w:szCs w:val="16"/>
        </w:rPr>
      </w:pPr>
      <w:r>
        <w:rPr>
          <w:sz w:val="16"/>
          <w:szCs w:val="16"/>
        </w:rPr>
        <w:tab/>
      </w:r>
      <w:r w:rsidR="008E1B66" w:rsidRPr="008E1B66">
        <w:rPr>
          <w:b/>
          <w:sz w:val="16"/>
          <w:szCs w:val="16"/>
        </w:rPr>
        <w:t>Videregivelse af dine oplysninger i forbindelse med p</w:t>
      </w:r>
      <w:r w:rsidRPr="008E1B66">
        <w:rPr>
          <w:b/>
          <w:sz w:val="16"/>
          <w:szCs w:val="16"/>
        </w:rPr>
        <w:t>ension og sundhedsforsikring</w:t>
      </w:r>
    </w:p>
    <w:p w14:paraId="0ED045FE" w14:textId="77777777" w:rsidR="00D6033E" w:rsidRPr="008E1B66" w:rsidRDefault="00DE6D99" w:rsidP="008E1B66">
      <w:pPr>
        <w:pStyle w:val="Listeafsnit"/>
        <w:numPr>
          <w:ilvl w:val="0"/>
          <w:numId w:val="27"/>
        </w:numPr>
        <w:spacing w:line="320" w:lineRule="atLeast"/>
        <w:rPr>
          <w:sz w:val="16"/>
          <w:szCs w:val="16"/>
        </w:rPr>
      </w:pPr>
      <w:r w:rsidRPr="008E1B66">
        <w:rPr>
          <w:sz w:val="16"/>
          <w:szCs w:val="16"/>
        </w:rPr>
        <w:t xml:space="preserve">I forbindelse med indgåelse og administration af </w:t>
      </w:r>
      <w:r w:rsidR="00D6033E" w:rsidRPr="008E1B66">
        <w:rPr>
          <w:sz w:val="16"/>
          <w:szCs w:val="16"/>
        </w:rPr>
        <w:t>din</w:t>
      </w:r>
      <w:r w:rsidRPr="008E1B66">
        <w:rPr>
          <w:sz w:val="16"/>
          <w:szCs w:val="16"/>
        </w:rPr>
        <w:t xml:space="preserve"> pensionsordning vil </w:t>
      </w:r>
      <w:r w:rsidR="00D6033E" w:rsidRPr="008E1B66">
        <w:rPr>
          <w:sz w:val="16"/>
          <w:szCs w:val="16"/>
        </w:rPr>
        <w:t>dine</w:t>
      </w:r>
      <w:r w:rsidRPr="008E1B66">
        <w:rPr>
          <w:sz w:val="16"/>
          <w:szCs w:val="16"/>
        </w:rPr>
        <w:t xml:space="preserve"> personoplysninger, såsom indholdet af </w:t>
      </w:r>
      <w:r w:rsidR="00D6033E" w:rsidRPr="008E1B66">
        <w:rPr>
          <w:sz w:val="16"/>
          <w:szCs w:val="16"/>
        </w:rPr>
        <w:t>din</w:t>
      </w:r>
      <w:r w:rsidRPr="008E1B66">
        <w:rPr>
          <w:sz w:val="16"/>
          <w:szCs w:val="16"/>
        </w:rPr>
        <w:t xml:space="preserve"> pensionsordning, navn, fødselsdato, ansættelsesdato, arbejdstimer, lønsats inkl. feriepenge, lønsats inkl. og ekskl. pe</w:t>
      </w:r>
      <w:r w:rsidR="00D6033E" w:rsidRPr="008E1B66">
        <w:rPr>
          <w:sz w:val="16"/>
          <w:szCs w:val="16"/>
        </w:rPr>
        <w:t>nsion, blive videresendt til det respektive pensionsselskab</w:t>
      </w:r>
      <w:r w:rsidRPr="008E1B66">
        <w:rPr>
          <w:sz w:val="16"/>
          <w:szCs w:val="16"/>
        </w:rPr>
        <w:t xml:space="preserve"> med henblik på betaling i overensstemmelse med</w:t>
      </w:r>
      <w:r w:rsidR="00D6033E" w:rsidRPr="008E1B66">
        <w:rPr>
          <w:sz w:val="16"/>
          <w:szCs w:val="16"/>
        </w:rPr>
        <w:t xml:space="preserve"> den pågældende pensionsaftale.</w:t>
      </w:r>
      <w:r w:rsidRPr="008E1B66">
        <w:rPr>
          <w:sz w:val="16"/>
          <w:szCs w:val="16"/>
        </w:rPr>
        <w:t xml:space="preserve"> </w:t>
      </w:r>
    </w:p>
    <w:p w14:paraId="6719E36F" w14:textId="77777777" w:rsidR="00DE6D99" w:rsidRPr="00DE6D99" w:rsidRDefault="00DE6D99" w:rsidP="00D6033E">
      <w:pPr>
        <w:spacing w:line="320" w:lineRule="atLeast"/>
        <w:rPr>
          <w:sz w:val="16"/>
          <w:szCs w:val="16"/>
        </w:rPr>
      </w:pPr>
    </w:p>
    <w:p w14:paraId="67370212" w14:textId="77777777" w:rsidR="00BB7161" w:rsidRPr="00ED1051" w:rsidRDefault="00DE6D99" w:rsidP="00ED1051">
      <w:pPr>
        <w:pStyle w:val="Listeafsnit"/>
        <w:numPr>
          <w:ilvl w:val="0"/>
          <w:numId w:val="27"/>
        </w:numPr>
        <w:spacing w:line="320" w:lineRule="atLeast"/>
        <w:rPr>
          <w:sz w:val="16"/>
          <w:szCs w:val="16"/>
        </w:rPr>
      </w:pPr>
      <w:r w:rsidRPr="00ED1051">
        <w:rPr>
          <w:sz w:val="16"/>
          <w:szCs w:val="16"/>
        </w:rPr>
        <w:lastRenderedPageBreak/>
        <w:t xml:space="preserve">I forbindelse med indgåelse og administration af </w:t>
      </w:r>
      <w:r w:rsidR="00D6033E" w:rsidRPr="00ED1051">
        <w:rPr>
          <w:sz w:val="16"/>
          <w:szCs w:val="16"/>
        </w:rPr>
        <w:t>din</w:t>
      </w:r>
      <w:r w:rsidRPr="00ED1051">
        <w:rPr>
          <w:sz w:val="16"/>
          <w:szCs w:val="16"/>
        </w:rPr>
        <w:t xml:space="preserve"> sun</w:t>
      </w:r>
      <w:r w:rsidR="00D6033E" w:rsidRPr="00ED1051">
        <w:rPr>
          <w:sz w:val="16"/>
          <w:szCs w:val="16"/>
        </w:rPr>
        <w:t>dhedsforsikring vil dine</w:t>
      </w:r>
      <w:r w:rsidRPr="00ED1051">
        <w:rPr>
          <w:sz w:val="16"/>
          <w:szCs w:val="16"/>
        </w:rPr>
        <w:t xml:space="preserve"> personoplysninger, såsom navn, adresse samt CPR-nr., blive overført til det for forsikringspolicen </w:t>
      </w:r>
      <w:r w:rsidR="00ED1051">
        <w:rPr>
          <w:sz w:val="16"/>
          <w:szCs w:val="16"/>
        </w:rPr>
        <w:t>relevante forsikringsselskab</w:t>
      </w:r>
      <w:r w:rsidRPr="00ED1051">
        <w:rPr>
          <w:sz w:val="16"/>
          <w:szCs w:val="16"/>
        </w:rPr>
        <w:t xml:space="preserve">. </w:t>
      </w:r>
    </w:p>
    <w:p w14:paraId="44576A32" w14:textId="77777777" w:rsidR="00ED1051" w:rsidRPr="00DE6D99" w:rsidRDefault="00ED1051" w:rsidP="00BB7161">
      <w:pPr>
        <w:spacing w:line="320" w:lineRule="atLeast"/>
        <w:rPr>
          <w:sz w:val="16"/>
          <w:szCs w:val="16"/>
        </w:rPr>
      </w:pPr>
    </w:p>
    <w:p w14:paraId="6891CB17" w14:textId="77777777" w:rsidR="00BB7161" w:rsidRPr="00BB7161" w:rsidRDefault="00ED1051" w:rsidP="00DE6D99">
      <w:pPr>
        <w:spacing w:line="320" w:lineRule="atLeast"/>
        <w:ind w:left="1276"/>
        <w:rPr>
          <w:b/>
          <w:sz w:val="16"/>
          <w:szCs w:val="16"/>
        </w:rPr>
      </w:pPr>
      <w:r w:rsidRPr="008E1B66">
        <w:rPr>
          <w:b/>
          <w:sz w:val="16"/>
          <w:szCs w:val="16"/>
        </w:rPr>
        <w:t xml:space="preserve">Videregivelse af dine oplysninger i forbindelse med </w:t>
      </w:r>
      <w:r>
        <w:rPr>
          <w:b/>
          <w:sz w:val="16"/>
          <w:szCs w:val="16"/>
        </w:rPr>
        <w:t>en a</w:t>
      </w:r>
      <w:r w:rsidR="00BB7161" w:rsidRPr="00BB7161">
        <w:rPr>
          <w:b/>
          <w:sz w:val="16"/>
          <w:szCs w:val="16"/>
        </w:rPr>
        <w:t>rbejdsskade</w:t>
      </w:r>
    </w:p>
    <w:p w14:paraId="3C2923C6" w14:textId="77777777" w:rsidR="00DE6D99" w:rsidRPr="00ED1051" w:rsidRDefault="00ED1051" w:rsidP="00ED1051">
      <w:pPr>
        <w:pStyle w:val="Listeafsnit"/>
        <w:numPr>
          <w:ilvl w:val="0"/>
          <w:numId w:val="28"/>
        </w:numPr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>Hvis</w:t>
      </w:r>
      <w:r w:rsidR="00DE6D99" w:rsidRPr="00ED1051">
        <w:rPr>
          <w:sz w:val="16"/>
          <w:szCs w:val="16"/>
        </w:rPr>
        <w:t xml:space="preserve"> </w:t>
      </w:r>
      <w:r w:rsidR="00BB7161" w:rsidRPr="00ED1051">
        <w:rPr>
          <w:sz w:val="16"/>
          <w:szCs w:val="16"/>
        </w:rPr>
        <w:t>du</w:t>
      </w:r>
      <w:r w:rsidR="00DE6D99" w:rsidRPr="00ED1051">
        <w:rPr>
          <w:sz w:val="16"/>
          <w:szCs w:val="16"/>
        </w:rPr>
        <w:t xml:space="preserve"> rammes af en arbejdsskade i forbindelse med ansættelsesforholdet, vil </w:t>
      </w:r>
      <w:r w:rsidR="00BB7161" w:rsidRPr="00ED1051">
        <w:rPr>
          <w:sz w:val="16"/>
          <w:szCs w:val="16"/>
        </w:rPr>
        <w:t>dit</w:t>
      </w:r>
      <w:r w:rsidR="00DE6D99" w:rsidRPr="00ED1051">
        <w:rPr>
          <w:sz w:val="16"/>
          <w:szCs w:val="16"/>
        </w:rPr>
        <w:t xml:space="preserve"> CPR-nr., indhentet lægeerklæring samt lægelig dokumentation for fravær videregives til Arbejdsskadestyrelsen. </w:t>
      </w:r>
      <w:r w:rsidR="00BB7161" w:rsidRPr="00ED1051">
        <w:rPr>
          <w:sz w:val="16"/>
          <w:szCs w:val="16"/>
        </w:rPr>
        <w:t>Dine</w:t>
      </w:r>
      <w:r w:rsidR="00DE6D99" w:rsidRPr="00ED1051">
        <w:rPr>
          <w:sz w:val="16"/>
          <w:szCs w:val="16"/>
        </w:rPr>
        <w:t xml:space="preserve"> personoplysninger vil endvidere videregives til </w:t>
      </w:r>
      <w:r w:rsidR="009F0530">
        <w:rPr>
          <w:sz w:val="16"/>
          <w:szCs w:val="16"/>
        </w:rPr>
        <w:t>Institutionen</w:t>
      </w:r>
      <w:r w:rsidR="002A628C" w:rsidRPr="00ED1051">
        <w:rPr>
          <w:sz w:val="16"/>
          <w:szCs w:val="16"/>
        </w:rPr>
        <w:t>s</w:t>
      </w:r>
      <w:r w:rsidR="00DE6D99" w:rsidRPr="00ED1051">
        <w:rPr>
          <w:sz w:val="16"/>
          <w:szCs w:val="16"/>
        </w:rPr>
        <w:t xml:space="preserve"> forsikringsselskab og EASY via www.virk.dk. I visse tilfælde videregives </w:t>
      </w:r>
      <w:r w:rsidR="00BB7161" w:rsidRPr="00ED1051">
        <w:rPr>
          <w:sz w:val="16"/>
          <w:szCs w:val="16"/>
        </w:rPr>
        <w:t>dine</w:t>
      </w:r>
      <w:r w:rsidR="00DE6D99" w:rsidRPr="00ED1051">
        <w:rPr>
          <w:sz w:val="16"/>
          <w:szCs w:val="16"/>
        </w:rPr>
        <w:t xml:space="preserve"> personoplysninger til bopælskommunen, hvis </w:t>
      </w:r>
      <w:r w:rsidR="00BB7161" w:rsidRPr="00ED1051">
        <w:rPr>
          <w:sz w:val="16"/>
          <w:szCs w:val="16"/>
        </w:rPr>
        <w:t>du</w:t>
      </w:r>
      <w:r w:rsidR="00DE6D99" w:rsidRPr="00ED1051">
        <w:rPr>
          <w:sz w:val="16"/>
          <w:szCs w:val="16"/>
        </w:rPr>
        <w:t xml:space="preserve"> bliver gravid, langtidssygemeldt eller skal i jobtilskudsordning. </w:t>
      </w:r>
    </w:p>
    <w:p w14:paraId="114E246C" w14:textId="77777777" w:rsidR="00E0628D" w:rsidRDefault="00E0628D" w:rsidP="00E0628D">
      <w:pPr>
        <w:spacing w:line="320" w:lineRule="atLeast"/>
        <w:ind w:left="1276"/>
        <w:rPr>
          <w:sz w:val="16"/>
          <w:szCs w:val="16"/>
        </w:rPr>
      </w:pPr>
    </w:p>
    <w:p w14:paraId="7DD7ED44" w14:textId="77777777" w:rsidR="00E0628D" w:rsidRPr="00E0628D" w:rsidRDefault="00ED1051" w:rsidP="00E0628D">
      <w:pPr>
        <w:spacing w:line="320" w:lineRule="atLeast"/>
        <w:ind w:left="1276"/>
        <w:rPr>
          <w:b/>
          <w:sz w:val="16"/>
          <w:szCs w:val="16"/>
        </w:rPr>
      </w:pPr>
      <w:r w:rsidRPr="008E1B66">
        <w:rPr>
          <w:b/>
          <w:sz w:val="16"/>
          <w:szCs w:val="16"/>
        </w:rPr>
        <w:t xml:space="preserve">Videregivelse af dine oplysninger i forbindelse med </w:t>
      </w:r>
      <w:r>
        <w:rPr>
          <w:b/>
          <w:sz w:val="16"/>
          <w:szCs w:val="16"/>
        </w:rPr>
        <w:t>kurser</w:t>
      </w:r>
      <w:r w:rsidR="00E0628D" w:rsidRPr="00E0628D">
        <w:rPr>
          <w:b/>
          <w:sz w:val="16"/>
          <w:szCs w:val="16"/>
        </w:rPr>
        <w:t xml:space="preserve"> og rejser</w:t>
      </w:r>
    </w:p>
    <w:p w14:paraId="5FB64615" w14:textId="77777777" w:rsidR="00E0628D" w:rsidRPr="00ED1051" w:rsidRDefault="00E0628D" w:rsidP="00ED1051">
      <w:pPr>
        <w:pStyle w:val="Listeafsnit"/>
        <w:numPr>
          <w:ilvl w:val="0"/>
          <w:numId w:val="28"/>
        </w:numPr>
        <w:spacing w:line="320" w:lineRule="atLeast"/>
        <w:rPr>
          <w:sz w:val="16"/>
          <w:szCs w:val="16"/>
        </w:rPr>
      </w:pPr>
      <w:r w:rsidRPr="00ED1051">
        <w:rPr>
          <w:sz w:val="16"/>
          <w:szCs w:val="16"/>
        </w:rPr>
        <w:t xml:space="preserve">I forbindelse med kursus- og rejseaktiviteter, som </w:t>
      </w:r>
      <w:r w:rsidR="009F0530">
        <w:rPr>
          <w:sz w:val="16"/>
          <w:szCs w:val="16"/>
        </w:rPr>
        <w:t>institutionen</w:t>
      </w:r>
      <w:r w:rsidRPr="00ED1051">
        <w:rPr>
          <w:sz w:val="16"/>
          <w:szCs w:val="16"/>
        </w:rPr>
        <w:t xml:space="preserve"> bestiller for dig, videregives dine personoplysninger, såsom navn, arbejdsmail, arbejdstelefon samt stilling, til de respektive selskaber, der forestår kursus- og rejseaktiviteten.</w:t>
      </w:r>
    </w:p>
    <w:p w14:paraId="6EAB818C" w14:textId="77777777" w:rsidR="00ED1051" w:rsidRPr="00DE6D99" w:rsidRDefault="00ED1051" w:rsidP="00E0628D">
      <w:pPr>
        <w:spacing w:line="320" w:lineRule="atLeast"/>
        <w:ind w:left="1276"/>
        <w:rPr>
          <w:sz w:val="16"/>
          <w:szCs w:val="16"/>
        </w:rPr>
      </w:pPr>
    </w:p>
    <w:p w14:paraId="4495C39B" w14:textId="77777777" w:rsidR="00ED1051" w:rsidRDefault="00ED1051" w:rsidP="00ED1051">
      <w:pPr>
        <w:autoSpaceDE/>
        <w:autoSpaceDN/>
        <w:spacing w:line="240" w:lineRule="auto"/>
        <w:jc w:val="left"/>
        <w:rPr>
          <w:sz w:val="16"/>
          <w:szCs w:val="16"/>
        </w:rPr>
      </w:pPr>
    </w:p>
    <w:p w14:paraId="407DF2F1" w14:textId="77777777" w:rsidR="00BB7161" w:rsidRPr="00BB7161" w:rsidRDefault="00BB7161" w:rsidP="00ED1051">
      <w:pPr>
        <w:autoSpaceDE/>
        <w:autoSpaceDN/>
        <w:spacing w:line="240" w:lineRule="auto"/>
        <w:ind w:firstLine="1276"/>
        <w:jc w:val="left"/>
        <w:rPr>
          <w:b/>
          <w:sz w:val="16"/>
          <w:szCs w:val="16"/>
        </w:rPr>
      </w:pPr>
      <w:r w:rsidRPr="00BB7161">
        <w:rPr>
          <w:b/>
          <w:sz w:val="16"/>
          <w:szCs w:val="16"/>
        </w:rPr>
        <w:t>Offentliggørelse</w:t>
      </w:r>
      <w:r w:rsidR="00ED1051">
        <w:rPr>
          <w:b/>
          <w:sz w:val="16"/>
          <w:szCs w:val="16"/>
        </w:rPr>
        <w:t xml:space="preserve"> af dine personoplysninger</w:t>
      </w:r>
    </w:p>
    <w:p w14:paraId="3ADDD507" w14:textId="77777777" w:rsidR="00BB7161" w:rsidRPr="00ED1051" w:rsidRDefault="009F0530" w:rsidP="00ED1051">
      <w:pPr>
        <w:pStyle w:val="Listeafsnit"/>
        <w:numPr>
          <w:ilvl w:val="0"/>
          <w:numId w:val="28"/>
        </w:numPr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BB7161" w:rsidRPr="00ED1051">
        <w:rPr>
          <w:sz w:val="16"/>
          <w:szCs w:val="16"/>
        </w:rPr>
        <w:t xml:space="preserve"> vil offentliggøre en række af dine personoplysninger på </w:t>
      </w:r>
      <w:r w:rsidR="00ED1051">
        <w:rPr>
          <w:sz w:val="16"/>
          <w:szCs w:val="16"/>
        </w:rPr>
        <w:t>institutionens</w:t>
      </w:r>
      <w:r w:rsidR="00BB7161" w:rsidRPr="00ED1051">
        <w:rPr>
          <w:sz w:val="16"/>
          <w:szCs w:val="16"/>
        </w:rPr>
        <w:t xml:space="preserve"> hjemmeside </w:t>
      </w:r>
      <w:r w:rsidR="00ED1051">
        <w:rPr>
          <w:sz w:val="16"/>
          <w:szCs w:val="16"/>
        </w:rPr>
        <w:t>[</w:t>
      </w:r>
      <w:r w:rsidR="00CC7BC2" w:rsidRPr="00CC7BC2">
        <w:rPr>
          <w:sz w:val="16"/>
          <w:szCs w:val="16"/>
          <w:highlight w:val="yellow"/>
        </w:rPr>
        <w:t>INDSÆT HJEMMESIDE</w:t>
      </w:r>
      <w:r w:rsidR="00ED1051">
        <w:rPr>
          <w:sz w:val="16"/>
          <w:szCs w:val="16"/>
        </w:rPr>
        <w:t>]</w:t>
      </w:r>
      <w:r w:rsidR="00BB7161" w:rsidRPr="00ED1051">
        <w:rPr>
          <w:sz w:val="16"/>
          <w:szCs w:val="16"/>
        </w:rPr>
        <w:t>. I forbindelse med offentliggørelse af dine personoplysninger, såsom navn, arbejdstelefonnummer, arbejdsmail samt portrætbillede</w:t>
      </w:r>
      <w:r w:rsidR="00465724">
        <w:rPr>
          <w:rStyle w:val="Fodnotehenvisning"/>
          <w:sz w:val="16"/>
          <w:szCs w:val="16"/>
        </w:rPr>
        <w:footnoteReference w:id="15"/>
      </w:r>
      <w:r w:rsidR="00BB7161" w:rsidRPr="00ED1051">
        <w:rPr>
          <w:sz w:val="16"/>
          <w:szCs w:val="16"/>
        </w:rPr>
        <w:t xml:space="preserve">, vil disse personoplysninger blive videregivet til </w:t>
      </w:r>
      <w:r w:rsidR="00ED1051">
        <w:rPr>
          <w:sz w:val="16"/>
          <w:szCs w:val="16"/>
        </w:rPr>
        <w:t>[</w:t>
      </w:r>
      <w:r w:rsidR="00CC7BC2" w:rsidRPr="00CC7BC2">
        <w:rPr>
          <w:sz w:val="16"/>
          <w:szCs w:val="16"/>
          <w:highlight w:val="yellow"/>
        </w:rPr>
        <w:t>INDSÆT UDBYDER</w:t>
      </w:r>
      <w:r w:rsidR="00ED1051">
        <w:rPr>
          <w:sz w:val="16"/>
          <w:szCs w:val="16"/>
        </w:rPr>
        <w:t>]</w:t>
      </w:r>
      <w:r w:rsidR="00BB7161" w:rsidRPr="00ED1051">
        <w:rPr>
          <w:sz w:val="16"/>
          <w:szCs w:val="16"/>
        </w:rPr>
        <w:t xml:space="preserve">, </w:t>
      </w:r>
      <w:r w:rsidR="00ED1051">
        <w:rPr>
          <w:sz w:val="16"/>
          <w:szCs w:val="16"/>
        </w:rPr>
        <w:t>[</w:t>
      </w:r>
      <w:r w:rsidR="00CC7BC2">
        <w:rPr>
          <w:sz w:val="16"/>
          <w:szCs w:val="16"/>
          <w:highlight w:val="yellow"/>
        </w:rPr>
        <w:t>INDSÆT CVR-NR</w:t>
      </w:r>
      <w:r w:rsidR="00ED1051">
        <w:rPr>
          <w:sz w:val="16"/>
          <w:szCs w:val="16"/>
        </w:rPr>
        <w:t>]</w:t>
      </w:r>
      <w:r w:rsidR="00BB7161" w:rsidRPr="00ED1051">
        <w:rPr>
          <w:sz w:val="16"/>
          <w:szCs w:val="16"/>
        </w:rPr>
        <w:t xml:space="preserve">, som p.t. hoster </w:t>
      </w:r>
      <w:r w:rsidR="00CC7BC2">
        <w:rPr>
          <w:sz w:val="16"/>
          <w:szCs w:val="16"/>
        </w:rPr>
        <w:t>i</w:t>
      </w:r>
      <w:r>
        <w:rPr>
          <w:sz w:val="16"/>
          <w:szCs w:val="16"/>
        </w:rPr>
        <w:t>nstitutionen</w:t>
      </w:r>
      <w:r w:rsidR="00ED1051">
        <w:rPr>
          <w:sz w:val="16"/>
          <w:szCs w:val="16"/>
        </w:rPr>
        <w:t>s</w:t>
      </w:r>
      <w:r w:rsidR="00BB7161" w:rsidRPr="00ED1051">
        <w:rPr>
          <w:sz w:val="16"/>
          <w:szCs w:val="16"/>
        </w:rPr>
        <w:t xml:space="preserve"> førnævnte hjemmeside.</w:t>
      </w:r>
    </w:p>
    <w:p w14:paraId="6B424056" w14:textId="77777777" w:rsidR="00BB7161" w:rsidRDefault="00BB7161" w:rsidP="00BB7161">
      <w:pPr>
        <w:spacing w:line="320" w:lineRule="atLeast"/>
        <w:ind w:left="1276"/>
        <w:rPr>
          <w:sz w:val="16"/>
          <w:szCs w:val="16"/>
        </w:rPr>
      </w:pPr>
    </w:p>
    <w:p w14:paraId="67AB186E" w14:textId="77777777" w:rsidR="00BB7161" w:rsidRPr="00ED1051" w:rsidRDefault="00BB7161" w:rsidP="00ED1051">
      <w:pPr>
        <w:pStyle w:val="Listeafsnit"/>
        <w:numPr>
          <w:ilvl w:val="0"/>
          <w:numId w:val="28"/>
        </w:numPr>
        <w:spacing w:line="320" w:lineRule="atLeast"/>
        <w:rPr>
          <w:sz w:val="16"/>
          <w:szCs w:val="16"/>
        </w:rPr>
      </w:pPr>
      <w:r w:rsidRPr="00ED1051">
        <w:rPr>
          <w:sz w:val="16"/>
          <w:szCs w:val="16"/>
        </w:rPr>
        <w:t xml:space="preserve">I forbindelse med dit arbejde under ansættelsesforholdet vil dine personoplysninger såsom navn, stilling, arbejdstelefonnummer samt arbejdsmail blive videregivet til </w:t>
      </w:r>
      <w:r w:rsidR="009F0530">
        <w:rPr>
          <w:sz w:val="16"/>
          <w:szCs w:val="16"/>
        </w:rPr>
        <w:t>institutionen</w:t>
      </w:r>
      <w:r w:rsidR="00ED1051">
        <w:rPr>
          <w:sz w:val="16"/>
          <w:szCs w:val="16"/>
        </w:rPr>
        <w:t>s</w:t>
      </w:r>
      <w:r w:rsidRPr="00ED1051">
        <w:rPr>
          <w:sz w:val="16"/>
          <w:szCs w:val="16"/>
        </w:rPr>
        <w:t xml:space="preserve"> tilknyttede ansatte, bestyrelsesmedlemmer samt </w:t>
      </w:r>
      <w:r w:rsidR="00ED1051">
        <w:rPr>
          <w:sz w:val="16"/>
          <w:szCs w:val="16"/>
        </w:rPr>
        <w:t xml:space="preserve">kommende og tilknyttede </w:t>
      </w:r>
      <w:r w:rsidRPr="00ED1051">
        <w:rPr>
          <w:sz w:val="16"/>
          <w:szCs w:val="16"/>
        </w:rPr>
        <w:t>forældre, samarbejdspartnere, leverandører, offentlige myndigheder samt andre samarbejdspartnere.</w:t>
      </w:r>
    </w:p>
    <w:p w14:paraId="29D51119" w14:textId="77777777" w:rsidR="00DE6D99" w:rsidRDefault="00DE6D99" w:rsidP="00B926BE">
      <w:pPr>
        <w:spacing w:line="320" w:lineRule="atLeast"/>
        <w:ind w:left="1276" w:hanging="1276"/>
        <w:rPr>
          <w:sz w:val="16"/>
          <w:szCs w:val="16"/>
        </w:rPr>
      </w:pPr>
    </w:p>
    <w:p w14:paraId="6DFDBD74" w14:textId="77777777" w:rsidR="00A77FE8" w:rsidRDefault="00A77FE8" w:rsidP="006C5B0A">
      <w:pPr>
        <w:spacing w:line="320" w:lineRule="atLeast"/>
        <w:ind w:left="1276" w:hanging="1276"/>
        <w:rPr>
          <w:sz w:val="16"/>
          <w:szCs w:val="16"/>
        </w:rPr>
      </w:pPr>
      <w:r>
        <w:rPr>
          <w:b/>
          <w:sz w:val="16"/>
          <w:szCs w:val="16"/>
        </w:rPr>
        <w:t>Andre</w:t>
      </w:r>
      <w:r w:rsidR="002C1E01" w:rsidRPr="002C1E01">
        <w:rPr>
          <w:b/>
          <w:sz w:val="16"/>
          <w:szCs w:val="16"/>
        </w:rPr>
        <w:tab/>
      </w:r>
      <w:r w:rsidR="009F0530">
        <w:rPr>
          <w:sz w:val="16"/>
          <w:szCs w:val="16"/>
        </w:rPr>
        <w:t>Institutionen</w:t>
      </w:r>
      <w:r w:rsidR="006C5B0A" w:rsidRPr="006C5B0A">
        <w:rPr>
          <w:sz w:val="16"/>
          <w:szCs w:val="16"/>
        </w:rPr>
        <w:t xml:space="preserve"> indsamler</w:t>
      </w:r>
      <w:r w:rsidR="006C5B0A">
        <w:rPr>
          <w:sz w:val="16"/>
          <w:szCs w:val="16"/>
        </w:rPr>
        <w:t xml:space="preserve"> som led i ansættelsesforholdet</w:t>
      </w:r>
      <w:r w:rsidR="006C5B0A" w:rsidRPr="006C5B0A">
        <w:rPr>
          <w:sz w:val="16"/>
          <w:szCs w:val="16"/>
        </w:rPr>
        <w:t xml:space="preserve"> </w:t>
      </w:r>
      <w:r w:rsidR="006C5B0A">
        <w:rPr>
          <w:sz w:val="16"/>
          <w:szCs w:val="16"/>
        </w:rPr>
        <w:t>dine</w:t>
      </w:r>
      <w:r w:rsidR="006C5B0A" w:rsidRPr="006C5B0A">
        <w:rPr>
          <w:sz w:val="16"/>
          <w:szCs w:val="16"/>
        </w:rPr>
        <w:t xml:space="preserve"> personoplys</w:t>
      </w:r>
      <w:r w:rsidR="00B367F8">
        <w:rPr>
          <w:sz w:val="16"/>
          <w:szCs w:val="16"/>
        </w:rPr>
        <w:t>ninger fra andre kilder end fra</w:t>
      </w:r>
    </w:p>
    <w:p w14:paraId="3A59EF05" w14:textId="77777777" w:rsidR="006C5B0A" w:rsidRPr="006C5B0A" w:rsidRDefault="00A77FE8" w:rsidP="006C5B0A">
      <w:pPr>
        <w:spacing w:line="320" w:lineRule="atLeast"/>
        <w:ind w:left="1276" w:hanging="1276"/>
        <w:rPr>
          <w:b/>
          <w:sz w:val="16"/>
          <w:szCs w:val="16"/>
        </w:rPr>
      </w:pPr>
      <w:r>
        <w:rPr>
          <w:b/>
          <w:sz w:val="16"/>
          <w:szCs w:val="16"/>
        </w:rPr>
        <w:t>kilder</w:t>
      </w:r>
      <w:r>
        <w:rPr>
          <w:b/>
          <w:sz w:val="16"/>
          <w:szCs w:val="16"/>
        </w:rPr>
        <w:tab/>
      </w:r>
      <w:r w:rsidR="00B367F8" w:rsidRPr="00B367F8">
        <w:rPr>
          <w:sz w:val="16"/>
          <w:szCs w:val="16"/>
        </w:rPr>
        <w:t>dig.</w:t>
      </w:r>
      <w:r w:rsidR="00B367F8">
        <w:rPr>
          <w:b/>
          <w:sz w:val="16"/>
          <w:szCs w:val="16"/>
        </w:rPr>
        <w:t xml:space="preserve"> </w:t>
      </w:r>
      <w:r w:rsidR="006C5B0A" w:rsidRPr="006C5B0A">
        <w:rPr>
          <w:sz w:val="16"/>
          <w:szCs w:val="16"/>
        </w:rPr>
        <w:t>Da personoplysningerne er indsamlet fra en anden kilde, vil nedenstående oplysninger opfylde de indholdsmæssi</w:t>
      </w:r>
      <w:r w:rsidR="00B367F8">
        <w:rPr>
          <w:sz w:val="16"/>
          <w:szCs w:val="16"/>
        </w:rPr>
        <w:t>ge krav i D</w:t>
      </w:r>
      <w:r w:rsidR="006C5B0A" w:rsidRPr="006C5B0A">
        <w:rPr>
          <w:sz w:val="16"/>
          <w:szCs w:val="16"/>
        </w:rPr>
        <w:t>atabeskyttelsesforordningens § 14 stk. 1, litra d samt stk. 2, litra f.</w:t>
      </w:r>
    </w:p>
    <w:p w14:paraId="2733719A" w14:textId="77777777" w:rsidR="006C5B0A" w:rsidRPr="006C5B0A" w:rsidRDefault="006C5B0A" w:rsidP="006C5B0A">
      <w:pPr>
        <w:spacing w:line="320" w:lineRule="atLeast"/>
        <w:ind w:left="1276" w:hanging="1276"/>
        <w:rPr>
          <w:sz w:val="16"/>
          <w:szCs w:val="16"/>
        </w:rPr>
      </w:pPr>
    </w:p>
    <w:p w14:paraId="7B99F22A" w14:textId="77777777" w:rsidR="006C5B0A" w:rsidRPr="006C5B0A" w:rsidRDefault="009F0530" w:rsidP="006C5B0A">
      <w:pPr>
        <w:spacing w:line="320" w:lineRule="atLeast"/>
        <w:ind w:left="1276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6C5B0A" w:rsidRPr="006C5B0A">
        <w:rPr>
          <w:sz w:val="16"/>
          <w:szCs w:val="16"/>
        </w:rPr>
        <w:t xml:space="preserve"> vil under lønkørslen indhente </w:t>
      </w:r>
      <w:r w:rsidR="006C5B0A">
        <w:rPr>
          <w:sz w:val="16"/>
          <w:szCs w:val="16"/>
        </w:rPr>
        <w:t>dine</w:t>
      </w:r>
      <w:r w:rsidR="006C5B0A" w:rsidRPr="006C5B0A">
        <w:rPr>
          <w:sz w:val="16"/>
          <w:szCs w:val="16"/>
        </w:rPr>
        <w:t xml:space="preserve"> skattemæssige oplysninger fra SKAT,</w:t>
      </w:r>
      <w:r w:rsidR="006C5B0A">
        <w:rPr>
          <w:sz w:val="16"/>
          <w:szCs w:val="16"/>
        </w:rPr>
        <w:t xml:space="preserve"> så</w:t>
      </w:r>
      <w:r w:rsidR="006C5B0A" w:rsidRPr="006C5B0A">
        <w:rPr>
          <w:sz w:val="16"/>
          <w:szCs w:val="16"/>
        </w:rPr>
        <w:t xml:space="preserve">som </w:t>
      </w:r>
      <w:r w:rsidR="006C5B0A">
        <w:rPr>
          <w:sz w:val="16"/>
          <w:szCs w:val="16"/>
        </w:rPr>
        <w:t>din</w:t>
      </w:r>
      <w:r w:rsidR="006C5B0A" w:rsidRPr="006C5B0A">
        <w:rPr>
          <w:sz w:val="16"/>
          <w:szCs w:val="16"/>
        </w:rPr>
        <w:t xml:space="preserve"> trækprocent.</w:t>
      </w:r>
    </w:p>
    <w:p w14:paraId="5BEC3190" w14:textId="77777777" w:rsidR="006C5B0A" w:rsidRPr="006C5B0A" w:rsidRDefault="006C5B0A" w:rsidP="006C5B0A">
      <w:pPr>
        <w:spacing w:line="320" w:lineRule="atLeast"/>
        <w:ind w:left="1276" w:hanging="1276"/>
        <w:rPr>
          <w:sz w:val="16"/>
          <w:szCs w:val="16"/>
        </w:rPr>
      </w:pPr>
    </w:p>
    <w:p w14:paraId="0F364858" w14:textId="77777777" w:rsidR="006C5B0A" w:rsidRPr="002C1E01" w:rsidRDefault="006C5B0A" w:rsidP="006C5B0A">
      <w:pPr>
        <w:spacing w:line="320" w:lineRule="atLeast"/>
        <w:ind w:left="1276"/>
        <w:rPr>
          <w:sz w:val="16"/>
          <w:szCs w:val="16"/>
        </w:rPr>
      </w:pPr>
      <w:r w:rsidRPr="006C5B0A">
        <w:rPr>
          <w:sz w:val="16"/>
          <w:szCs w:val="16"/>
        </w:rPr>
        <w:lastRenderedPageBreak/>
        <w:t xml:space="preserve">Såfremt </w:t>
      </w:r>
      <w:r>
        <w:rPr>
          <w:sz w:val="16"/>
          <w:szCs w:val="16"/>
        </w:rPr>
        <w:t>du</w:t>
      </w:r>
      <w:r w:rsidRPr="006C5B0A">
        <w:rPr>
          <w:sz w:val="16"/>
          <w:szCs w:val="16"/>
        </w:rPr>
        <w:t xml:space="preserve"> er ansat i fleksjob, har en § 56 aftale eller </w:t>
      </w:r>
      <w:r>
        <w:rPr>
          <w:sz w:val="16"/>
          <w:szCs w:val="16"/>
        </w:rPr>
        <w:t>du</w:t>
      </w:r>
      <w:r w:rsidRPr="006C5B0A">
        <w:rPr>
          <w:sz w:val="16"/>
          <w:szCs w:val="16"/>
        </w:rPr>
        <w:t xml:space="preserve"> er ansat som led i aktivering f.eks</w:t>
      </w:r>
      <w:r>
        <w:rPr>
          <w:sz w:val="16"/>
          <w:szCs w:val="16"/>
        </w:rPr>
        <w:t xml:space="preserve">. virksomhedspraktik, modtager </w:t>
      </w:r>
      <w:r w:rsidR="00B367F8">
        <w:rPr>
          <w:sz w:val="16"/>
          <w:szCs w:val="16"/>
        </w:rPr>
        <w:t>i</w:t>
      </w:r>
      <w:r w:rsidR="009F0530">
        <w:rPr>
          <w:sz w:val="16"/>
          <w:szCs w:val="16"/>
        </w:rPr>
        <w:t>nstitutionen</w:t>
      </w:r>
      <w:r w:rsidRPr="006C5B0A">
        <w:rPr>
          <w:sz w:val="16"/>
          <w:szCs w:val="16"/>
        </w:rPr>
        <w:t xml:space="preserve"> en række oplysninger om </w:t>
      </w:r>
      <w:r>
        <w:rPr>
          <w:sz w:val="16"/>
          <w:szCs w:val="16"/>
        </w:rPr>
        <w:t>dig</w:t>
      </w:r>
      <w:r w:rsidRPr="006C5B0A">
        <w:rPr>
          <w:sz w:val="16"/>
          <w:szCs w:val="16"/>
        </w:rPr>
        <w:t xml:space="preserve"> direkte fra </w:t>
      </w:r>
      <w:r>
        <w:rPr>
          <w:sz w:val="16"/>
          <w:szCs w:val="16"/>
        </w:rPr>
        <w:t>din</w:t>
      </w:r>
      <w:r w:rsidRPr="006C5B0A">
        <w:rPr>
          <w:sz w:val="16"/>
          <w:szCs w:val="16"/>
        </w:rPr>
        <w:t xml:space="preserve"> bopælskommune, såsom helbredsoplysninger.</w:t>
      </w:r>
    </w:p>
    <w:p w14:paraId="30820214" w14:textId="77777777" w:rsidR="00A51B2B" w:rsidRDefault="00A51B2B" w:rsidP="00B926BE">
      <w:pPr>
        <w:spacing w:line="320" w:lineRule="atLeast"/>
        <w:ind w:left="1276" w:hanging="1276"/>
        <w:rPr>
          <w:sz w:val="16"/>
          <w:szCs w:val="16"/>
        </w:rPr>
      </w:pPr>
    </w:p>
    <w:p w14:paraId="06969641" w14:textId="77777777" w:rsidR="00B5216E" w:rsidRDefault="00A231D1" w:rsidP="00A77FE8">
      <w:pPr>
        <w:autoSpaceDE/>
        <w:spacing w:line="320" w:lineRule="atLeast"/>
        <w:ind w:left="1304" w:hanging="1304"/>
        <w:rPr>
          <w:sz w:val="16"/>
          <w:szCs w:val="16"/>
        </w:rPr>
      </w:pPr>
      <w:bookmarkStart w:id="3" w:name="_Hvor_længe_vil"/>
      <w:bookmarkEnd w:id="3"/>
      <w:r w:rsidRPr="00A231D1">
        <w:rPr>
          <w:b/>
          <w:sz w:val="16"/>
          <w:szCs w:val="16"/>
        </w:rPr>
        <w:t>Opbevaring</w:t>
      </w:r>
      <w:r w:rsidR="00B5216E">
        <w:rPr>
          <w:b/>
          <w:sz w:val="16"/>
          <w:szCs w:val="16"/>
        </w:rPr>
        <w:t>/</w:t>
      </w:r>
      <w:r>
        <w:rPr>
          <w:sz w:val="16"/>
          <w:szCs w:val="16"/>
        </w:rPr>
        <w:tab/>
      </w:r>
      <w:r w:rsidR="009F0530">
        <w:rPr>
          <w:sz w:val="16"/>
          <w:szCs w:val="16"/>
        </w:rPr>
        <w:t>Institutionen</w:t>
      </w:r>
      <w:r w:rsidR="00A77FE8" w:rsidRPr="00A77FE8">
        <w:rPr>
          <w:sz w:val="16"/>
          <w:szCs w:val="16"/>
        </w:rPr>
        <w:t xml:space="preserve"> vil kontinuerligt </w:t>
      </w:r>
      <w:r w:rsidR="00A77FE8">
        <w:rPr>
          <w:sz w:val="16"/>
          <w:szCs w:val="16"/>
        </w:rPr>
        <w:t xml:space="preserve">før, </w:t>
      </w:r>
      <w:r w:rsidR="00A77FE8" w:rsidRPr="00A77FE8">
        <w:rPr>
          <w:sz w:val="16"/>
          <w:szCs w:val="16"/>
        </w:rPr>
        <w:t>under og efter ansættelsesforholdet foretage en vurdering af, hvor</w:t>
      </w:r>
    </w:p>
    <w:p w14:paraId="5A0EFF0C" w14:textId="77777777" w:rsidR="00A77FE8" w:rsidRPr="00A77FE8" w:rsidRDefault="00B5216E" w:rsidP="00A77FE8">
      <w:pPr>
        <w:autoSpaceDE/>
        <w:spacing w:line="320" w:lineRule="atLeast"/>
        <w:ind w:left="1304" w:hanging="1304"/>
        <w:rPr>
          <w:sz w:val="16"/>
          <w:szCs w:val="16"/>
        </w:rPr>
      </w:pPr>
      <w:r>
        <w:rPr>
          <w:b/>
          <w:sz w:val="16"/>
          <w:szCs w:val="16"/>
        </w:rPr>
        <w:t>slettefrister</w:t>
      </w:r>
      <w:r>
        <w:rPr>
          <w:b/>
          <w:sz w:val="16"/>
          <w:szCs w:val="16"/>
        </w:rPr>
        <w:tab/>
      </w:r>
      <w:r w:rsidR="00A77FE8" w:rsidRPr="00A77FE8">
        <w:rPr>
          <w:sz w:val="16"/>
          <w:szCs w:val="16"/>
        </w:rPr>
        <w:t xml:space="preserve">når opbevaringen af </w:t>
      </w:r>
      <w:r w:rsidR="00A77FE8">
        <w:rPr>
          <w:sz w:val="16"/>
          <w:szCs w:val="16"/>
        </w:rPr>
        <w:t>dine</w:t>
      </w:r>
      <w:r w:rsidR="00A77FE8" w:rsidRPr="00A77FE8">
        <w:rPr>
          <w:sz w:val="16"/>
          <w:szCs w:val="16"/>
        </w:rPr>
        <w:t xml:space="preserve"> personoplysninger helt eller delvist ikke længer</w:t>
      </w:r>
      <w:r w:rsidR="00A77FE8">
        <w:rPr>
          <w:sz w:val="16"/>
          <w:szCs w:val="16"/>
        </w:rPr>
        <w:t>e er nødvendig i forhold til formålene</w:t>
      </w:r>
      <w:r w:rsidR="00A77FE8" w:rsidRPr="00A77FE8">
        <w:rPr>
          <w:sz w:val="16"/>
          <w:szCs w:val="16"/>
        </w:rPr>
        <w:t xml:space="preserve">, som </w:t>
      </w:r>
      <w:r w:rsidR="00A77FE8">
        <w:rPr>
          <w:sz w:val="16"/>
          <w:szCs w:val="16"/>
        </w:rPr>
        <w:t>dine enkelte personoplysninger</w:t>
      </w:r>
      <w:r w:rsidR="00A77FE8" w:rsidRPr="00A77FE8">
        <w:rPr>
          <w:sz w:val="16"/>
          <w:szCs w:val="16"/>
        </w:rPr>
        <w:t xml:space="preserve"> oprindeligt blev indsamlet til. Formålene med behandlingen er beskrevet </w:t>
      </w:r>
      <w:r w:rsidR="00A77FE8">
        <w:rPr>
          <w:sz w:val="16"/>
          <w:szCs w:val="16"/>
        </w:rPr>
        <w:t>oven for</w:t>
      </w:r>
      <w:r w:rsidR="00A77FE8" w:rsidRPr="00A77FE8">
        <w:rPr>
          <w:sz w:val="16"/>
          <w:szCs w:val="16"/>
        </w:rPr>
        <w:t>.</w:t>
      </w:r>
    </w:p>
    <w:p w14:paraId="0C5B5B7C" w14:textId="77777777" w:rsidR="00A77FE8" w:rsidRPr="00A77FE8" w:rsidRDefault="00A77FE8" w:rsidP="00A77FE8">
      <w:pPr>
        <w:autoSpaceDE/>
        <w:spacing w:line="320" w:lineRule="atLeast"/>
        <w:ind w:left="1304" w:hanging="1304"/>
        <w:rPr>
          <w:sz w:val="16"/>
          <w:szCs w:val="16"/>
        </w:rPr>
      </w:pPr>
    </w:p>
    <w:p w14:paraId="27D15BA5" w14:textId="77777777" w:rsidR="00A77FE8" w:rsidRDefault="009F0530" w:rsidP="00A32BD8">
      <w:pPr>
        <w:autoSpaceDE/>
        <w:spacing w:line="320" w:lineRule="atLeast"/>
        <w:ind w:left="1304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A77FE8" w:rsidRPr="00A77FE8">
        <w:rPr>
          <w:sz w:val="16"/>
          <w:szCs w:val="16"/>
        </w:rPr>
        <w:t xml:space="preserve"> vil som udgangspunkt opbevare samtlige af </w:t>
      </w:r>
      <w:r w:rsidR="00A32BD8">
        <w:rPr>
          <w:sz w:val="16"/>
          <w:szCs w:val="16"/>
        </w:rPr>
        <w:t>dine</w:t>
      </w:r>
      <w:r w:rsidR="00A77FE8" w:rsidRPr="00A77FE8">
        <w:rPr>
          <w:sz w:val="16"/>
          <w:szCs w:val="16"/>
        </w:rPr>
        <w:t xml:space="preserve"> personoplysninger i en periode på 5 år efter ansættelsesforholdets ophør, da perioden udgør forældelsesfristen for ansættelsesretlige krav</w:t>
      </w:r>
      <w:r w:rsidR="00A32BD8">
        <w:rPr>
          <w:rStyle w:val="Fodnotehenvisning"/>
          <w:sz w:val="16"/>
          <w:szCs w:val="16"/>
        </w:rPr>
        <w:footnoteReference w:id="16"/>
      </w:r>
      <w:r w:rsidR="00A77FE8" w:rsidRPr="00A77FE8">
        <w:rPr>
          <w:sz w:val="16"/>
          <w:szCs w:val="16"/>
        </w:rPr>
        <w:t xml:space="preserve">. Dertil vil </w:t>
      </w:r>
      <w:r w:rsidR="00A32BD8">
        <w:rPr>
          <w:sz w:val="16"/>
          <w:szCs w:val="16"/>
        </w:rPr>
        <w:t>dine</w:t>
      </w:r>
      <w:r w:rsidR="00A77FE8" w:rsidRPr="00A77FE8">
        <w:rPr>
          <w:sz w:val="16"/>
          <w:szCs w:val="16"/>
        </w:rPr>
        <w:t xml:space="preserve"> p</w:t>
      </w:r>
      <w:r w:rsidR="00A32BD8">
        <w:rPr>
          <w:sz w:val="16"/>
          <w:szCs w:val="16"/>
        </w:rPr>
        <w:t xml:space="preserve">ersonoplysninger, der indgår i </w:t>
      </w:r>
      <w:r>
        <w:rPr>
          <w:sz w:val="16"/>
          <w:szCs w:val="16"/>
        </w:rPr>
        <w:t>institutionen</w:t>
      </w:r>
      <w:r w:rsidR="005737D8">
        <w:rPr>
          <w:sz w:val="16"/>
          <w:szCs w:val="16"/>
        </w:rPr>
        <w:t>s</w:t>
      </w:r>
      <w:r w:rsidR="0093551E">
        <w:rPr>
          <w:sz w:val="16"/>
          <w:szCs w:val="16"/>
        </w:rPr>
        <w:t xml:space="preserve"> bogføringsmateriale</w:t>
      </w:r>
      <w:r w:rsidR="00A77FE8" w:rsidRPr="00A77FE8">
        <w:rPr>
          <w:sz w:val="16"/>
          <w:szCs w:val="16"/>
        </w:rPr>
        <w:t xml:space="preserve"> opbevares i 5 år</w:t>
      </w:r>
      <w:r w:rsidR="00A32BD8">
        <w:rPr>
          <w:sz w:val="16"/>
          <w:szCs w:val="16"/>
        </w:rPr>
        <w:t>, regnet fra udgangen af det regnskabsår, materialet vedrører</w:t>
      </w:r>
      <w:r w:rsidR="00A32BD8">
        <w:rPr>
          <w:rStyle w:val="Fodnotehenvisning"/>
          <w:sz w:val="16"/>
          <w:szCs w:val="16"/>
        </w:rPr>
        <w:footnoteReference w:id="17"/>
      </w:r>
      <w:r w:rsidR="00A32BD8">
        <w:rPr>
          <w:sz w:val="16"/>
          <w:szCs w:val="16"/>
        </w:rPr>
        <w:t>.</w:t>
      </w:r>
      <w:r w:rsidR="0093551E">
        <w:rPr>
          <w:sz w:val="16"/>
          <w:szCs w:val="16"/>
        </w:rPr>
        <w:t xml:space="preserve"> </w:t>
      </w:r>
      <w:r>
        <w:rPr>
          <w:sz w:val="16"/>
          <w:szCs w:val="16"/>
        </w:rPr>
        <w:t>Institutionen</w:t>
      </w:r>
      <w:r w:rsidR="00F77E42">
        <w:rPr>
          <w:sz w:val="16"/>
          <w:szCs w:val="16"/>
        </w:rPr>
        <w:t>s dokumentation for efterlevelse af databeskyttelseslovgivningen, hvori dine personoplysninger indgår, vil blive opbevaret i 5 år</w:t>
      </w:r>
      <w:r w:rsidR="00F77E42">
        <w:rPr>
          <w:rStyle w:val="Fodnotehenvisning"/>
          <w:sz w:val="16"/>
          <w:szCs w:val="16"/>
        </w:rPr>
        <w:footnoteReference w:id="18"/>
      </w:r>
      <w:r w:rsidR="00F77E42">
        <w:rPr>
          <w:sz w:val="16"/>
          <w:szCs w:val="16"/>
        </w:rPr>
        <w:t>.</w:t>
      </w:r>
    </w:p>
    <w:p w14:paraId="25B59A3E" w14:textId="77777777" w:rsidR="00A32BD8" w:rsidRPr="00A77FE8" w:rsidRDefault="00A32BD8" w:rsidP="00A32BD8">
      <w:pPr>
        <w:autoSpaceDE/>
        <w:spacing w:line="320" w:lineRule="atLeast"/>
        <w:ind w:left="1304"/>
        <w:rPr>
          <w:sz w:val="16"/>
          <w:szCs w:val="16"/>
        </w:rPr>
      </w:pPr>
    </w:p>
    <w:p w14:paraId="42EAF312" w14:textId="77777777" w:rsidR="00A77FE8" w:rsidRPr="00A77FE8" w:rsidRDefault="00A77FE8" w:rsidP="00A77FE8">
      <w:pPr>
        <w:autoSpaceDE/>
        <w:spacing w:line="320" w:lineRule="atLeast"/>
        <w:ind w:left="1304"/>
        <w:rPr>
          <w:sz w:val="16"/>
          <w:szCs w:val="16"/>
        </w:rPr>
      </w:pPr>
      <w:r w:rsidRPr="00A77FE8">
        <w:rPr>
          <w:sz w:val="16"/>
          <w:szCs w:val="16"/>
        </w:rPr>
        <w:t xml:space="preserve">Imidlertid vil </w:t>
      </w:r>
      <w:r w:rsidR="00A32BD8">
        <w:rPr>
          <w:sz w:val="16"/>
          <w:szCs w:val="16"/>
        </w:rPr>
        <w:t>indbakken for din arbejdsmail</w:t>
      </w:r>
      <w:r w:rsidRPr="00A77FE8">
        <w:rPr>
          <w:sz w:val="16"/>
          <w:szCs w:val="16"/>
        </w:rPr>
        <w:t xml:space="preserve">, som </w:t>
      </w:r>
      <w:r w:rsidR="00A32BD8">
        <w:rPr>
          <w:sz w:val="16"/>
          <w:szCs w:val="16"/>
        </w:rPr>
        <w:t>du</w:t>
      </w:r>
      <w:r w:rsidRPr="00A77FE8">
        <w:rPr>
          <w:sz w:val="16"/>
          <w:szCs w:val="16"/>
        </w:rPr>
        <w:t xml:space="preserve"> er blevet tildelt i forbindelse med d</w:t>
      </w:r>
      <w:r w:rsidR="00A32BD8">
        <w:rPr>
          <w:sz w:val="16"/>
          <w:szCs w:val="16"/>
        </w:rPr>
        <w:t>in</w:t>
      </w:r>
      <w:r w:rsidRPr="00A77FE8">
        <w:rPr>
          <w:sz w:val="16"/>
          <w:szCs w:val="16"/>
        </w:rPr>
        <w:t xml:space="preserve"> ansættelse, maksimalt blive opbevaret i 12 måneder, regnet fra </w:t>
      </w:r>
      <w:r w:rsidR="00A32BD8">
        <w:rPr>
          <w:sz w:val="16"/>
          <w:szCs w:val="16"/>
        </w:rPr>
        <w:t>din</w:t>
      </w:r>
      <w:r w:rsidRPr="00A77FE8">
        <w:rPr>
          <w:sz w:val="16"/>
          <w:szCs w:val="16"/>
        </w:rPr>
        <w:t xml:space="preserve"> fratrædelsesdato, hvor </w:t>
      </w:r>
      <w:r w:rsidR="00A32BD8">
        <w:rPr>
          <w:sz w:val="16"/>
          <w:szCs w:val="16"/>
        </w:rPr>
        <w:t>du</w:t>
      </w:r>
      <w:r w:rsidRPr="00A77FE8">
        <w:rPr>
          <w:sz w:val="16"/>
          <w:szCs w:val="16"/>
        </w:rPr>
        <w:t xml:space="preserve"> ikke længere har adgang til den personligt opre</w:t>
      </w:r>
      <w:r w:rsidR="00BA6746">
        <w:rPr>
          <w:sz w:val="16"/>
          <w:szCs w:val="16"/>
        </w:rPr>
        <w:t>ttede e-mail på arbejdspladsen.</w:t>
      </w:r>
    </w:p>
    <w:p w14:paraId="4A7BDC5F" w14:textId="77777777" w:rsidR="00A77FE8" w:rsidRPr="00A77FE8" w:rsidRDefault="00A77FE8" w:rsidP="00A77FE8">
      <w:pPr>
        <w:autoSpaceDE/>
        <w:spacing w:line="320" w:lineRule="atLeast"/>
        <w:ind w:left="1304" w:hanging="1304"/>
        <w:rPr>
          <w:sz w:val="16"/>
          <w:szCs w:val="16"/>
        </w:rPr>
      </w:pPr>
    </w:p>
    <w:p w14:paraId="0CC1F265" w14:textId="77777777" w:rsidR="00A77FE8" w:rsidRPr="00A77FE8" w:rsidRDefault="00A32BD8" w:rsidP="00A77FE8">
      <w:pPr>
        <w:autoSpaceDE/>
        <w:spacing w:line="320" w:lineRule="atLeast"/>
        <w:ind w:left="1304"/>
        <w:rPr>
          <w:sz w:val="16"/>
          <w:szCs w:val="16"/>
        </w:rPr>
      </w:pPr>
      <w:r>
        <w:rPr>
          <w:sz w:val="16"/>
          <w:szCs w:val="16"/>
        </w:rPr>
        <w:t xml:space="preserve">I særlige henseender kan </w:t>
      </w:r>
      <w:r w:rsidR="00367EDA">
        <w:rPr>
          <w:sz w:val="16"/>
          <w:szCs w:val="16"/>
        </w:rPr>
        <w:t>i</w:t>
      </w:r>
      <w:r w:rsidR="009F0530">
        <w:rPr>
          <w:sz w:val="16"/>
          <w:szCs w:val="16"/>
        </w:rPr>
        <w:t>nstitutionen</w:t>
      </w:r>
      <w:r w:rsidR="00A77FE8" w:rsidRPr="00A77FE8">
        <w:rPr>
          <w:sz w:val="16"/>
          <w:szCs w:val="16"/>
        </w:rPr>
        <w:t xml:space="preserve"> dog fortsat opbevare </w:t>
      </w:r>
      <w:r>
        <w:rPr>
          <w:sz w:val="16"/>
          <w:szCs w:val="16"/>
        </w:rPr>
        <w:t>dine</w:t>
      </w:r>
      <w:r w:rsidR="00A77FE8" w:rsidRPr="00A77FE8">
        <w:rPr>
          <w:sz w:val="16"/>
          <w:szCs w:val="16"/>
        </w:rPr>
        <w:t xml:space="preserve"> personoplysninger udover førnævnte tidsfrist</w:t>
      </w:r>
      <w:r>
        <w:rPr>
          <w:sz w:val="16"/>
          <w:szCs w:val="16"/>
        </w:rPr>
        <w:t>er, såsom</w:t>
      </w:r>
      <w:r w:rsidR="00A77FE8" w:rsidRPr="00A77FE8">
        <w:rPr>
          <w:sz w:val="16"/>
          <w:szCs w:val="16"/>
        </w:rPr>
        <w:t xml:space="preserve"> ved erstatning og godtgørelse for personskade, herunder erstatning for tabt arbejdsfortjeneste, helbredelsesudgifter, tab eller forringelse af erhvervsevne, godtgørelse for svie og smerte, godtgørelse for varigt mén, </w:t>
      </w:r>
      <w:proofErr w:type="spellStart"/>
      <w:r w:rsidR="00A77FE8" w:rsidRPr="00A77FE8">
        <w:rPr>
          <w:sz w:val="16"/>
          <w:szCs w:val="16"/>
        </w:rPr>
        <w:t>tortgodtgørelse</w:t>
      </w:r>
      <w:proofErr w:type="spellEnd"/>
      <w:r>
        <w:rPr>
          <w:sz w:val="16"/>
          <w:szCs w:val="16"/>
        </w:rPr>
        <w:t xml:space="preserve"> og forsørgertabserstatning</w:t>
      </w:r>
      <w:r>
        <w:rPr>
          <w:rStyle w:val="Fodnotehenvisning"/>
          <w:sz w:val="16"/>
          <w:szCs w:val="16"/>
        </w:rPr>
        <w:footnoteReference w:id="19"/>
      </w:r>
      <w:r w:rsidR="00A77FE8" w:rsidRPr="00A77FE8">
        <w:rPr>
          <w:sz w:val="16"/>
          <w:szCs w:val="16"/>
        </w:rPr>
        <w:t>.</w:t>
      </w:r>
    </w:p>
    <w:p w14:paraId="077CC3EB" w14:textId="77777777" w:rsidR="00A77FE8" w:rsidRPr="00A77FE8" w:rsidRDefault="00A77FE8" w:rsidP="00A77FE8">
      <w:pPr>
        <w:autoSpaceDE/>
        <w:spacing w:line="320" w:lineRule="atLeast"/>
        <w:ind w:left="1304" w:hanging="1304"/>
        <w:rPr>
          <w:sz w:val="16"/>
          <w:szCs w:val="16"/>
        </w:rPr>
      </w:pPr>
    </w:p>
    <w:p w14:paraId="5874BCD3" w14:textId="77777777" w:rsidR="00A77FE8" w:rsidRPr="00A77FE8" w:rsidRDefault="00A77FE8" w:rsidP="00A77FE8">
      <w:pPr>
        <w:autoSpaceDE/>
        <w:spacing w:line="320" w:lineRule="atLeast"/>
        <w:ind w:left="1304"/>
        <w:rPr>
          <w:sz w:val="16"/>
          <w:szCs w:val="16"/>
        </w:rPr>
      </w:pPr>
      <w:r w:rsidRPr="00A77FE8">
        <w:rPr>
          <w:sz w:val="16"/>
          <w:szCs w:val="16"/>
        </w:rPr>
        <w:t>Førnævnte opbevaringsfrister kan fraviges, såfremt en helhedsvurdering af samtlige relevante forhold tilsiger andet. Til fastlæggelsen af tidsrummet vil følgende kriterier tillægges betydning:</w:t>
      </w:r>
    </w:p>
    <w:p w14:paraId="117CDC2C" w14:textId="77777777" w:rsidR="00A77FE8" w:rsidRPr="00A77FE8" w:rsidRDefault="00A77FE8" w:rsidP="00A77FE8">
      <w:pPr>
        <w:autoSpaceDE/>
        <w:spacing w:line="320" w:lineRule="atLeast"/>
        <w:ind w:left="1304" w:hanging="1304"/>
        <w:rPr>
          <w:sz w:val="16"/>
          <w:szCs w:val="16"/>
        </w:rPr>
      </w:pPr>
    </w:p>
    <w:p w14:paraId="7E173E93" w14:textId="77777777" w:rsidR="00A77FE8" w:rsidRPr="00E5377D" w:rsidRDefault="00436D44" w:rsidP="00E5377D">
      <w:pPr>
        <w:pStyle w:val="Listeafsnit"/>
        <w:numPr>
          <w:ilvl w:val="0"/>
          <w:numId w:val="17"/>
        </w:numPr>
        <w:autoSpaceDE/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 xml:space="preserve">Hvorvidt </w:t>
      </w:r>
      <w:r w:rsidR="009F0530">
        <w:rPr>
          <w:sz w:val="16"/>
          <w:szCs w:val="16"/>
        </w:rPr>
        <w:t>institutionen</w:t>
      </w:r>
      <w:r w:rsidR="00A77FE8" w:rsidRPr="00436D44">
        <w:rPr>
          <w:sz w:val="16"/>
          <w:szCs w:val="16"/>
        </w:rPr>
        <w:t xml:space="preserve"> har et dokumentationsbehov overfor </w:t>
      </w:r>
      <w:r>
        <w:rPr>
          <w:sz w:val="16"/>
          <w:szCs w:val="16"/>
        </w:rPr>
        <w:t>dig</w:t>
      </w:r>
      <w:r w:rsidR="00A77FE8" w:rsidRPr="00436D44">
        <w:rPr>
          <w:sz w:val="16"/>
          <w:szCs w:val="16"/>
        </w:rPr>
        <w:t xml:space="preserve"> eller tredjemand, herunder med henblik på at et retskrav kan fastlægges, gøres gældende eller</w:t>
      </w:r>
      <w:r w:rsidR="00D231C2">
        <w:rPr>
          <w:sz w:val="16"/>
          <w:szCs w:val="16"/>
        </w:rPr>
        <w:t xml:space="preserve"> forsvares</w:t>
      </w:r>
      <w:r w:rsidR="00A77FE8" w:rsidRPr="00436D44">
        <w:rPr>
          <w:sz w:val="16"/>
          <w:szCs w:val="16"/>
        </w:rPr>
        <w:t xml:space="preserve">. </w:t>
      </w:r>
    </w:p>
    <w:p w14:paraId="5CC88F40" w14:textId="77777777" w:rsidR="00A77FE8" w:rsidRPr="00E5377D" w:rsidRDefault="00A77FE8" w:rsidP="00E5377D">
      <w:pPr>
        <w:pStyle w:val="Listeafsnit"/>
        <w:numPr>
          <w:ilvl w:val="0"/>
          <w:numId w:val="17"/>
        </w:numPr>
        <w:autoSpaceDE/>
        <w:spacing w:line="320" w:lineRule="atLeast"/>
        <w:rPr>
          <w:sz w:val="16"/>
          <w:szCs w:val="16"/>
        </w:rPr>
      </w:pPr>
      <w:r w:rsidRPr="00436D44">
        <w:rPr>
          <w:sz w:val="16"/>
          <w:szCs w:val="16"/>
        </w:rPr>
        <w:t xml:space="preserve">Hvorvidt opbevaringen af </w:t>
      </w:r>
      <w:r w:rsidR="005737D8">
        <w:rPr>
          <w:sz w:val="16"/>
          <w:szCs w:val="16"/>
        </w:rPr>
        <w:t>d</w:t>
      </w:r>
      <w:r w:rsidR="00436D44">
        <w:rPr>
          <w:sz w:val="16"/>
          <w:szCs w:val="16"/>
        </w:rPr>
        <w:t>ine</w:t>
      </w:r>
      <w:r w:rsidRPr="00436D44">
        <w:rPr>
          <w:sz w:val="16"/>
          <w:szCs w:val="16"/>
        </w:rPr>
        <w:t xml:space="preserve"> personoplysninger er nødvendigt af hensyn til behandlingen samt det formål, hvortil oplysningerne er indsamlet til.</w:t>
      </w:r>
    </w:p>
    <w:p w14:paraId="152C8237" w14:textId="77777777" w:rsidR="00A77FE8" w:rsidRPr="00436D44" w:rsidRDefault="00436D44" w:rsidP="00436D44">
      <w:pPr>
        <w:pStyle w:val="Listeafsnit"/>
        <w:numPr>
          <w:ilvl w:val="0"/>
          <w:numId w:val="17"/>
        </w:numPr>
        <w:autoSpaceDE/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>Din</w:t>
      </w:r>
      <w:r w:rsidR="00A77FE8" w:rsidRPr="00436D44">
        <w:rPr>
          <w:sz w:val="16"/>
          <w:szCs w:val="16"/>
        </w:rPr>
        <w:t xml:space="preserve"> interesse i at personoplysningerne slettes.</w:t>
      </w:r>
    </w:p>
    <w:p w14:paraId="678C2409" w14:textId="77777777" w:rsidR="00312BB9" w:rsidRDefault="00312BB9">
      <w:pPr>
        <w:autoSpaceDE/>
        <w:autoSpaceDN/>
        <w:spacing w:line="240" w:lineRule="auto"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64F65FC" w14:textId="77777777" w:rsidR="00A65141" w:rsidRDefault="00A65141" w:rsidP="00A77FE8">
      <w:pPr>
        <w:autoSpaceDE/>
        <w:spacing w:line="320" w:lineRule="atLeast"/>
        <w:ind w:left="1304" w:hanging="1304"/>
        <w:rPr>
          <w:sz w:val="16"/>
          <w:szCs w:val="16"/>
        </w:rPr>
      </w:pPr>
    </w:p>
    <w:p w14:paraId="2F081990" w14:textId="77777777" w:rsidR="000728AA" w:rsidRDefault="00E65B4D" w:rsidP="009068C8">
      <w:pPr>
        <w:spacing w:line="320" w:lineRule="atLeast"/>
        <w:ind w:left="1276" w:hanging="1276"/>
        <w:rPr>
          <w:sz w:val="16"/>
          <w:szCs w:val="16"/>
        </w:rPr>
      </w:pPr>
      <w:r w:rsidRPr="009068C8">
        <w:rPr>
          <w:b/>
          <w:sz w:val="16"/>
          <w:szCs w:val="16"/>
        </w:rPr>
        <w:t>Nødvendige</w:t>
      </w:r>
      <w:r>
        <w:rPr>
          <w:sz w:val="16"/>
          <w:szCs w:val="16"/>
        </w:rPr>
        <w:tab/>
      </w:r>
      <w:r w:rsidR="009068C8">
        <w:rPr>
          <w:sz w:val="16"/>
          <w:szCs w:val="16"/>
        </w:rPr>
        <w:t>Du har</w:t>
      </w:r>
      <w:r w:rsidR="00B120D6">
        <w:rPr>
          <w:sz w:val="16"/>
          <w:szCs w:val="16"/>
        </w:rPr>
        <w:t>,</w:t>
      </w:r>
      <w:r w:rsidR="009068C8">
        <w:rPr>
          <w:sz w:val="16"/>
          <w:szCs w:val="16"/>
        </w:rPr>
        <w:t xml:space="preserve"> </w:t>
      </w:r>
      <w:r w:rsidR="000728AA">
        <w:rPr>
          <w:sz w:val="16"/>
          <w:szCs w:val="16"/>
        </w:rPr>
        <w:t>på tidspunktet for indgåelsen af ansættelseskontrakten</w:t>
      </w:r>
      <w:r w:rsidR="00B120D6">
        <w:rPr>
          <w:sz w:val="16"/>
          <w:szCs w:val="16"/>
        </w:rPr>
        <w:t>,</w:t>
      </w:r>
      <w:r w:rsidR="000728AA">
        <w:rPr>
          <w:sz w:val="16"/>
          <w:szCs w:val="16"/>
        </w:rPr>
        <w:t xml:space="preserve"> </w:t>
      </w:r>
      <w:r w:rsidR="009068C8">
        <w:rPr>
          <w:sz w:val="16"/>
          <w:szCs w:val="16"/>
        </w:rPr>
        <w:t xml:space="preserve">en lovbundet oplysningspligt overfor </w:t>
      </w:r>
    </w:p>
    <w:p w14:paraId="64C978CF" w14:textId="77777777" w:rsidR="009068C8" w:rsidRDefault="000728AA" w:rsidP="000728AA">
      <w:pPr>
        <w:spacing w:line="320" w:lineRule="atLeast"/>
        <w:ind w:left="1276" w:hanging="1276"/>
        <w:rPr>
          <w:sz w:val="16"/>
          <w:szCs w:val="16"/>
        </w:rPr>
      </w:pPr>
      <w:r>
        <w:rPr>
          <w:b/>
          <w:sz w:val="16"/>
          <w:szCs w:val="16"/>
        </w:rPr>
        <w:t>informationer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="009F0530">
        <w:rPr>
          <w:sz w:val="16"/>
          <w:szCs w:val="16"/>
        </w:rPr>
        <w:t>institutionen</w:t>
      </w:r>
      <w:r w:rsidR="005B5B84">
        <w:rPr>
          <w:sz w:val="16"/>
          <w:szCs w:val="16"/>
        </w:rPr>
        <w:t>, hvis</w:t>
      </w:r>
      <w:r w:rsidR="00B120D6">
        <w:rPr>
          <w:sz w:val="16"/>
          <w:szCs w:val="16"/>
        </w:rPr>
        <w:t xml:space="preserve"> du lider af</w:t>
      </w:r>
      <w:r w:rsidR="009068C8">
        <w:rPr>
          <w:sz w:val="16"/>
          <w:szCs w:val="16"/>
        </w:rPr>
        <w:t xml:space="preserve"> </w:t>
      </w:r>
      <w:r w:rsidR="00B120D6">
        <w:rPr>
          <w:sz w:val="16"/>
          <w:szCs w:val="16"/>
        </w:rPr>
        <w:t xml:space="preserve">en </w:t>
      </w:r>
      <w:r w:rsidR="009068C8">
        <w:rPr>
          <w:sz w:val="16"/>
          <w:szCs w:val="16"/>
        </w:rPr>
        <w:t>sygdom eller har</w:t>
      </w:r>
      <w:r>
        <w:rPr>
          <w:sz w:val="16"/>
          <w:szCs w:val="16"/>
        </w:rPr>
        <w:t xml:space="preserve"> </w:t>
      </w:r>
      <w:r w:rsidR="00B120D6">
        <w:rPr>
          <w:sz w:val="16"/>
          <w:szCs w:val="16"/>
        </w:rPr>
        <w:t>symptomer på</w:t>
      </w:r>
      <w:r w:rsidR="009068C8">
        <w:rPr>
          <w:sz w:val="16"/>
          <w:szCs w:val="16"/>
        </w:rPr>
        <w:t xml:space="preserve"> </w:t>
      </w:r>
      <w:r w:rsidR="00B120D6">
        <w:rPr>
          <w:sz w:val="16"/>
          <w:szCs w:val="16"/>
        </w:rPr>
        <w:t xml:space="preserve">en </w:t>
      </w:r>
      <w:r w:rsidR="009068C8">
        <w:rPr>
          <w:sz w:val="16"/>
          <w:szCs w:val="16"/>
        </w:rPr>
        <w:t>sygdom, som vil have væsentlig betydning for din arbejdsdygtighed</w:t>
      </w:r>
      <w:r w:rsidR="00E34870">
        <w:rPr>
          <w:rStyle w:val="Fodnotehenvisning"/>
          <w:sz w:val="16"/>
          <w:szCs w:val="16"/>
        </w:rPr>
        <w:footnoteReference w:id="20"/>
      </w:r>
      <w:r w:rsidR="009068C8">
        <w:rPr>
          <w:sz w:val="16"/>
          <w:szCs w:val="16"/>
        </w:rPr>
        <w:t xml:space="preserve">. Såfremt du tilbageholder sådanne oplysninger overfor </w:t>
      </w:r>
      <w:r w:rsidR="009F0530">
        <w:rPr>
          <w:sz w:val="16"/>
          <w:szCs w:val="16"/>
        </w:rPr>
        <w:t>institutionen</w:t>
      </w:r>
      <w:r w:rsidR="009068C8">
        <w:rPr>
          <w:sz w:val="16"/>
          <w:szCs w:val="16"/>
        </w:rPr>
        <w:t>, vil det kunne få ansættelsesretlige konsekvenser for dig.</w:t>
      </w:r>
    </w:p>
    <w:p w14:paraId="202C92B0" w14:textId="77777777" w:rsidR="009068C8" w:rsidRDefault="009068C8" w:rsidP="009068C8">
      <w:pPr>
        <w:spacing w:line="320" w:lineRule="atLeast"/>
        <w:ind w:left="1276" w:hanging="1276"/>
        <w:rPr>
          <w:sz w:val="16"/>
          <w:szCs w:val="16"/>
        </w:rPr>
      </w:pPr>
    </w:p>
    <w:p w14:paraId="69043C95" w14:textId="77777777" w:rsidR="00E65B4D" w:rsidRDefault="009068C8" w:rsidP="009068C8">
      <w:pPr>
        <w:spacing w:line="320" w:lineRule="atLeast"/>
        <w:ind w:left="1276"/>
        <w:rPr>
          <w:sz w:val="16"/>
          <w:szCs w:val="16"/>
        </w:rPr>
      </w:pPr>
      <w:r>
        <w:rPr>
          <w:sz w:val="16"/>
          <w:szCs w:val="16"/>
        </w:rPr>
        <w:t xml:space="preserve">Du har ikke en egentlig pligt til at afgive andre personoplysninger til </w:t>
      </w:r>
      <w:r w:rsidR="009F0530">
        <w:rPr>
          <w:sz w:val="16"/>
          <w:szCs w:val="16"/>
        </w:rPr>
        <w:t>institutionen</w:t>
      </w:r>
      <w:r>
        <w:rPr>
          <w:sz w:val="16"/>
          <w:szCs w:val="16"/>
        </w:rPr>
        <w:t>, hvorfor det er frivilligt</w:t>
      </w:r>
      <w:r w:rsidR="004B70AF">
        <w:rPr>
          <w:sz w:val="16"/>
          <w:szCs w:val="16"/>
        </w:rPr>
        <w:t>,</w:t>
      </w:r>
      <w:r>
        <w:rPr>
          <w:sz w:val="16"/>
          <w:szCs w:val="16"/>
        </w:rPr>
        <w:t xml:space="preserve"> om du ønsker at afgive disse eller ej. Såfremt du ikke ønsker at oplyse de øvrige af ansættelsesforholdet påkrævede personoplysninger, som </w:t>
      </w:r>
      <w:r w:rsidR="009F0530">
        <w:rPr>
          <w:sz w:val="16"/>
          <w:szCs w:val="16"/>
        </w:rPr>
        <w:t>institutionen</w:t>
      </w:r>
      <w:r>
        <w:rPr>
          <w:sz w:val="16"/>
          <w:szCs w:val="16"/>
        </w:rPr>
        <w:t xml:space="preserve"> forespørger f.eks. </w:t>
      </w:r>
      <w:r w:rsidR="00B120D6">
        <w:rPr>
          <w:sz w:val="16"/>
          <w:szCs w:val="16"/>
        </w:rPr>
        <w:t>oplysning af dit CPR-nummer til brug for lønkørsel</w:t>
      </w:r>
      <w:r w:rsidR="002A072F">
        <w:rPr>
          <w:sz w:val="16"/>
          <w:szCs w:val="16"/>
        </w:rPr>
        <w:t>, skal du være opmærksom på</w:t>
      </w:r>
      <w:r>
        <w:rPr>
          <w:sz w:val="16"/>
          <w:szCs w:val="16"/>
        </w:rPr>
        <w:t xml:space="preserve"> </w:t>
      </w:r>
      <w:r w:rsidR="00602496">
        <w:rPr>
          <w:sz w:val="16"/>
          <w:szCs w:val="16"/>
        </w:rPr>
        <w:t xml:space="preserve">at det ikke vil være muligt for </w:t>
      </w:r>
      <w:r w:rsidR="009F0530">
        <w:rPr>
          <w:sz w:val="16"/>
          <w:szCs w:val="16"/>
        </w:rPr>
        <w:t>institutionen</w:t>
      </w:r>
      <w:r w:rsidR="00B120D6">
        <w:rPr>
          <w:sz w:val="16"/>
          <w:szCs w:val="16"/>
        </w:rPr>
        <w:t xml:space="preserve"> </w:t>
      </w:r>
      <w:r>
        <w:rPr>
          <w:sz w:val="16"/>
          <w:szCs w:val="16"/>
        </w:rPr>
        <w:t>at opfylde den indgåede ansættelseskontrakt, hv</w:t>
      </w:r>
      <w:r w:rsidR="004B70AF">
        <w:rPr>
          <w:sz w:val="16"/>
          <w:szCs w:val="16"/>
        </w:rPr>
        <w:t>ilket kan</w:t>
      </w:r>
      <w:r w:rsidR="00B120D6">
        <w:rPr>
          <w:sz w:val="16"/>
          <w:szCs w:val="16"/>
        </w:rPr>
        <w:t xml:space="preserve"> få ansættelsesretlige konsekvenser for dig.</w:t>
      </w:r>
    </w:p>
    <w:p w14:paraId="62950761" w14:textId="77777777" w:rsidR="00E65B4D" w:rsidRDefault="00E65B4D" w:rsidP="00A65141">
      <w:pPr>
        <w:rPr>
          <w:sz w:val="16"/>
          <w:szCs w:val="16"/>
        </w:rPr>
      </w:pPr>
    </w:p>
    <w:p w14:paraId="0A48F99F" w14:textId="77777777" w:rsidR="00F95352" w:rsidRPr="009F6F4F" w:rsidRDefault="00F95352" w:rsidP="00F95352">
      <w:pPr>
        <w:rPr>
          <w:sz w:val="16"/>
          <w:szCs w:val="16"/>
        </w:rPr>
      </w:pPr>
      <w:r w:rsidRPr="00F95352">
        <w:rPr>
          <w:b/>
          <w:sz w:val="16"/>
          <w:szCs w:val="16"/>
        </w:rPr>
        <w:t>Behandlings-</w:t>
      </w:r>
      <w:r>
        <w:rPr>
          <w:b/>
          <w:sz w:val="16"/>
          <w:szCs w:val="16"/>
        </w:rPr>
        <w:tab/>
      </w:r>
      <w:r w:rsidR="009F0530">
        <w:rPr>
          <w:sz w:val="16"/>
          <w:szCs w:val="16"/>
        </w:rPr>
        <w:t>Institutionen</w:t>
      </w:r>
      <w:r w:rsidR="009F6F4F">
        <w:rPr>
          <w:sz w:val="16"/>
          <w:szCs w:val="16"/>
        </w:rPr>
        <w:t xml:space="preserve"> vil behandle de indsamlede personoplysninger i overensstemmelse med en række data-</w:t>
      </w:r>
    </w:p>
    <w:p w14:paraId="2C9CF306" w14:textId="77777777" w:rsidR="00F95352" w:rsidRDefault="00F95352" w:rsidP="00F95352">
      <w:pPr>
        <w:rPr>
          <w:sz w:val="16"/>
          <w:szCs w:val="16"/>
        </w:rPr>
      </w:pPr>
      <w:r w:rsidRPr="00F95352">
        <w:rPr>
          <w:b/>
          <w:sz w:val="16"/>
          <w:szCs w:val="16"/>
        </w:rPr>
        <w:t>sikkerhed</w:t>
      </w:r>
      <w:r>
        <w:rPr>
          <w:sz w:val="16"/>
          <w:szCs w:val="16"/>
        </w:rPr>
        <w:tab/>
      </w:r>
      <w:r w:rsidRPr="00F95352">
        <w:rPr>
          <w:sz w:val="16"/>
          <w:szCs w:val="16"/>
        </w:rPr>
        <w:t>behandlingsprincipper</w:t>
      </w:r>
      <w:r w:rsidR="008A1E5C">
        <w:rPr>
          <w:rStyle w:val="Fodnotehenvisning"/>
          <w:sz w:val="16"/>
          <w:szCs w:val="16"/>
        </w:rPr>
        <w:footnoteReference w:id="21"/>
      </w:r>
      <w:r w:rsidR="008A1E5C">
        <w:rPr>
          <w:sz w:val="16"/>
          <w:szCs w:val="16"/>
        </w:rPr>
        <w:t xml:space="preserve"> samt </w:t>
      </w:r>
      <w:r w:rsidRPr="00F95352">
        <w:rPr>
          <w:sz w:val="16"/>
          <w:szCs w:val="16"/>
        </w:rPr>
        <w:t>i overensstemmelse med kravet til fornøden behandlingssikkerhed</w:t>
      </w:r>
      <w:r w:rsidR="008A1E5C">
        <w:rPr>
          <w:rStyle w:val="Fodnotehenvisning"/>
          <w:sz w:val="16"/>
          <w:szCs w:val="16"/>
        </w:rPr>
        <w:footnoteReference w:id="22"/>
      </w:r>
      <w:r w:rsidR="008A1E5C">
        <w:rPr>
          <w:sz w:val="16"/>
          <w:szCs w:val="16"/>
        </w:rPr>
        <w:t>.</w:t>
      </w:r>
    </w:p>
    <w:p w14:paraId="1C23F1BE" w14:textId="77777777" w:rsidR="008A1E5C" w:rsidRPr="00F95352" w:rsidRDefault="008A1E5C" w:rsidP="00F95352">
      <w:pPr>
        <w:rPr>
          <w:sz w:val="16"/>
          <w:szCs w:val="16"/>
        </w:rPr>
      </w:pPr>
    </w:p>
    <w:p w14:paraId="29FDC138" w14:textId="77777777" w:rsidR="00F95352" w:rsidRPr="00F95352" w:rsidRDefault="008A1E5C" w:rsidP="005050E9">
      <w:pPr>
        <w:spacing w:line="360" w:lineRule="auto"/>
        <w:ind w:left="1304"/>
        <w:rPr>
          <w:sz w:val="16"/>
          <w:szCs w:val="16"/>
        </w:rPr>
      </w:pPr>
      <w:r>
        <w:rPr>
          <w:sz w:val="16"/>
          <w:szCs w:val="16"/>
        </w:rPr>
        <w:t>Behandlingsp</w:t>
      </w:r>
      <w:r w:rsidR="00F95352" w:rsidRPr="00F95352">
        <w:rPr>
          <w:sz w:val="16"/>
          <w:szCs w:val="16"/>
        </w:rPr>
        <w:t>rincipperne udgør følgende: princippet om god databehand</w:t>
      </w:r>
      <w:r>
        <w:rPr>
          <w:sz w:val="16"/>
          <w:szCs w:val="16"/>
        </w:rPr>
        <w:t>lingsskik, princippet om formålsbestemth</w:t>
      </w:r>
      <w:r w:rsidR="00F95352" w:rsidRPr="00F95352">
        <w:rPr>
          <w:sz w:val="16"/>
          <w:szCs w:val="16"/>
        </w:rPr>
        <w:t xml:space="preserve">ed, </w:t>
      </w:r>
      <w:proofErr w:type="spellStart"/>
      <w:r w:rsidR="00F95352" w:rsidRPr="00F95352">
        <w:rPr>
          <w:sz w:val="16"/>
          <w:szCs w:val="16"/>
        </w:rPr>
        <w:t>finalitéprincippet</w:t>
      </w:r>
      <w:proofErr w:type="spellEnd"/>
      <w:r w:rsidR="00F95352" w:rsidRPr="00F95352">
        <w:rPr>
          <w:sz w:val="16"/>
          <w:szCs w:val="16"/>
        </w:rPr>
        <w:t xml:space="preserve">, princippet om dataminimering, princippet om rigtighed, princippet om opbevaringsbegrænsning samt princippet om behandlingssikkerhed. </w:t>
      </w:r>
      <w:r w:rsidR="009F0530">
        <w:rPr>
          <w:sz w:val="16"/>
          <w:szCs w:val="16"/>
        </w:rPr>
        <w:t>Institutionen</w:t>
      </w:r>
      <w:r w:rsidR="00E90D4C">
        <w:rPr>
          <w:sz w:val="16"/>
          <w:szCs w:val="16"/>
        </w:rPr>
        <w:t>s</w:t>
      </w:r>
      <w:r w:rsidR="008517D1">
        <w:rPr>
          <w:sz w:val="16"/>
          <w:szCs w:val="16"/>
        </w:rPr>
        <w:t xml:space="preserve"> overholdelse af de nævnte p</w:t>
      </w:r>
      <w:r w:rsidR="00F95352" w:rsidRPr="00F95352">
        <w:rPr>
          <w:sz w:val="16"/>
          <w:szCs w:val="16"/>
        </w:rPr>
        <w:t>rincipper</w:t>
      </w:r>
      <w:r w:rsidR="005050E9">
        <w:rPr>
          <w:sz w:val="16"/>
          <w:szCs w:val="16"/>
        </w:rPr>
        <w:t xml:space="preserve"> er beskrevet i institutionens</w:t>
      </w:r>
      <w:r w:rsidR="00F95352" w:rsidRPr="00F95352">
        <w:rPr>
          <w:sz w:val="16"/>
          <w:szCs w:val="16"/>
        </w:rPr>
        <w:t xml:space="preserve"> persondatapolitik, </w:t>
      </w:r>
      <w:r w:rsidR="008517D1">
        <w:rPr>
          <w:sz w:val="16"/>
          <w:szCs w:val="16"/>
        </w:rPr>
        <w:t>hvortil der henvises.</w:t>
      </w:r>
    </w:p>
    <w:p w14:paraId="06EA47DB" w14:textId="77777777" w:rsidR="00F95352" w:rsidRPr="00F95352" w:rsidRDefault="00F95352" w:rsidP="00F95352">
      <w:pPr>
        <w:rPr>
          <w:sz w:val="16"/>
          <w:szCs w:val="16"/>
        </w:rPr>
      </w:pPr>
    </w:p>
    <w:p w14:paraId="64D34D1C" w14:textId="77777777" w:rsidR="00F95352" w:rsidRPr="008517D1" w:rsidRDefault="008517D1" w:rsidP="008517D1">
      <w:pPr>
        <w:ind w:left="130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Særlig </w:t>
      </w:r>
      <w:r w:rsidR="00F95352" w:rsidRPr="008517D1">
        <w:rPr>
          <w:b/>
          <w:sz w:val="16"/>
          <w:szCs w:val="16"/>
        </w:rPr>
        <w:t>behandlingssikkerhed i ansættelsesforhold</w:t>
      </w:r>
      <w:r>
        <w:rPr>
          <w:b/>
          <w:sz w:val="16"/>
          <w:szCs w:val="16"/>
        </w:rPr>
        <w:t>et</w:t>
      </w:r>
    </w:p>
    <w:p w14:paraId="19421FFD" w14:textId="77777777" w:rsidR="00F95352" w:rsidRPr="00F95352" w:rsidRDefault="009F0530" w:rsidP="008517D1">
      <w:pPr>
        <w:ind w:left="1304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F95352" w:rsidRPr="00F95352">
        <w:rPr>
          <w:sz w:val="16"/>
          <w:szCs w:val="16"/>
        </w:rPr>
        <w:t xml:space="preserve"> vil iværksætte tekniske samt organ</w:t>
      </w:r>
      <w:r w:rsidR="002A15F2">
        <w:rPr>
          <w:sz w:val="16"/>
          <w:szCs w:val="16"/>
        </w:rPr>
        <w:t>isatoriske foranstaltninger for</w:t>
      </w:r>
      <w:r w:rsidR="00F95352" w:rsidRPr="00F95352">
        <w:rPr>
          <w:sz w:val="16"/>
          <w:szCs w:val="16"/>
        </w:rPr>
        <w:t xml:space="preserve"> at sikre</w:t>
      </w:r>
      <w:r w:rsidR="002A15F2">
        <w:rPr>
          <w:sz w:val="16"/>
          <w:szCs w:val="16"/>
        </w:rPr>
        <w:t>,</w:t>
      </w:r>
      <w:r w:rsidR="00F95352" w:rsidRPr="00F95352">
        <w:rPr>
          <w:sz w:val="16"/>
          <w:szCs w:val="16"/>
        </w:rPr>
        <w:t xml:space="preserve"> at </w:t>
      </w:r>
      <w:r w:rsidR="002A15F2">
        <w:rPr>
          <w:sz w:val="16"/>
          <w:szCs w:val="16"/>
        </w:rPr>
        <w:t>dine</w:t>
      </w:r>
      <w:r w:rsidR="00F95352" w:rsidRPr="00F95352">
        <w:rPr>
          <w:sz w:val="16"/>
          <w:szCs w:val="16"/>
        </w:rPr>
        <w:t xml:space="preserve"> personoplysninger ikke kommer til uvedkommendes kendskab eller misbruges i øvrigt. Dermed er følgende sikkerhedsfo</w:t>
      </w:r>
      <w:r w:rsidR="002A15F2">
        <w:rPr>
          <w:sz w:val="16"/>
          <w:szCs w:val="16"/>
        </w:rPr>
        <w:t xml:space="preserve">ranstaltninger implementeret i </w:t>
      </w:r>
      <w:r>
        <w:rPr>
          <w:sz w:val="16"/>
          <w:szCs w:val="16"/>
        </w:rPr>
        <w:t>institutionen</w:t>
      </w:r>
      <w:r w:rsidR="00534208">
        <w:rPr>
          <w:sz w:val="16"/>
          <w:szCs w:val="16"/>
        </w:rPr>
        <w:t>s</w:t>
      </w:r>
      <w:r w:rsidR="00D266C1">
        <w:rPr>
          <w:sz w:val="16"/>
          <w:szCs w:val="16"/>
        </w:rPr>
        <w:t xml:space="preserve"> personaleadministrati</w:t>
      </w:r>
      <w:r w:rsidR="00F95352" w:rsidRPr="00F95352">
        <w:rPr>
          <w:sz w:val="16"/>
          <w:szCs w:val="16"/>
        </w:rPr>
        <w:t>on:</w:t>
      </w:r>
    </w:p>
    <w:p w14:paraId="18D1E735" w14:textId="77777777" w:rsidR="00F95352" w:rsidRPr="00F95352" w:rsidRDefault="00F95352" w:rsidP="008517D1">
      <w:pPr>
        <w:ind w:left="1304"/>
        <w:rPr>
          <w:sz w:val="16"/>
          <w:szCs w:val="16"/>
        </w:rPr>
      </w:pPr>
    </w:p>
    <w:p w14:paraId="479F9BDE" w14:textId="77777777" w:rsidR="00F95352" w:rsidRPr="00F95352" w:rsidRDefault="00F95352" w:rsidP="008517D1">
      <w:pPr>
        <w:ind w:left="1304"/>
        <w:rPr>
          <w:sz w:val="16"/>
          <w:szCs w:val="16"/>
        </w:rPr>
      </w:pPr>
      <w:r w:rsidRPr="00F95352">
        <w:rPr>
          <w:sz w:val="16"/>
          <w:szCs w:val="16"/>
        </w:rPr>
        <w:t xml:space="preserve">Adgangen til </w:t>
      </w:r>
      <w:r w:rsidR="002A15F2">
        <w:rPr>
          <w:sz w:val="16"/>
          <w:szCs w:val="16"/>
        </w:rPr>
        <w:t>dine</w:t>
      </w:r>
      <w:r w:rsidRPr="00F95352">
        <w:rPr>
          <w:sz w:val="16"/>
          <w:szCs w:val="16"/>
        </w:rPr>
        <w:t xml:space="preserve"> personoplysninger begrænses til autoriseret personale, således det alene er personale, der har et sagligt behov for tilgang til </w:t>
      </w:r>
      <w:r w:rsidR="002A15F2">
        <w:rPr>
          <w:sz w:val="16"/>
          <w:szCs w:val="16"/>
        </w:rPr>
        <w:t>dine personoplysninger</w:t>
      </w:r>
      <w:r w:rsidRPr="00F95352">
        <w:rPr>
          <w:sz w:val="16"/>
          <w:szCs w:val="16"/>
        </w:rPr>
        <w:t xml:space="preserve">, der har adgang til dem. </w:t>
      </w:r>
      <w:r w:rsidR="009F0530">
        <w:rPr>
          <w:sz w:val="16"/>
          <w:szCs w:val="16"/>
        </w:rPr>
        <w:t>Institutionen</w:t>
      </w:r>
      <w:r w:rsidRPr="00F95352">
        <w:rPr>
          <w:sz w:val="16"/>
          <w:szCs w:val="16"/>
        </w:rPr>
        <w:t xml:space="preserve"> vil søge, at færrest mulige ansatte bliver autoriserede, da sikkerheden vurderes højere, såfremt alene et fåtal af personalet opnår autorisation hertil.</w:t>
      </w:r>
    </w:p>
    <w:p w14:paraId="512B75A7" w14:textId="77777777" w:rsidR="00F95352" w:rsidRPr="00F95352" w:rsidRDefault="00F95352" w:rsidP="00D513D7">
      <w:pPr>
        <w:rPr>
          <w:sz w:val="16"/>
          <w:szCs w:val="16"/>
        </w:rPr>
      </w:pPr>
    </w:p>
    <w:p w14:paraId="0B4D77FD" w14:textId="77777777" w:rsidR="00F95352" w:rsidRPr="00F95352" w:rsidRDefault="00F95352" w:rsidP="008517D1">
      <w:pPr>
        <w:ind w:left="1304"/>
        <w:rPr>
          <w:sz w:val="16"/>
          <w:szCs w:val="16"/>
        </w:rPr>
      </w:pPr>
      <w:r w:rsidRPr="00F95352">
        <w:rPr>
          <w:sz w:val="16"/>
          <w:szCs w:val="16"/>
        </w:rPr>
        <w:t xml:space="preserve">Det autoriserede personale, der opnår adgang til </w:t>
      </w:r>
      <w:r w:rsidR="00D513D7">
        <w:rPr>
          <w:sz w:val="16"/>
          <w:szCs w:val="16"/>
        </w:rPr>
        <w:t>dine</w:t>
      </w:r>
      <w:r w:rsidRPr="00F95352">
        <w:rPr>
          <w:sz w:val="16"/>
          <w:szCs w:val="16"/>
        </w:rPr>
        <w:t xml:space="preserve"> personoplysninger, vil få særlig instruktion og oplæring i, hvordan </w:t>
      </w:r>
      <w:r w:rsidR="001A2085">
        <w:rPr>
          <w:sz w:val="16"/>
          <w:szCs w:val="16"/>
        </w:rPr>
        <w:t xml:space="preserve">dine </w:t>
      </w:r>
      <w:r w:rsidRPr="00F95352">
        <w:rPr>
          <w:sz w:val="16"/>
          <w:szCs w:val="16"/>
        </w:rPr>
        <w:t>personoplysninger må benyttes samt, hvordan oplysningerne skal beskyttes, således den højst mulige behandlingssikkerhed opnås.</w:t>
      </w:r>
    </w:p>
    <w:p w14:paraId="3600E31A" w14:textId="77777777" w:rsidR="00F95352" w:rsidRPr="00F95352" w:rsidRDefault="00F95352" w:rsidP="008517D1">
      <w:pPr>
        <w:ind w:left="1304"/>
        <w:rPr>
          <w:sz w:val="16"/>
          <w:szCs w:val="16"/>
        </w:rPr>
      </w:pPr>
    </w:p>
    <w:p w14:paraId="5B152D24" w14:textId="77777777" w:rsidR="00F95352" w:rsidRPr="00F95352" w:rsidRDefault="00F95352" w:rsidP="008517D1">
      <w:pPr>
        <w:ind w:left="1304"/>
        <w:rPr>
          <w:sz w:val="16"/>
          <w:szCs w:val="16"/>
        </w:rPr>
      </w:pPr>
      <w:r w:rsidRPr="00F95352">
        <w:rPr>
          <w:sz w:val="16"/>
          <w:szCs w:val="16"/>
        </w:rPr>
        <w:t xml:space="preserve">Såfremt </w:t>
      </w:r>
      <w:r w:rsidR="001A2085">
        <w:rPr>
          <w:sz w:val="16"/>
          <w:szCs w:val="16"/>
        </w:rPr>
        <w:t>dine</w:t>
      </w:r>
      <w:r w:rsidRPr="00F95352">
        <w:rPr>
          <w:sz w:val="16"/>
          <w:szCs w:val="16"/>
        </w:rPr>
        <w:t xml:space="preserve"> personoplysninger lagres elektronisk, vil sa</w:t>
      </w:r>
      <w:r w:rsidR="001A2085">
        <w:rPr>
          <w:sz w:val="16"/>
          <w:szCs w:val="16"/>
        </w:rPr>
        <w:t>mtlige computere have en opdate</w:t>
      </w:r>
      <w:r w:rsidRPr="00F95352">
        <w:rPr>
          <w:sz w:val="16"/>
          <w:szCs w:val="16"/>
        </w:rPr>
        <w:t xml:space="preserve">ret firewall og viruskontrol installeret. Hvis dataudstyret, der indeholder </w:t>
      </w:r>
      <w:r w:rsidR="00D513D7">
        <w:rPr>
          <w:sz w:val="16"/>
          <w:szCs w:val="16"/>
        </w:rPr>
        <w:t xml:space="preserve">dine </w:t>
      </w:r>
      <w:r w:rsidRPr="00F95352">
        <w:rPr>
          <w:sz w:val="16"/>
          <w:szCs w:val="16"/>
        </w:rPr>
        <w:t>per</w:t>
      </w:r>
      <w:r w:rsidR="001A2085">
        <w:rPr>
          <w:sz w:val="16"/>
          <w:szCs w:val="16"/>
        </w:rPr>
        <w:t>sonoplysninger, skal re</w:t>
      </w:r>
      <w:r w:rsidRPr="00F95352">
        <w:rPr>
          <w:sz w:val="16"/>
          <w:szCs w:val="16"/>
        </w:rPr>
        <w:t>pareres, s</w:t>
      </w:r>
      <w:r w:rsidR="001A2085">
        <w:rPr>
          <w:sz w:val="16"/>
          <w:szCs w:val="16"/>
        </w:rPr>
        <w:t xml:space="preserve">erviceres eller udskiftes, vil </w:t>
      </w:r>
      <w:r w:rsidR="009F0530">
        <w:rPr>
          <w:sz w:val="16"/>
          <w:szCs w:val="16"/>
        </w:rPr>
        <w:t>institutionen</w:t>
      </w:r>
      <w:r w:rsidRPr="00F95352">
        <w:rPr>
          <w:sz w:val="16"/>
          <w:szCs w:val="16"/>
        </w:rPr>
        <w:t xml:space="preserve"> træffe de fornødn</w:t>
      </w:r>
      <w:r w:rsidR="001A2085">
        <w:rPr>
          <w:sz w:val="16"/>
          <w:szCs w:val="16"/>
        </w:rPr>
        <w:t>e foranstaltninger for at sikre</w:t>
      </w:r>
      <w:r w:rsidRPr="00F95352">
        <w:rPr>
          <w:sz w:val="16"/>
          <w:szCs w:val="16"/>
        </w:rPr>
        <w:t xml:space="preserve"> at oplysningerne ikke kommer uvedkommendes kendskab.</w:t>
      </w:r>
    </w:p>
    <w:p w14:paraId="5671AFF8" w14:textId="77777777" w:rsidR="00F95352" w:rsidRPr="00F95352" w:rsidRDefault="00F95352" w:rsidP="008517D1">
      <w:pPr>
        <w:ind w:left="1304"/>
        <w:rPr>
          <w:sz w:val="16"/>
          <w:szCs w:val="16"/>
        </w:rPr>
      </w:pPr>
    </w:p>
    <w:p w14:paraId="62789A87" w14:textId="77777777" w:rsidR="00F95352" w:rsidRPr="00F95352" w:rsidRDefault="00F95352" w:rsidP="008517D1">
      <w:pPr>
        <w:ind w:left="1304"/>
        <w:rPr>
          <w:sz w:val="16"/>
          <w:szCs w:val="16"/>
        </w:rPr>
      </w:pPr>
      <w:r w:rsidRPr="00F95352">
        <w:rPr>
          <w:sz w:val="16"/>
          <w:szCs w:val="16"/>
        </w:rPr>
        <w:lastRenderedPageBreak/>
        <w:t xml:space="preserve">Såfremt </w:t>
      </w:r>
      <w:r w:rsidR="001A2085">
        <w:rPr>
          <w:sz w:val="16"/>
          <w:szCs w:val="16"/>
        </w:rPr>
        <w:t>dine</w:t>
      </w:r>
      <w:r w:rsidRPr="00F95352">
        <w:rPr>
          <w:sz w:val="16"/>
          <w:szCs w:val="16"/>
        </w:rPr>
        <w:t xml:space="preserve"> personoplysninger behandles på papir, vil de blive opbevaret aflåst, når de ikke er i brug. Det er alene autoriseret personale, der vil få udleveret en nøgle til det aflåste skab/rum.</w:t>
      </w:r>
      <w:r w:rsidR="007E067F">
        <w:rPr>
          <w:sz w:val="16"/>
          <w:szCs w:val="16"/>
        </w:rPr>
        <w:t xml:space="preserve"> Hvis det fysiske materiale, der</w:t>
      </w:r>
      <w:r w:rsidRPr="00F95352">
        <w:rPr>
          <w:sz w:val="16"/>
          <w:szCs w:val="16"/>
        </w:rPr>
        <w:t xml:space="preserve"> indeholder </w:t>
      </w:r>
      <w:r w:rsidR="007E067F">
        <w:rPr>
          <w:sz w:val="16"/>
          <w:szCs w:val="16"/>
        </w:rPr>
        <w:t>dine</w:t>
      </w:r>
      <w:r w:rsidRPr="00F95352">
        <w:rPr>
          <w:sz w:val="16"/>
          <w:szCs w:val="16"/>
        </w:rPr>
        <w:t xml:space="preserve"> </w:t>
      </w:r>
      <w:r w:rsidR="007E067F">
        <w:rPr>
          <w:sz w:val="16"/>
          <w:szCs w:val="16"/>
        </w:rPr>
        <w:t xml:space="preserve">personoplysninger, skal destrueres, vil </w:t>
      </w:r>
      <w:r w:rsidR="009F0530">
        <w:rPr>
          <w:sz w:val="16"/>
          <w:szCs w:val="16"/>
        </w:rPr>
        <w:t>institutionen</w:t>
      </w:r>
      <w:r w:rsidRPr="00F95352">
        <w:rPr>
          <w:sz w:val="16"/>
          <w:szCs w:val="16"/>
        </w:rPr>
        <w:t xml:space="preserve"> alene benytte makulering eller tilsvarende destruktionsmetode til dette for at sikre, at uvedkommende ikke får adgang til oplysningerne.</w:t>
      </w:r>
    </w:p>
    <w:p w14:paraId="47CD1A4A" w14:textId="77777777" w:rsidR="00F95352" w:rsidRPr="00F95352" w:rsidRDefault="00F95352" w:rsidP="007A1D5F">
      <w:pPr>
        <w:rPr>
          <w:sz w:val="16"/>
          <w:szCs w:val="16"/>
        </w:rPr>
      </w:pPr>
    </w:p>
    <w:p w14:paraId="22765C48" w14:textId="77777777" w:rsidR="00F95352" w:rsidRPr="00F95352" w:rsidRDefault="00F95352" w:rsidP="008517D1">
      <w:pPr>
        <w:ind w:left="1304"/>
        <w:rPr>
          <w:sz w:val="16"/>
          <w:szCs w:val="16"/>
        </w:rPr>
      </w:pPr>
      <w:r w:rsidRPr="00F95352">
        <w:rPr>
          <w:sz w:val="16"/>
          <w:szCs w:val="16"/>
        </w:rPr>
        <w:t xml:space="preserve">Ved </w:t>
      </w:r>
      <w:r w:rsidR="007A1D5F">
        <w:rPr>
          <w:sz w:val="16"/>
          <w:szCs w:val="16"/>
        </w:rPr>
        <w:t xml:space="preserve">din fratrædelse vil </w:t>
      </w:r>
      <w:r w:rsidR="009F0530">
        <w:rPr>
          <w:sz w:val="16"/>
          <w:szCs w:val="16"/>
        </w:rPr>
        <w:t>institutionen</w:t>
      </w:r>
      <w:r w:rsidRPr="00F95352">
        <w:rPr>
          <w:sz w:val="16"/>
          <w:szCs w:val="16"/>
        </w:rPr>
        <w:t xml:space="preserve"> snarest muligt herefter sætte </w:t>
      </w:r>
      <w:r w:rsidR="007A1D5F">
        <w:rPr>
          <w:sz w:val="16"/>
          <w:szCs w:val="16"/>
        </w:rPr>
        <w:t>et auto-svar på din arbejdsmail</w:t>
      </w:r>
      <w:r w:rsidRPr="00F95352">
        <w:rPr>
          <w:sz w:val="16"/>
          <w:szCs w:val="16"/>
        </w:rPr>
        <w:t xml:space="preserve">, som </w:t>
      </w:r>
      <w:r w:rsidR="007A1D5F">
        <w:rPr>
          <w:sz w:val="16"/>
          <w:szCs w:val="16"/>
        </w:rPr>
        <w:t>du blev</w:t>
      </w:r>
      <w:r w:rsidRPr="00F95352">
        <w:rPr>
          <w:sz w:val="16"/>
          <w:szCs w:val="16"/>
        </w:rPr>
        <w:t xml:space="preserve"> tildelt i forbindelse med </w:t>
      </w:r>
      <w:r w:rsidR="007A1D5F">
        <w:rPr>
          <w:sz w:val="16"/>
          <w:szCs w:val="16"/>
        </w:rPr>
        <w:t>din ansættelse</w:t>
      </w:r>
      <w:r w:rsidRPr="00F95352">
        <w:rPr>
          <w:sz w:val="16"/>
          <w:szCs w:val="16"/>
        </w:rPr>
        <w:t xml:space="preserve"> med besked om </w:t>
      </w:r>
      <w:r w:rsidR="007A1D5F">
        <w:rPr>
          <w:sz w:val="16"/>
          <w:szCs w:val="16"/>
        </w:rPr>
        <w:t>din</w:t>
      </w:r>
      <w:r w:rsidRPr="00F95352">
        <w:rPr>
          <w:sz w:val="16"/>
          <w:szCs w:val="16"/>
        </w:rPr>
        <w:t xml:space="preserve"> fratrædelse samt eventuel anden relevant information. </w:t>
      </w:r>
    </w:p>
    <w:p w14:paraId="31BEF001" w14:textId="77777777" w:rsidR="00F95352" w:rsidRPr="00F95352" w:rsidRDefault="00F95352" w:rsidP="008517D1">
      <w:pPr>
        <w:ind w:left="1304"/>
        <w:rPr>
          <w:sz w:val="16"/>
          <w:szCs w:val="16"/>
        </w:rPr>
      </w:pPr>
    </w:p>
    <w:p w14:paraId="050A1289" w14:textId="77777777" w:rsidR="00F95352" w:rsidRPr="00F95352" w:rsidRDefault="00F95352" w:rsidP="008517D1">
      <w:pPr>
        <w:ind w:left="1304"/>
        <w:rPr>
          <w:sz w:val="16"/>
          <w:szCs w:val="16"/>
        </w:rPr>
      </w:pPr>
      <w:r w:rsidRPr="00F95352">
        <w:rPr>
          <w:sz w:val="16"/>
          <w:szCs w:val="16"/>
        </w:rPr>
        <w:t xml:space="preserve">Såfremt e-mail kontoen holdes aktiv efter </w:t>
      </w:r>
      <w:r w:rsidR="007A1D5F">
        <w:rPr>
          <w:sz w:val="16"/>
          <w:szCs w:val="16"/>
        </w:rPr>
        <w:t>din</w:t>
      </w:r>
      <w:r w:rsidRPr="00F95352">
        <w:rPr>
          <w:sz w:val="16"/>
          <w:szCs w:val="16"/>
        </w:rPr>
        <w:t xml:space="preserve"> fratrædelse, vil kontoen alene benyttes til modtagelse af e-mail</w:t>
      </w:r>
      <w:r w:rsidR="007A1D5F">
        <w:rPr>
          <w:sz w:val="16"/>
          <w:szCs w:val="16"/>
        </w:rPr>
        <w:t xml:space="preserve">s, hvor </w:t>
      </w:r>
      <w:r w:rsidR="009F0530">
        <w:rPr>
          <w:sz w:val="16"/>
          <w:szCs w:val="16"/>
        </w:rPr>
        <w:t>institutionen</w:t>
      </w:r>
      <w:r w:rsidRPr="00F95352">
        <w:rPr>
          <w:sz w:val="16"/>
          <w:szCs w:val="16"/>
        </w:rPr>
        <w:t xml:space="preserve"> vil træffe passende te</w:t>
      </w:r>
      <w:r w:rsidR="007A1D5F">
        <w:rPr>
          <w:sz w:val="16"/>
          <w:szCs w:val="16"/>
        </w:rPr>
        <w:t>kniske og organisatoriske foran</w:t>
      </w:r>
      <w:r w:rsidRPr="00F95352">
        <w:rPr>
          <w:sz w:val="16"/>
          <w:szCs w:val="16"/>
        </w:rPr>
        <w:t xml:space="preserve">staltninger med henblik på at der ikke afsendes e-mails fra kontoen efter </w:t>
      </w:r>
      <w:r w:rsidR="007A1D5F">
        <w:rPr>
          <w:sz w:val="16"/>
          <w:szCs w:val="16"/>
        </w:rPr>
        <w:t>din</w:t>
      </w:r>
      <w:r w:rsidRPr="00F95352">
        <w:rPr>
          <w:sz w:val="16"/>
          <w:szCs w:val="16"/>
        </w:rPr>
        <w:t xml:space="preserve"> fratrædelse</w:t>
      </w:r>
      <w:r w:rsidR="00967F67">
        <w:rPr>
          <w:sz w:val="16"/>
          <w:szCs w:val="16"/>
        </w:rPr>
        <w:t xml:space="preserve"> udover autosvar om, at du er fratrådt din stilling</w:t>
      </w:r>
      <w:r w:rsidR="00D513D7">
        <w:rPr>
          <w:sz w:val="16"/>
          <w:szCs w:val="16"/>
        </w:rPr>
        <w:t>.</w:t>
      </w:r>
      <w:r w:rsidRPr="00F95352">
        <w:rPr>
          <w:sz w:val="16"/>
          <w:szCs w:val="16"/>
        </w:rPr>
        <w:t xml:space="preserve"> </w:t>
      </w:r>
      <w:r w:rsidR="009F0530">
        <w:rPr>
          <w:sz w:val="16"/>
          <w:szCs w:val="16"/>
        </w:rPr>
        <w:t>Institutionen</w:t>
      </w:r>
      <w:r w:rsidR="007A1D5F">
        <w:rPr>
          <w:sz w:val="16"/>
          <w:szCs w:val="16"/>
        </w:rPr>
        <w:t xml:space="preserve"> vil sikre</w:t>
      </w:r>
      <w:r w:rsidRPr="00F95352">
        <w:rPr>
          <w:sz w:val="16"/>
          <w:szCs w:val="16"/>
        </w:rPr>
        <w:t xml:space="preserve"> at alene </w:t>
      </w:r>
      <w:r w:rsidR="00613DDD">
        <w:rPr>
          <w:sz w:val="16"/>
          <w:szCs w:val="16"/>
        </w:rPr>
        <w:t>betroede teammedarbejdere</w:t>
      </w:r>
      <w:r w:rsidR="00BA6746">
        <w:rPr>
          <w:sz w:val="16"/>
          <w:szCs w:val="16"/>
        </w:rPr>
        <w:t>,</w:t>
      </w:r>
      <w:r w:rsidR="007A1D5F">
        <w:rPr>
          <w:sz w:val="16"/>
          <w:szCs w:val="16"/>
        </w:rPr>
        <w:t xml:space="preserve"> vil få </w:t>
      </w:r>
      <w:r w:rsidR="00BA6746">
        <w:rPr>
          <w:sz w:val="16"/>
          <w:szCs w:val="16"/>
        </w:rPr>
        <w:t>adgang til</w:t>
      </w:r>
      <w:r w:rsidR="00613DDD">
        <w:rPr>
          <w:sz w:val="16"/>
          <w:szCs w:val="16"/>
        </w:rPr>
        <w:t xml:space="preserve"> indkomne e-mail</w:t>
      </w:r>
      <w:r w:rsidR="00BA6746">
        <w:rPr>
          <w:sz w:val="16"/>
          <w:szCs w:val="16"/>
        </w:rPr>
        <w:t>s</w:t>
      </w:r>
      <w:r w:rsidR="00613DDD">
        <w:rPr>
          <w:sz w:val="16"/>
          <w:szCs w:val="16"/>
        </w:rPr>
        <w:t xml:space="preserve">, da </w:t>
      </w:r>
      <w:r w:rsidR="00BA6746">
        <w:rPr>
          <w:sz w:val="16"/>
          <w:szCs w:val="16"/>
        </w:rPr>
        <w:t xml:space="preserve">disse omdirigeres </w:t>
      </w:r>
      <w:r w:rsidR="00613DDD">
        <w:rPr>
          <w:sz w:val="16"/>
          <w:szCs w:val="16"/>
        </w:rPr>
        <w:t>til teamet.</w:t>
      </w:r>
    </w:p>
    <w:p w14:paraId="6E75BFC6" w14:textId="77777777" w:rsidR="00F95352" w:rsidRPr="00F95352" w:rsidRDefault="00F95352" w:rsidP="008517D1">
      <w:pPr>
        <w:ind w:left="1304"/>
        <w:rPr>
          <w:sz w:val="16"/>
          <w:szCs w:val="16"/>
        </w:rPr>
      </w:pPr>
    </w:p>
    <w:p w14:paraId="364AFD00" w14:textId="77777777" w:rsidR="00F95352" w:rsidRDefault="00F95352" w:rsidP="008517D1">
      <w:pPr>
        <w:ind w:left="1304"/>
        <w:rPr>
          <w:sz w:val="16"/>
          <w:szCs w:val="16"/>
        </w:rPr>
      </w:pPr>
      <w:r w:rsidRPr="00F95352">
        <w:rPr>
          <w:sz w:val="16"/>
          <w:szCs w:val="16"/>
        </w:rPr>
        <w:t xml:space="preserve">Dersom </w:t>
      </w:r>
      <w:r w:rsidR="007A1D5F">
        <w:rPr>
          <w:sz w:val="16"/>
          <w:szCs w:val="16"/>
        </w:rPr>
        <w:t xml:space="preserve">din </w:t>
      </w:r>
      <w:r w:rsidRPr="00F95352">
        <w:rPr>
          <w:sz w:val="16"/>
          <w:szCs w:val="16"/>
        </w:rPr>
        <w:t xml:space="preserve">personlige </w:t>
      </w:r>
      <w:r w:rsidR="007A1D5F">
        <w:rPr>
          <w:sz w:val="16"/>
          <w:szCs w:val="16"/>
        </w:rPr>
        <w:t>arbejdsmail</w:t>
      </w:r>
      <w:r w:rsidRPr="00F95352">
        <w:rPr>
          <w:sz w:val="16"/>
          <w:szCs w:val="16"/>
        </w:rPr>
        <w:t xml:space="preserve"> er oplyst på </w:t>
      </w:r>
      <w:r w:rsidR="009F0530">
        <w:rPr>
          <w:sz w:val="16"/>
          <w:szCs w:val="16"/>
        </w:rPr>
        <w:t>institutionen</w:t>
      </w:r>
      <w:r w:rsidR="000B3BD9">
        <w:rPr>
          <w:sz w:val="16"/>
          <w:szCs w:val="16"/>
        </w:rPr>
        <w:t>s</w:t>
      </w:r>
      <w:r w:rsidRPr="00F95352">
        <w:rPr>
          <w:sz w:val="16"/>
          <w:szCs w:val="16"/>
        </w:rPr>
        <w:t xml:space="preserve"> hjemmeside og andre offentligt tilgæng</w:t>
      </w:r>
      <w:r w:rsidR="007A1D5F">
        <w:rPr>
          <w:sz w:val="16"/>
          <w:szCs w:val="16"/>
        </w:rPr>
        <w:t xml:space="preserve">elige informationssteder, vil </w:t>
      </w:r>
      <w:r w:rsidR="00D513D7">
        <w:rPr>
          <w:sz w:val="16"/>
          <w:szCs w:val="16"/>
        </w:rPr>
        <w:t>institutionen</w:t>
      </w:r>
      <w:r w:rsidR="007A1D5F">
        <w:rPr>
          <w:sz w:val="16"/>
          <w:szCs w:val="16"/>
        </w:rPr>
        <w:t xml:space="preserve"> sikre</w:t>
      </w:r>
      <w:r w:rsidRPr="00F95352">
        <w:rPr>
          <w:sz w:val="16"/>
          <w:szCs w:val="16"/>
        </w:rPr>
        <w:t xml:space="preserve"> at disse personoplysninger hurtigst muligt </w:t>
      </w:r>
      <w:r w:rsidR="007A1D5F" w:rsidRPr="00F95352">
        <w:rPr>
          <w:sz w:val="16"/>
          <w:szCs w:val="16"/>
        </w:rPr>
        <w:t xml:space="preserve">fjernes </w:t>
      </w:r>
      <w:r w:rsidRPr="00F95352">
        <w:rPr>
          <w:sz w:val="16"/>
          <w:szCs w:val="16"/>
        </w:rPr>
        <w:t>efter ansættelsesforholdets ophør.</w:t>
      </w:r>
    </w:p>
    <w:p w14:paraId="75D8BC64" w14:textId="77777777" w:rsidR="00F95352" w:rsidRDefault="00F95352" w:rsidP="00A65141">
      <w:pPr>
        <w:rPr>
          <w:sz w:val="16"/>
          <w:szCs w:val="16"/>
        </w:rPr>
      </w:pPr>
    </w:p>
    <w:p w14:paraId="16C04EE7" w14:textId="77777777" w:rsidR="00C76686" w:rsidRPr="00C76686" w:rsidRDefault="00C76686" w:rsidP="00C76686">
      <w:pPr>
        <w:ind w:left="1304" w:hanging="1304"/>
        <w:rPr>
          <w:sz w:val="16"/>
          <w:szCs w:val="16"/>
        </w:rPr>
      </w:pPr>
      <w:r w:rsidRPr="00C76686">
        <w:rPr>
          <w:b/>
          <w:sz w:val="16"/>
          <w:szCs w:val="16"/>
        </w:rPr>
        <w:t>Overvågning</w:t>
      </w:r>
      <w:r w:rsidRPr="00C76686">
        <w:rPr>
          <w:b/>
          <w:sz w:val="16"/>
          <w:szCs w:val="16"/>
        </w:rPr>
        <w:tab/>
      </w:r>
      <w:r w:rsidR="009F0530">
        <w:rPr>
          <w:sz w:val="16"/>
          <w:szCs w:val="16"/>
        </w:rPr>
        <w:t>Institutionen</w:t>
      </w:r>
      <w:r w:rsidRPr="00C76686">
        <w:rPr>
          <w:sz w:val="16"/>
          <w:szCs w:val="16"/>
        </w:rPr>
        <w:t xml:space="preserve"> vil ud fra ledelses-, drifts- og sikkerhedsmæssige hensyn foretage kontrol af om de fastsatte retningslinjer</w:t>
      </w:r>
      <w:r w:rsidR="000B3BD9">
        <w:rPr>
          <w:sz w:val="16"/>
          <w:szCs w:val="16"/>
        </w:rPr>
        <w:t xml:space="preserve"> for brug af arbejdspladsens IT</w:t>
      </w:r>
      <w:r w:rsidRPr="00C76686">
        <w:rPr>
          <w:sz w:val="16"/>
          <w:szCs w:val="16"/>
        </w:rPr>
        <w:t xml:space="preserve">-systemer overholdes af </w:t>
      </w:r>
      <w:r w:rsidR="00E62AB9">
        <w:rPr>
          <w:sz w:val="16"/>
          <w:szCs w:val="16"/>
        </w:rPr>
        <w:t>dig</w:t>
      </w:r>
      <w:r w:rsidRPr="00C76686">
        <w:rPr>
          <w:sz w:val="16"/>
          <w:szCs w:val="16"/>
        </w:rPr>
        <w:t xml:space="preserve">. </w:t>
      </w:r>
    </w:p>
    <w:p w14:paraId="6A9FB015" w14:textId="77777777" w:rsidR="00C76686" w:rsidRPr="00C76686" w:rsidRDefault="00C76686" w:rsidP="00C76686">
      <w:pPr>
        <w:rPr>
          <w:sz w:val="16"/>
          <w:szCs w:val="16"/>
        </w:rPr>
      </w:pPr>
    </w:p>
    <w:p w14:paraId="0B33105D" w14:textId="77777777" w:rsidR="00C76686" w:rsidRPr="00C76686" w:rsidRDefault="00C76686" w:rsidP="00E62AB9">
      <w:pPr>
        <w:ind w:left="1304"/>
        <w:rPr>
          <w:sz w:val="16"/>
          <w:szCs w:val="16"/>
        </w:rPr>
      </w:pPr>
      <w:r w:rsidRPr="00C76686">
        <w:rPr>
          <w:sz w:val="16"/>
          <w:szCs w:val="16"/>
        </w:rPr>
        <w:t xml:space="preserve">Kontrollen omfatter bl.a. </w:t>
      </w:r>
      <w:r w:rsidR="00E62AB9">
        <w:rPr>
          <w:sz w:val="16"/>
          <w:szCs w:val="16"/>
        </w:rPr>
        <w:t>din</w:t>
      </w:r>
      <w:r w:rsidRPr="00C76686">
        <w:rPr>
          <w:sz w:val="16"/>
          <w:szCs w:val="16"/>
        </w:rPr>
        <w:t xml:space="preserve"> adgang til internettet, såsom benyttelse af hjemmesider samt afsendelse og modtagelse af e-mail fra </w:t>
      </w:r>
      <w:r w:rsidR="00E62AB9">
        <w:rPr>
          <w:sz w:val="16"/>
          <w:szCs w:val="16"/>
        </w:rPr>
        <w:t>din</w:t>
      </w:r>
      <w:r w:rsidRPr="00C76686">
        <w:rPr>
          <w:sz w:val="16"/>
          <w:szCs w:val="16"/>
        </w:rPr>
        <w:t xml:space="preserve"> </w:t>
      </w:r>
      <w:r w:rsidR="00E62AB9">
        <w:rPr>
          <w:sz w:val="16"/>
          <w:szCs w:val="16"/>
        </w:rPr>
        <w:t>arbejdsmail</w:t>
      </w:r>
      <w:r w:rsidRPr="00C76686">
        <w:rPr>
          <w:sz w:val="16"/>
          <w:szCs w:val="16"/>
        </w:rPr>
        <w:t xml:space="preserve">, der er oprettet som led i ansættelsesforholdet. </w:t>
      </w:r>
    </w:p>
    <w:p w14:paraId="4107877E" w14:textId="77777777" w:rsidR="00C76686" w:rsidRPr="00C76686" w:rsidRDefault="00C76686" w:rsidP="00E62AB9">
      <w:pPr>
        <w:ind w:left="1304"/>
        <w:rPr>
          <w:sz w:val="16"/>
          <w:szCs w:val="16"/>
        </w:rPr>
      </w:pPr>
    </w:p>
    <w:p w14:paraId="58E5C018" w14:textId="77777777" w:rsidR="00C76686" w:rsidRPr="00C76686" w:rsidRDefault="009F0530" w:rsidP="00E62AB9">
      <w:pPr>
        <w:ind w:left="1304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C76686" w:rsidRPr="00C76686">
        <w:rPr>
          <w:sz w:val="16"/>
          <w:szCs w:val="16"/>
        </w:rPr>
        <w:t xml:space="preserve"> vil træffe de fornødne tekniske og organisatoriske foranstaltninger med henblik på, at privat e-post ikke læses, når indholdet er identificeret som privat. </w:t>
      </w:r>
    </w:p>
    <w:p w14:paraId="010731F6" w14:textId="77777777" w:rsidR="00C76686" w:rsidRPr="00C76686" w:rsidRDefault="00C76686" w:rsidP="00C76686">
      <w:pPr>
        <w:rPr>
          <w:sz w:val="16"/>
          <w:szCs w:val="16"/>
        </w:rPr>
      </w:pPr>
    </w:p>
    <w:p w14:paraId="0C146AA9" w14:textId="77777777" w:rsidR="00C76686" w:rsidRPr="00C76686" w:rsidRDefault="00C76686" w:rsidP="00E62AB9">
      <w:pPr>
        <w:ind w:left="1304"/>
        <w:rPr>
          <w:sz w:val="16"/>
          <w:szCs w:val="16"/>
        </w:rPr>
      </w:pPr>
      <w:r w:rsidRPr="00C76686">
        <w:rPr>
          <w:sz w:val="16"/>
          <w:szCs w:val="16"/>
        </w:rPr>
        <w:t>Såfremt dele af arbejdspladsen overvåges med billedoptagelser i kriminalitetsforebyggende øjemed, vil der være skiltning eller anden tydelig oplysning herom. Optagels</w:t>
      </w:r>
      <w:r w:rsidR="00E62AB9">
        <w:rPr>
          <w:sz w:val="16"/>
          <w:szCs w:val="16"/>
        </w:rPr>
        <w:t>erne vil i udgangspunktet maksi</w:t>
      </w:r>
      <w:r w:rsidRPr="00C76686">
        <w:rPr>
          <w:sz w:val="16"/>
          <w:szCs w:val="16"/>
        </w:rPr>
        <w:t>malt opbevares i 30 dage efter, at optagelserne er foretaget, hvore</w:t>
      </w:r>
      <w:r w:rsidR="00E62AB9">
        <w:rPr>
          <w:sz w:val="16"/>
          <w:szCs w:val="16"/>
        </w:rPr>
        <w:t>fter de automatisk slettes, med</w:t>
      </w:r>
      <w:r w:rsidRPr="00C76686">
        <w:rPr>
          <w:sz w:val="16"/>
          <w:szCs w:val="16"/>
        </w:rPr>
        <w:t xml:space="preserve">mindre behandling af optagelserne er nødvendigt af hensyn til en konkret tvist mellem </w:t>
      </w:r>
      <w:r w:rsidR="00E62AB9">
        <w:rPr>
          <w:sz w:val="16"/>
          <w:szCs w:val="16"/>
        </w:rPr>
        <w:t xml:space="preserve">dig og </w:t>
      </w:r>
      <w:r w:rsidR="009F0530">
        <w:rPr>
          <w:sz w:val="16"/>
          <w:szCs w:val="16"/>
        </w:rPr>
        <w:t>institutionen</w:t>
      </w:r>
      <w:r w:rsidRPr="00C76686">
        <w:rPr>
          <w:sz w:val="16"/>
          <w:szCs w:val="16"/>
        </w:rPr>
        <w:t xml:space="preserve">. </w:t>
      </w:r>
    </w:p>
    <w:p w14:paraId="064C8308" w14:textId="77777777" w:rsidR="00C76686" w:rsidRPr="00C76686" w:rsidRDefault="00C76686" w:rsidP="00E62AB9">
      <w:pPr>
        <w:ind w:left="1304"/>
        <w:rPr>
          <w:sz w:val="16"/>
          <w:szCs w:val="16"/>
        </w:rPr>
      </w:pPr>
    </w:p>
    <w:p w14:paraId="404B7A46" w14:textId="77777777" w:rsidR="00C76686" w:rsidRPr="00C76686" w:rsidRDefault="00E62AB9" w:rsidP="00E62AB9">
      <w:pPr>
        <w:ind w:left="1304"/>
        <w:rPr>
          <w:sz w:val="16"/>
          <w:szCs w:val="16"/>
        </w:rPr>
      </w:pPr>
      <w:r>
        <w:rPr>
          <w:sz w:val="16"/>
          <w:szCs w:val="16"/>
        </w:rPr>
        <w:t xml:space="preserve">Såfremt </w:t>
      </w:r>
      <w:r w:rsidR="009F0530">
        <w:rPr>
          <w:sz w:val="16"/>
          <w:szCs w:val="16"/>
        </w:rPr>
        <w:t>institutionen</w:t>
      </w:r>
      <w:r w:rsidR="00C76686" w:rsidRPr="00C76686">
        <w:rPr>
          <w:sz w:val="16"/>
          <w:szCs w:val="16"/>
        </w:rPr>
        <w:t xml:space="preserve"> gennem optagelserne opnår kendskab til strafbare forhold om </w:t>
      </w:r>
      <w:r>
        <w:rPr>
          <w:sz w:val="16"/>
          <w:szCs w:val="16"/>
        </w:rPr>
        <w:t>dig</w:t>
      </w:r>
      <w:r w:rsidR="00C76686" w:rsidRPr="00C76686">
        <w:rPr>
          <w:sz w:val="16"/>
          <w:szCs w:val="16"/>
        </w:rPr>
        <w:t xml:space="preserve"> vil optagelserne blive videregivet til politiet i kriminalitetsopklarende øjemed.</w:t>
      </w:r>
    </w:p>
    <w:p w14:paraId="2A9E9FA4" w14:textId="77777777" w:rsidR="00C76686" w:rsidRPr="00C76686" w:rsidRDefault="00C76686" w:rsidP="00C76686">
      <w:pPr>
        <w:rPr>
          <w:sz w:val="16"/>
          <w:szCs w:val="16"/>
        </w:rPr>
      </w:pPr>
    </w:p>
    <w:p w14:paraId="225F2E65" w14:textId="77777777" w:rsidR="00C76686" w:rsidRPr="00C76686" w:rsidRDefault="009F0530" w:rsidP="00E62AB9">
      <w:pPr>
        <w:ind w:left="1304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C76686" w:rsidRPr="00C76686">
        <w:rPr>
          <w:sz w:val="16"/>
          <w:szCs w:val="16"/>
        </w:rPr>
        <w:t xml:space="preserve"> vil ikke videregive optagelserne til tredjemand uden</w:t>
      </w:r>
      <w:r w:rsidR="00E62AB9">
        <w:rPr>
          <w:sz w:val="16"/>
          <w:szCs w:val="16"/>
        </w:rPr>
        <w:t xml:space="preserve"> dit udtrykkelige sam</w:t>
      </w:r>
      <w:r w:rsidR="00C76686" w:rsidRPr="00C76686">
        <w:rPr>
          <w:sz w:val="16"/>
          <w:szCs w:val="16"/>
        </w:rPr>
        <w:t>tykke hertil, medmindre videregivelsen følger af lovgivning.</w:t>
      </w:r>
    </w:p>
    <w:p w14:paraId="3883AE09" w14:textId="77777777" w:rsidR="00C76686" w:rsidRPr="00C47F8C" w:rsidRDefault="00C76686" w:rsidP="00A65141">
      <w:pPr>
        <w:rPr>
          <w:sz w:val="16"/>
          <w:szCs w:val="16"/>
        </w:rPr>
      </w:pPr>
    </w:p>
    <w:p w14:paraId="2EB864D7" w14:textId="77777777" w:rsidR="00AF3022" w:rsidRPr="00AF3022" w:rsidRDefault="00A231D1" w:rsidP="00B5216E">
      <w:pPr>
        <w:ind w:left="1304" w:hanging="1304"/>
        <w:rPr>
          <w:sz w:val="16"/>
          <w:szCs w:val="16"/>
        </w:rPr>
      </w:pPr>
      <w:r w:rsidRPr="00A231D1">
        <w:rPr>
          <w:b/>
          <w:sz w:val="16"/>
          <w:szCs w:val="16"/>
        </w:rPr>
        <w:t>Rettigheder</w:t>
      </w:r>
      <w:bookmarkStart w:id="4" w:name="_Hvad_er_dine"/>
      <w:bookmarkEnd w:id="4"/>
      <w:r>
        <w:rPr>
          <w:sz w:val="16"/>
          <w:szCs w:val="16"/>
        </w:rPr>
        <w:tab/>
      </w:r>
      <w:r w:rsidR="00D513D7">
        <w:rPr>
          <w:sz w:val="16"/>
          <w:szCs w:val="16"/>
        </w:rPr>
        <w:t>R</w:t>
      </w:r>
      <w:r w:rsidR="00AF3022" w:rsidRPr="00AF3022">
        <w:rPr>
          <w:sz w:val="16"/>
          <w:szCs w:val="16"/>
        </w:rPr>
        <w:t>et til indsigt</w:t>
      </w:r>
      <w:r w:rsidR="005B45CD">
        <w:rPr>
          <w:sz w:val="16"/>
          <w:szCs w:val="16"/>
        </w:rPr>
        <w:t>: Du</w:t>
      </w:r>
      <w:r w:rsidR="00AF3022" w:rsidRPr="00AF3022">
        <w:rPr>
          <w:sz w:val="16"/>
          <w:szCs w:val="16"/>
        </w:rPr>
        <w:t xml:space="preserve"> har ret til at få</w:t>
      </w:r>
      <w:r w:rsidR="005B45CD">
        <w:rPr>
          <w:sz w:val="16"/>
          <w:szCs w:val="16"/>
        </w:rPr>
        <w:t xml:space="preserve"> indsigt i de oplysninger, som </w:t>
      </w:r>
      <w:r w:rsidR="009F0530">
        <w:rPr>
          <w:sz w:val="16"/>
          <w:szCs w:val="16"/>
        </w:rPr>
        <w:t>institutionen</w:t>
      </w:r>
      <w:r w:rsidR="00AF3022" w:rsidRPr="00AF3022">
        <w:rPr>
          <w:sz w:val="16"/>
          <w:szCs w:val="16"/>
        </w:rPr>
        <w:t xml:space="preserve"> behandler om d</w:t>
      </w:r>
      <w:r w:rsidR="00045F66">
        <w:rPr>
          <w:sz w:val="16"/>
          <w:szCs w:val="16"/>
        </w:rPr>
        <w:t>i</w:t>
      </w:r>
      <w:r w:rsidR="005B45CD">
        <w:rPr>
          <w:sz w:val="16"/>
          <w:szCs w:val="16"/>
        </w:rPr>
        <w:t>g</w:t>
      </w:r>
      <w:r w:rsidR="00AF3022" w:rsidRPr="00AF3022">
        <w:rPr>
          <w:sz w:val="16"/>
          <w:szCs w:val="16"/>
        </w:rPr>
        <w:t xml:space="preserve"> i forbindelse med ansættelsesforholdet, samt en række yderligere obligator</w:t>
      </w:r>
      <w:r w:rsidR="00D513D7">
        <w:rPr>
          <w:sz w:val="16"/>
          <w:szCs w:val="16"/>
        </w:rPr>
        <w:t>iske oplysninger i henhold til D</w:t>
      </w:r>
      <w:r w:rsidR="00AF3022" w:rsidRPr="00AF3022">
        <w:rPr>
          <w:sz w:val="16"/>
          <w:szCs w:val="16"/>
        </w:rPr>
        <w:t xml:space="preserve">atabeskyttelsesforordningens artikel 15. </w:t>
      </w:r>
    </w:p>
    <w:p w14:paraId="73015036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146F2C18" w14:textId="77777777" w:rsidR="00AF3022" w:rsidRPr="00AF3022" w:rsidRDefault="00D513D7" w:rsidP="005B45CD">
      <w:pPr>
        <w:ind w:left="1304"/>
        <w:rPr>
          <w:sz w:val="16"/>
          <w:szCs w:val="16"/>
        </w:rPr>
      </w:pPr>
      <w:r>
        <w:rPr>
          <w:sz w:val="16"/>
          <w:szCs w:val="16"/>
        </w:rPr>
        <w:lastRenderedPageBreak/>
        <w:t>R</w:t>
      </w:r>
      <w:r w:rsidR="00AF3022" w:rsidRPr="00AF3022">
        <w:rPr>
          <w:sz w:val="16"/>
          <w:szCs w:val="16"/>
        </w:rPr>
        <w:t>et til berigtigelse (rettelse)</w:t>
      </w:r>
      <w:r w:rsidR="005B45CD">
        <w:rPr>
          <w:sz w:val="16"/>
          <w:szCs w:val="16"/>
        </w:rPr>
        <w:t>: Du</w:t>
      </w:r>
      <w:r w:rsidR="00AF3022" w:rsidRPr="00AF3022">
        <w:rPr>
          <w:sz w:val="16"/>
          <w:szCs w:val="16"/>
        </w:rPr>
        <w:t xml:space="preserve"> har i nogle tilfælde ret til at få berigtiget urigtige oplysninger, som </w:t>
      </w:r>
      <w:r w:rsidR="009F0530">
        <w:rPr>
          <w:sz w:val="16"/>
          <w:szCs w:val="16"/>
        </w:rPr>
        <w:t>institutionen</w:t>
      </w:r>
      <w:r w:rsidR="005B45CD">
        <w:rPr>
          <w:sz w:val="16"/>
          <w:szCs w:val="16"/>
        </w:rPr>
        <w:t xml:space="preserve"> har tilknyttet dig</w:t>
      </w:r>
      <w:r w:rsidR="00AF3022" w:rsidRPr="00AF3022">
        <w:rPr>
          <w:sz w:val="16"/>
          <w:szCs w:val="16"/>
        </w:rPr>
        <w:t xml:space="preserve"> i forbindelse med ansættelsesforholdet. </w:t>
      </w:r>
    </w:p>
    <w:p w14:paraId="07FB4D98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4EDC6E86" w14:textId="77777777" w:rsidR="00AF3022" w:rsidRPr="00AF3022" w:rsidRDefault="00D513D7" w:rsidP="005B45CD">
      <w:pPr>
        <w:ind w:left="1304"/>
        <w:rPr>
          <w:sz w:val="16"/>
          <w:szCs w:val="16"/>
        </w:rPr>
      </w:pPr>
      <w:r>
        <w:rPr>
          <w:sz w:val="16"/>
          <w:szCs w:val="16"/>
        </w:rPr>
        <w:t>R</w:t>
      </w:r>
      <w:r w:rsidR="00AF3022" w:rsidRPr="00AF3022">
        <w:rPr>
          <w:sz w:val="16"/>
          <w:szCs w:val="16"/>
        </w:rPr>
        <w:t>et til sletning</w:t>
      </w:r>
      <w:r w:rsidR="005B45CD">
        <w:rPr>
          <w:sz w:val="16"/>
          <w:szCs w:val="16"/>
        </w:rPr>
        <w:t>: Du</w:t>
      </w:r>
      <w:r w:rsidR="00AF3022" w:rsidRPr="00AF3022">
        <w:rPr>
          <w:sz w:val="16"/>
          <w:szCs w:val="16"/>
        </w:rPr>
        <w:t xml:space="preserve"> har i særlige tilfælde ret til at få slettet personoplysni</w:t>
      </w:r>
      <w:r w:rsidR="0075148D">
        <w:rPr>
          <w:sz w:val="16"/>
          <w:szCs w:val="16"/>
        </w:rPr>
        <w:t xml:space="preserve">nger, forinden tidspunktet for </w:t>
      </w:r>
      <w:r w:rsidR="009F0530">
        <w:rPr>
          <w:sz w:val="16"/>
          <w:szCs w:val="16"/>
        </w:rPr>
        <w:t>institutionen</w:t>
      </w:r>
      <w:r w:rsidR="00045F66">
        <w:rPr>
          <w:sz w:val="16"/>
          <w:szCs w:val="16"/>
        </w:rPr>
        <w:t>s</w:t>
      </w:r>
      <w:r w:rsidR="00AF3022" w:rsidRPr="00AF3022">
        <w:rPr>
          <w:sz w:val="16"/>
          <w:szCs w:val="16"/>
        </w:rPr>
        <w:t xml:space="preserve"> generelle </w:t>
      </w:r>
      <w:r w:rsidR="0075148D">
        <w:rPr>
          <w:sz w:val="16"/>
          <w:szCs w:val="16"/>
        </w:rPr>
        <w:t>slettefrister</w:t>
      </w:r>
      <w:r w:rsidR="00AF3022" w:rsidRPr="00AF3022">
        <w:rPr>
          <w:sz w:val="16"/>
          <w:szCs w:val="16"/>
        </w:rPr>
        <w:t xml:space="preserve"> in</w:t>
      </w:r>
      <w:r w:rsidR="0075148D">
        <w:rPr>
          <w:sz w:val="16"/>
          <w:szCs w:val="16"/>
        </w:rPr>
        <w:t>dtræffer.</w:t>
      </w:r>
    </w:p>
    <w:p w14:paraId="7988EE42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1529432E" w14:textId="77777777" w:rsidR="00AF3022" w:rsidRPr="00AF3022" w:rsidRDefault="00D513D7" w:rsidP="0075148D">
      <w:pPr>
        <w:ind w:left="1304"/>
        <w:rPr>
          <w:sz w:val="16"/>
          <w:szCs w:val="16"/>
        </w:rPr>
      </w:pPr>
      <w:r>
        <w:rPr>
          <w:sz w:val="16"/>
          <w:szCs w:val="16"/>
        </w:rPr>
        <w:t>R</w:t>
      </w:r>
      <w:r w:rsidR="00AF3022" w:rsidRPr="00AF3022">
        <w:rPr>
          <w:sz w:val="16"/>
          <w:szCs w:val="16"/>
        </w:rPr>
        <w:t>et til begrænsning af behandling</w:t>
      </w:r>
      <w:r w:rsidR="0075148D">
        <w:rPr>
          <w:sz w:val="16"/>
          <w:szCs w:val="16"/>
        </w:rPr>
        <w:t>: Du</w:t>
      </w:r>
      <w:r w:rsidR="00AF3022" w:rsidRPr="00AF3022">
        <w:rPr>
          <w:sz w:val="16"/>
          <w:szCs w:val="16"/>
        </w:rPr>
        <w:t xml:space="preserve"> har i visse tilfælde ret til at få behandli</w:t>
      </w:r>
      <w:r w:rsidR="0075148D">
        <w:rPr>
          <w:sz w:val="16"/>
          <w:szCs w:val="16"/>
        </w:rPr>
        <w:t xml:space="preserve">ngen af personoplysninger, som </w:t>
      </w:r>
      <w:r w:rsidR="009F0530">
        <w:rPr>
          <w:sz w:val="16"/>
          <w:szCs w:val="16"/>
        </w:rPr>
        <w:t>institutionen</w:t>
      </w:r>
      <w:r w:rsidR="0075148D">
        <w:rPr>
          <w:sz w:val="16"/>
          <w:szCs w:val="16"/>
        </w:rPr>
        <w:t xml:space="preserve"> har tilknyttet dig</w:t>
      </w:r>
      <w:r w:rsidR="00AF3022" w:rsidRPr="00AF3022">
        <w:rPr>
          <w:sz w:val="16"/>
          <w:szCs w:val="16"/>
        </w:rPr>
        <w:t xml:space="preserve"> i forbindelse med ansættelsesforholdet, begrænset. </w:t>
      </w:r>
    </w:p>
    <w:p w14:paraId="6B02F015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6AC1548E" w14:textId="77777777" w:rsidR="00AF3022" w:rsidRPr="00AF3022" w:rsidRDefault="00AF3022" w:rsidP="0075148D">
      <w:pPr>
        <w:ind w:left="1304"/>
        <w:rPr>
          <w:sz w:val="16"/>
          <w:szCs w:val="16"/>
        </w:rPr>
      </w:pPr>
      <w:r w:rsidRPr="00AF3022">
        <w:rPr>
          <w:sz w:val="16"/>
          <w:szCs w:val="16"/>
        </w:rPr>
        <w:t xml:space="preserve">Hvis </w:t>
      </w:r>
      <w:r w:rsidR="0075148D">
        <w:rPr>
          <w:sz w:val="16"/>
          <w:szCs w:val="16"/>
        </w:rPr>
        <w:t>du</w:t>
      </w:r>
      <w:r w:rsidRPr="00AF3022">
        <w:rPr>
          <w:sz w:val="16"/>
          <w:szCs w:val="16"/>
        </w:rPr>
        <w:t xml:space="preserve"> har ret til at</w:t>
      </w:r>
      <w:r w:rsidR="0075148D">
        <w:rPr>
          <w:sz w:val="16"/>
          <w:szCs w:val="16"/>
        </w:rPr>
        <w:t xml:space="preserve"> få begrænset behandlingen, må </w:t>
      </w:r>
      <w:r w:rsidR="009F0530">
        <w:rPr>
          <w:sz w:val="16"/>
          <w:szCs w:val="16"/>
        </w:rPr>
        <w:t>institutionen</w:t>
      </w:r>
      <w:r w:rsidRPr="00AF3022">
        <w:rPr>
          <w:sz w:val="16"/>
          <w:szCs w:val="16"/>
        </w:rPr>
        <w:t xml:space="preserve"> fremover alene behandle oplysningerne – bortset fra opbevaring – med </w:t>
      </w:r>
      <w:r w:rsidR="0075148D">
        <w:rPr>
          <w:sz w:val="16"/>
          <w:szCs w:val="16"/>
        </w:rPr>
        <w:t>dit</w:t>
      </w:r>
      <w:r w:rsidRPr="00AF3022">
        <w:rPr>
          <w:sz w:val="16"/>
          <w:szCs w:val="16"/>
        </w:rPr>
        <w:t xml:space="preserve"> samtykke, eller med henblik på at retskrav kan fastlægges, gøres gældende eller forsvares, eller for at beskytte en person eller vigtige samfundsinteresser. </w:t>
      </w:r>
    </w:p>
    <w:p w14:paraId="15D5C067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4442E9B6" w14:textId="77777777" w:rsidR="00AF3022" w:rsidRPr="00AF3022" w:rsidRDefault="00D513D7" w:rsidP="0075148D">
      <w:pPr>
        <w:ind w:left="1304"/>
        <w:rPr>
          <w:sz w:val="16"/>
          <w:szCs w:val="16"/>
        </w:rPr>
      </w:pPr>
      <w:r>
        <w:rPr>
          <w:sz w:val="16"/>
          <w:szCs w:val="16"/>
        </w:rPr>
        <w:t>R</w:t>
      </w:r>
      <w:r w:rsidR="00AF3022" w:rsidRPr="00AF3022">
        <w:rPr>
          <w:sz w:val="16"/>
          <w:szCs w:val="16"/>
        </w:rPr>
        <w:t>et til indsigelse</w:t>
      </w:r>
      <w:r w:rsidR="0075148D">
        <w:rPr>
          <w:sz w:val="16"/>
          <w:szCs w:val="16"/>
        </w:rPr>
        <w:t>: Du</w:t>
      </w:r>
      <w:r w:rsidR="00AF3022" w:rsidRPr="00AF3022">
        <w:rPr>
          <w:sz w:val="16"/>
          <w:szCs w:val="16"/>
        </w:rPr>
        <w:t xml:space="preserve"> har i visse tilfælde </w:t>
      </w:r>
      <w:r w:rsidR="0075148D">
        <w:rPr>
          <w:sz w:val="16"/>
          <w:szCs w:val="16"/>
        </w:rPr>
        <w:t xml:space="preserve">ret til at gøre indsigelse mod </w:t>
      </w:r>
      <w:r w:rsidR="009F0530">
        <w:rPr>
          <w:sz w:val="16"/>
          <w:szCs w:val="16"/>
        </w:rPr>
        <w:t>institutionen</w:t>
      </w:r>
      <w:r w:rsidR="00045F66">
        <w:rPr>
          <w:sz w:val="16"/>
          <w:szCs w:val="16"/>
        </w:rPr>
        <w:t>s</w:t>
      </w:r>
      <w:r w:rsidR="00AF3022" w:rsidRPr="00AF3022">
        <w:rPr>
          <w:sz w:val="16"/>
          <w:szCs w:val="16"/>
        </w:rPr>
        <w:t xml:space="preserve"> ellers lovlige behandling af </w:t>
      </w:r>
      <w:r w:rsidR="0075148D">
        <w:rPr>
          <w:sz w:val="16"/>
          <w:szCs w:val="16"/>
        </w:rPr>
        <w:t>dine</w:t>
      </w:r>
      <w:r w:rsidR="00AF3022" w:rsidRPr="00AF3022">
        <w:rPr>
          <w:sz w:val="16"/>
          <w:szCs w:val="16"/>
        </w:rPr>
        <w:t xml:space="preserve"> personoplysninger. </w:t>
      </w:r>
    </w:p>
    <w:p w14:paraId="560CD118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44BE67BA" w14:textId="77777777" w:rsidR="00AF3022" w:rsidRPr="00AF3022" w:rsidRDefault="00D513D7" w:rsidP="0075148D">
      <w:pPr>
        <w:ind w:left="1304"/>
        <w:rPr>
          <w:sz w:val="16"/>
          <w:szCs w:val="16"/>
        </w:rPr>
      </w:pPr>
      <w:r>
        <w:rPr>
          <w:sz w:val="16"/>
          <w:szCs w:val="16"/>
        </w:rPr>
        <w:t>R</w:t>
      </w:r>
      <w:r w:rsidR="00AF3022" w:rsidRPr="00AF3022">
        <w:rPr>
          <w:sz w:val="16"/>
          <w:szCs w:val="16"/>
        </w:rPr>
        <w:t xml:space="preserve">et til at </w:t>
      </w:r>
      <w:r w:rsidR="0075148D">
        <w:rPr>
          <w:sz w:val="16"/>
          <w:szCs w:val="16"/>
        </w:rPr>
        <w:t xml:space="preserve">få </w:t>
      </w:r>
      <w:r w:rsidR="00AF3022" w:rsidRPr="00AF3022">
        <w:rPr>
          <w:sz w:val="16"/>
          <w:szCs w:val="16"/>
        </w:rPr>
        <w:t>transmittere</w:t>
      </w:r>
      <w:r w:rsidR="0075148D">
        <w:rPr>
          <w:sz w:val="16"/>
          <w:szCs w:val="16"/>
        </w:rPr>
        <w:t>t</w:t>
      </w:r>
      <w:r w:rsidR="00AF3022" w:rsidRPr="00AF3022">
        <w:rPr>
          <w:sz w:val="16"/>
          <w:szCs w:val="16"/>
        </w:rPr>
        <w:t xml:space="preserve"> oplysninger (</w:t>
      </w:r>
      <w:proofErr w:type="spellStart"/>
      <w:r w:rsidR="00AF3022" w:rsidRPr="00AF3022">
        <w:rPr>
          <w:sz w:val="16"/>
          <w:szCs w:val="16"/>
        </w:rPr>
        <w:t>dataportabilitet</w:t>
      </w:r>
      <w:proofErr w:type="spellEnd"/>
      <w:r w:rsidR="00AF3022" w:rsidRPr="00AF3022">
        <w:rPr>
          <w:sz w:val="16"/>
          <w:szCs w:val="16"/>
        </w:rPr>
        <w:t>)</w:t>
      </w:r>
      <w:r w:rsidR="0075148D">
        <w:rPr>
          <w:sz w:val="16"/>
          <w:szCs w:val="16"/>
        </w:rPr>
        <w:t>: Du</w:t>
      </w:r>
      <w:r w:rsidR="00AF3022" w:rsidRPr="00AF3022">
        <w:rPr>
          <w:sz w:val="16"/>
          <w:szCs w:val="16"/>
        </w:rPr>
        <w:t xml:space="preserve"> har i visse tilfælde ret til at modtage </w:t>
      </w:r>
      <w:r w:rsidR="0075148D">
        <w:rPr>
          <w:sz w:val="16"/>
          <w:szCs w:val="16"/>
        </w:rPr>
        <w:t>dine</w:t>
      </w:r>
      <w:r w:rsidR="00AF3022" w:rsidRPr="00AF3022">
        <w:rPr>
          <w:sz w:val="16"/>
          <w:szCs w:val="16"/>
        </w:rPr>
        <w:t xml:space="preserve"> personoplysninger i et struktureret, almindeligt anvendt og maskinlæsbart format samt at få overført personoplysninger</w:t>
      </w:r>
      <w:r w:rsidR="0075148D">
        <w:rPr>
          <w:sz w:val="16"/>
          <w:szCs w:val="16"/>
        </w:rPr>
        <w:t>ne</w:t>
      </w:r>
      <w:r w:rsidR="00AF3022" w:rsidRPr="00AF3022">
        <w:rPr>
          <w:sz w:val="16"/>
          <w:szCs w:val="16"/>
        </w:rPr>
        <w:t xml:space="preserve"> fra én dataansvarlig til en anden uden hindring.</w:t>
      </w:r>
    </w:p>
    <w:p w14:paraId="579E1486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66863D3B" w14:textId="77777777" w:rsidR="00AF3022" w:rsidRPr="00AF3022" w:rsidRDefault="00D513D7" w:rsidP="0075148D">
      <w:pPr>
        <w:ind w:left="1304"/>
        <w:rPr>
          <w:sz w:val="16"/>
          <w:szCs w:val="16"/>
        </w:rPr>
      </w:pPr>
      <w:r>
        <w:rPr>
          <w:sz w:val="16"/>
          <w:szCs w:val="16"/>
        </w:rPr>
        <w:t>R</w:t>
      </w:r>
      <w:r w:rsidR="00AF3022" w:rsidRPr="00AF3022">
        <w:rPr>
          <w:sz w:val="16"/>
          <w:szCs w:val="16"/>
        </w:rPr>
        <w:t>et til at trække et samtykke tilbage</w:t>
      </w:r>
      <w:r w:rsidR="0075148D">
        <w:rPr>
          <w:sz w:val="16"/>
          <w:szCs w:val="16"/>
        </w:rPr>
        <w:t xml:space="preserve">: </w:t>
      </w:r>
      <w:r w:rsidR="00AF3022" w:rsidRPr="00AF3022">
        <w:rPr>
          <w:sz w:val="16"/>
          <w:szCs w:val="16"/>
        </w:rPr>
        <w:t xml:space="preserve">Såfremt </w:t>
      </w:r>
      <w:r w:rsidR="0075148D">
        <w:rPr>
          <w:sz w:val="16"/>
          <w:szCs w:val="16"/>
        </w:rPr>
        <w:t xml:space="preserve">du giver samtykke til </w:t>
      </w:r>
      <w:r w:rsidR="009F0530">
        <w:rPr>
          <w:sz w:val="16"/>
          <w:szCs w:val="16"/>
        </w:rPr>
        <w:t>institutionen</w:t>
      </w:r>
      <w:r w:rsidR="00045F66">
        <w:rPr>
          <w:sz w:val="16"/>
          <w:szCs w:val="16"/>
        </w:rPr>
        <w:t>s</w:t>
      </w:r>
      <w:r w:rsidR="00AF3022" w:rsidRPr="00AF3022">
        <w:rPr>
          <w:sz w:val="16"/>
          <w:szCs w:val="16"/>
        </w:rPr>
        <w:t xml:space="preserve"> behandling af </w:t>
      </w:r>
      <w:r w:rsidR="0075148D">
        <w:rPr>
          <w:sz w:val="16"/>
          <w:szCs w:val="16"/>
        </w:rPr>
        <w:t>dine</w:t>
      </w:r>
      <w:r w:rsidR="00AF3022" w:rsidRPr="00AF3022">
        <w:rPr>
          <w:sz w:val="16"/>
          <w:szCs w:val="16"/>
        </w:rPr>
        <w:t xml:space="preserve"> personoplysninger, vil et sådant samtykke på ethvert tidspunkt kunne trækkes tilbage</w:t>
      </w:r>
      <w:r>
        <w:rPr>
          <w:rStyle w:val="Fodnotehenvisning"/>
          <w:sz w:val="16"/>
          <w:szCs w:val="16"/>
        </w:rPr>
        <w:footnoteReference w:id="23"/>
      </w:r>
      <w:r w:rsidR="00AF3022" w:rsidRPr="00AF3022">
        <w:rPr>
          <w:sz w:val="16"/>
          <w:szCs w:val="16"/>
        </w:rPr>
        <w:t xml:space="preserve">. </w:t>
      </w:r>
      <w:r w:rsidR="0075148D">
        <w:rPr>
          <w:sz w:val="16"/>
          <w:szCs w:val="16"/>
        </w:rPr>
        <w:t>Du skal være opmærksom på</w:t>
      </w:r>
      <w:r w:rsidR="00AF3022" w:rsidRPr="00AF3022">
        <w:rPr>
          <w:sz w:val="16"/>
          <w:szCs w:val="16"/>
        </w:rPr>
        <w:t xml:space="preserve"> at tilbagekaldelsen af et givet samtykke ikke kan foretages med t</w:t>
      </w:r>
      <w:r w:rsidR="0075148D">
        <w:rPr>
          <w:sz w:val="16"/>
          <w:szCs w:val="16"/>
        </w:rPr>
        <w:t>ilbagevirkende kraft, således</w:t>
      </w:r>
      <w:r w:rsidR="00AF3022" w:rsidRPr="00AF3022">
        <w:rPr>
          <w:sz w:val="16"/>
          <w:szCs w:val="16"/>
        </w:rPr>
        <w:t xml:space="preserve"> virkningen af e</w:t>
      </w:r>
      <w:r w:rsidR="0075148D">
        <w:rPr>
          <w:sz w:val="16"/>
          <w:szCs w:val="16"/>
        </w:rPr>
        <w:t xml:space="preserve">n tilbagekaldelse vil være, at </w:t>
      </w:r>
      <w:r w:rsidR="009F0530">
        <w:rPr>
          <w:sz w:val="16"/>
          <w:szCs w:val="16"/>
        </w:rPr>
        <w:t>institutionen</w:t>
      </w:r>
      <w:r w:rsidR="00045F66">
        <w:rPr>
          <w:sz w:val="16"/>
          <w:szCs w:val="16"/>
        </w:rPr>
        <w:t xml:space="preserve">s behandling af </w:t>
      </w:r>
      <w:r w:rsidR="0075148D">
        <w:rPr>
          <w:sz w:val="16"/>
          <w:szCs w:val="16"/>
        </w:rPr>
        <w:t>dine</w:t>
      </w:r>
      <w:r w:rsidR="00AF3022" w:rsidRPr="00AF3022">
        <w:rPr>
          <w:sz w:val="16"/>
          <w:szCs w:val="16"/>
        </w:rPr>
        <w:t xml:space="preserve"> personoplysninger fremover ikke må finde sted. </w:t>
      </w:r>
    </w:p>
    <w:p w14:paraId="46E7F77F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4C0E8EAA" w14:textId="77777777" w:rsidR="00AF3022" w:rsidRDefault="009F0530" w:rsidP="00E657AD">
      <w:pPr>
        <w:ind w:left="1304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045F66">
        <w:rPr>
          <w:sz w:val="16"/>
          <w:szCs w:val="16"/>
        </w:rPr>
        <w:t>s</w:t>
      </w:r>
      <w:r w:rsidR="00AF3022" w:rsidRPr="00AF3022">
        <w:rPr>
          <w:sz w:val="16"/>
          <w:szCs w:val="16"/>
        </w:rPr>
        <w:t xml:space="preserve"> behandling af </w:t>
      </w:r>
      <w:r w:rsidR="0075148D">
        <w:rPr>
          <w:sz w:val="16"/>
          <w:szCs w:val="16"/>
        </w:rPr>
        <w:t>dine</w:t>
      </w:r>
      <w:r w:rsidR="00AF3022" w:rsidRPr="00AF3022">
        <w:rPr>
          <w:sz w:val="16"/>
          <w:szCs w:val="16"/>
        </w:rPr>
        <w:t xml:space="preserve"> personoplysninger kan dog fortsættes, hvis der oprindeligt var eller efterfølgende er et andet behandlingsgrundlag</w:t>
      </w:r>
      <w:r w:rsidR="00E657AD">
        <w:rPr>
          <w:sz w:val="16"/>
          <w:szCs w:val="16"/>
        </w:rPr>
        <w:t xml:space="preserve">. </w:t>
      </w:r>
      <w:r w:rsidR="00AF3022" w:rsidRPr="00AF3022">
        <w:rPr>
          <w:sz w:val="16"/>
          <w:szCs w:val="16"/>
        </w:rPr>
        <w:t xml:space="preserve">Hvis </w:t>
      </w:r>
      <w:r>
        <w:rPr>
          <w:sz w:val="16"/>
          <w:szCs w:val="16"/>
        </w:rPr>
        <w:t>institutionen</w:t>
      </w:r>
      <w:r w:rsidR="00E657AD">
        <w:rPr>
          <w:sz w:val="16"/>
          <w:szCs w:val="16"/>
        </w:rPr>
        <w:t xml:space="preserve"> </w:t>
      </w:r>
      <w:r w:rsidR="00AF3022" w:rsidRPr="00AF3022">
        <w:rPr>
          <w:sz w:val="16"/>
          <w:szCs w:val="16"/>
        </w:rPr>
        <w:t xml:space="preserve">fortsætter behandlingen, selvom </w:t>
      </w:r>
      <w:r w:rsidR="0075148D">
        <w:rPr>
          <w:sz w:val="16"/>
          <w:szCs w:val="16"/>
        </w:rPr>
        <w:t>du</w:t>
      </w:r>
      <w:r w:rsidR="00AF3022" w:rsidRPr="00AF3022">
        <w:rPr>
          <w:sz w:val="16"/>
          <w:szCs w:val="16"/>
        </w:rPr>
        <w:t xml:space="preserve"> har trukket samtykket tilbage, vil </w:t>
      </w:r>
      <w:r w:rsidR="0075148D">
        <w:rPr>
          <w:sz w:val="16"/>
          <w:szCs w:val="16"/>
        </w:rPr>
        <w:t>du</w:t>
      </w:r>
      <w:r w:rsidR="00AF3022" w:rsidRPr="00AF3022">
        <w:rPr>
          <w:sz w:val="16"/>
          <w:szCs w:val="16"/>
        </w:rPr>
        <w:t xml:space="preserve"> blive orienteret om at behandlingen fortsættes samt behandlingsgrundl</w:t>
      </w:r>
      <w:r w:rsidR="00AF3022">
        <w:rPr>
          <w:sz w:val="16"/>
          <w:szCs w:val="16"/>
        </w:rPr>
        <w:t>aget for den videre behandling.</w:t>
      </w:r>
    </w:p>
    <w:p w14:paraId="6583ED31" w14:textId="77777777" w:rsidR="00A65141" w:rsidRPr="00C47F8C" w:rsidRDefault="00A65141" w:rsidP="006F0B10">
      <w:pPr>
        <w:spacing w:line="320" w:lineRule="atLeast"/>
        <w:rPr>
          <w:sz w:val="16"/>
          <w:szCs w:val="16"/>
        </w:rPr>
      </w:pPr>
    </w:p>
    <w:p w14:paraId="112F5E0D" w14:textId="77777777" w:rsidR="00A65141" w:rsidRPr="00C47F8C" w:rsidRDefault="00A231D1" w:rsidP="006F0B10">
      <w:pPr>
        <w:autoSpaceDE/>
        <w:spacing w:line="320" w:lineRule="atLeast"/>
        <w:ind w:left="1304" w:hanging="1304"/>
        <w:rPr>
          <w:sz w:val="16"/>
          <w:szCs w:val="16"/>
        </w:rPr>
      </w:pPr>
      <w:r w:rsidRPr="00A231D1">
        <w:rPr>
          <w:b/>
          <w:sz w:val="16"/>
          <w:szCs w:val="16"/>
        </w:rPr>
        <w:t>Klage?</w:t>
      </w:r>
      <w:r>
        <w:rPr>
          <w:sz w:val="16"/>
          <w:szCs w:val="16"/>
        </w:rPr>
        <w:tab/>
      </w:r>
      <w:r w:rsidR="00A65141" w:rsidRPr="00C47F8C">
        <w:rPr>
          <w:sz w:val="16"/>
          <w:szCs w:val="16"/>
        </w:rPr>
        <w:t xml:space="preserve">Du har ret til at indgive en klage til Datatilsynet, såfremt du er utilfreds med den måde, som </w:t>
      </w:r>
      <w:r w:rsidR="009F0530">
        <w:rPr>
          <w:sz w:val="16"/>
          <w:szCs w:val="16"/>
        </w:rPr>
        <w:t>institutionen</w:t>
      </w:r>
      <w:r w:rsidR="00A65141" w:rsidRPr="00C47F8C">
        <w:rPr>
          <w:sz w:val="16"/>
          <w:szCs w:val="16"/>
        </w:rPr>
        <w:t xml:space="preserve"> behandler </w:t>
      </w:r>
      <w:r w:rsidR="00543486">
        <w:rPr>
          <w:sz w:val="16"/>
          <w:szCs w:val="16"/>
        </w:rPr>
        <w:t>dine personoplysninger</w:t>
      </w:r>
      <w:r w:rsidR="00A65141" w:rsidRPr="00C47F8C">
        <w:rPr>
          <w:sz w:val="16"/>
          <w:szCs w:val="16"/>
        </w:rPr>
        <w:t xml:space="preserve"> på. Du finder Datatilsynets kontaktoplysninger på </w:t>
      </w:r>
      <w:hyperlink r:id="rId8" w:history="1">
        <w:r w:rsidR="00A65141" w:rsidRPr="00C47F8C">
          <w:rPr>
            <w:rStyle w:val="Hyperlink"/>
            <w:sz w:val="16"/>
            <w:szCs w:val="16"/>
          </w:rPr>
          <w:t>www.datatilsynet.dk</w:t>
        </w:r>
      </w:hyperlink>
      <w:r w:rsidR="00A65141" w:rsidRPr="00C47F8C">
        <w:rPr>
          <w:sz w:val="16"/>
          <w:szCs w:val="16"/>
        </w:rPr>
        <w:t>.</w:t>
      </w:r>
    </w:p>
    <w:p w14:paraId="6137C5C1" w14:textId="77777777" w:rsidR="00A65141" w:rsidRPr="00842A70" w:rsidRDefault="00A65141" w:rsidP="00A65141">
      <w:pPr>
        <w:spacing w:line="320" w:lineRule="atLeast"/>
        <w:rPr>
          <w:szCs w:val="20"/>
        </w:rPr>
      </w:pPr>
    </w:p>
    <w:p w14:paraId="33AA5D53" w14:textId="77777777" w:rsidR="00A65141" w:rsidRPr="000F05D8" w:rsidRDefault="00A65141" w:rsidP="00A65141">
      <w:pPr>
        <w:autoSpaceDE/>
        <w:autoSpaceDN/>
        <w:spacing w:line="320" w:lineRule="atLeast"/>
        <w:jc w:val="left"/>
        <w:rPr>
          <w:szCs w:val="20"/>
        </w:rPr>
      </w:pPr>
    </w:p>
    <w:p w14:paraId="29CAF552" w14:textId="77777777" w:rsidR="00D03A11" w:rsidRDefault="00D03A11" w:rsidP="00A65141"/>
    <w:p w14:paraId="6A321F28" w14:textId="77777777" w:rsidR="000C5A99" w:rsidRDefault="000C5A99" w:rsidP="00A65141"/>
    <w:p w14:paraId="1FE22F9A" w14:textId="77777777" w:rsidR="000C5A99" w:rsidRDefault="000C5A99" w:rsidP="00A65141"/>
    <w:p w14:paraId="4348FA44" w14:textId="77777777" w:rsidR="000C5A99" w:rsidRDefault="000C5A99" w:rsidP="00A65141"/>
    <w:p w14:paraId="61B5DBF1" w14:textId="77777777" w:rsidR="000C5A99" w:rsidRDefault="000C5A99" w:rsidP="00A65141"/>
    <w:p w14:paraId="18C39335" w14:textId="77777777" w:rsidR="000C5A99" w:rsidRDefault="000C5A99" w:rsidP="00A65141"/>
    <w:p w14:paraId="21F305E3" w14:textId="77777777" w:rsidR="000C5A99" w:rsidRPr="000C5A99" w:rsidRDefault="000C5A99" w:rsidP="000C5A99">
      <w:pPr>
        <w:jc w:val="center"/>
        <w:rPr>
          <w:sz w:val="14"/>
          <w:szCs w:val="14"/>
        </w:rPr>
      </w:pPr>
    </w:p>
    <w:sectPr w:rsidR="000C5A99" w:rsidRPr="000C5A99" w:rsidSect="00EA03A0">
      <w:headerReference w:type="default" r:id="rId9"/>
      <w:footerReference w:type="even" r:id="rId10"/>
      <w:footerReference w:type="default" r:id="rId11"/>
      <w:pgSz w:w="11907" w:h="16840" w:code="9"/>
      <w:pgMar w:top="2551" w:right="1984" w:bottom="1417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47C8C" w14:textId="77777777" w:rsidR="00DC7260" w:rsidRDefault="00DC7260">
      <w:r>
        <w:separator/>
      </w:r>
    </w:p>
  </w:endnote>
  <w:endnote w:type="continuationSeparator" w:id="0">
    <w:p w14:paraId="1E3342E4" w14:textId="77777777" w:rsidR="00DC7260" w:rsidRDefault="00DC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11EE" w14:textId="77777777" w:rsidR="00CD3541" w:rsidRDefault="009D7A0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CD3541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CD3541">
      <w:rPr>
        <w:rStyle w:val="Sidetal"/>
        <w:noProof/>
      </w:rPr>
      <w:t>1</w:t>
    </w:r>
    <w:r>
      <w:rPr>
        <w:rStyle w:val="Sidetal"/>
      </w:rPr>
      <w:fldChar w:fldCharType="end"/>
    </w:r>
  </w:p>
  <w:p w14:paraId="053DB6D9" w14:textId="77777777" w:rsidR="00CD3541" w:rsidRDefault="00CD3541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4557599"/>
      <w:docPartObj>
        <w:docPartGallery w:val="Page Numbers (Bottom of Page)"/>
        <w:docPartUnique/>
      </w:docPartObj>
    </w:sdtPr>
    <w:sdtEndPr/>
    <w:sdtContent>
      <w:sdt>
        <w:sdtPr>
          <w:id w:val="-1545677408"/>
          <w:docPartObj>
            <w:docPartGallery w:val="Page Numbers (Top of Page)"/>
            <w:docPartUnique/>
          </w:docPartObj>
        </w:sdtPr>
        <w:sdtEndPr/>
        <w:sdtContent>
          <w:p w14:paraId="28FB171D" w14:textId="77777777" w:rsidR="00EE0881" w:rsidRPr="00126C45" w:rsidRDefault="00913847" w:rsidP="00EE0881">
            <w:pPr>
              <w:jc w:val="right"/>
              <w:rPr>
                <w:rStyle w:val="Sidetal"/>
                <w:sz w:val="16"/>
                <w:szCs w:val="16"/>
              </w:rPr>
            </w:pPr>
            <w:r w:rsidRPr="00126C45">
              <w:rPr>
                <w:sz w:val="16"/>
                <w:szCs w:val="16"/>
              </w:rPr>
              <w:t xml:space="preserve">- </w:t>
            </w:r>
            <w:r w:rsidRPr="00126C45">
              <w:rPr>
                <w:rStyle w:val="Sidetal"/>
                <w:sz w:val="16"/>
                <w:szCs w:val="16"/>
              </w:rPr>
              <w:fldChar w:fldCharType="begin"/>
            </w:r>
            <w:r w:rsidRPr="00126C45">
              <w:rPr>
                <w:rStyle w:val="Sidetal"/>
                <w:sz w:val="16"/>
                <w:szCs w:val="16"/>
              </w:rPr>
              <w:instrText xml:space="preserve"> PAGE </w:instrText>
            </w:r>
            <w:r w:rsidRPr="00126C45">
              <w:rPr>
                <w:rStyle w:val="Sidetal"/>
                <w:sz w:val="16"/>
                <w:szCs w:val="16"/>
              </w:rPr>
              <w:fldChar w:fldCharType="separate"/>
            </w:r>
            <w:r w:rsidR="00EA03A0">
              <w:rPr>
                <w:rStyle w:val="Sidetal"/>
                <w:noProof/>
                <w:sz w:val="16"/>
                <w:szCs w:val="16"/>
              </w:rPr>
              <w:t>1</w:t>
            </w:r>
            <w:r w:rsidRPr="00126C45">
              <w:rPr>
                <w:rStyle w:val="Sidetal"/>
                <w:sz w:val="16"/>
                <w:szCs w:val="16"/>
              </w:rPr>
              <w:fldChar w:fldCharType="end"/>
            </w:r>
            <w:r w:rsidRPr="00126C45">
              <w:rPr>
                <w:rStyle w:val="Sidetal"/>
                <w:sz w:val="16"/>
                <w:szCs w:val="16"/>
              </w:rPr>
              <w:t xml:space="preserve"> </w:t>
            </w:r>
            <w:r w:rsidR="00EE0881" w:rsidRPr="00126C45">
              <w:rPr>
                <w:rStyle w:val="Sidetal"/>
                <w:sz w:val="16"/>
                <w:szCs w:val="16"/>
              </w:rPr>
              <w:t>-</w:t>
            </w:r>
          </w:p>
          <w:p w14:paraId="43B27300" w14:textId="77777777" w:rsidR="00730FDB" w:rsidRDefault="00EE0881" w:rsidP="00126C45">
            <w:pPr>
              <w:pStyle w:val="Sidehoved"/>
              <w:spacing w:before="120"/>
              <w:jc w:val="left"/>
            </w:pPr>
            <w:r w:rsidRPr="00EE0881">
              <w:rPr>
                <w:sz w:val="12"/>
                <w:szCs w:val="12"/>
              </w:rPr>
              <w:t xml:space="preserve">Version </w:t>
            </w:r>
            <w:r w:rsidR="008F7273">
              <w:rPr>
                <w:sz w:val="12"/>
                <w:szCs w:val="12"/>
              </w:rPr>
              <w:t>5</w:t>
            </w:r>
            <w:r w:rsidR="004E4434">
              <w:rPr>
                <w:sz w:val="12"/>
                <w:szCs w:val="12"/>
              </w:rPr>
              <w:t>.1</w:t>
            </w:r>
          </w:p>
        </w:sdtContent>
      </w:sdt>
    </w:sdtContent>
  </w:sdt>
  <w:p w14:paraId="2FF29B12" w14:textId="77777777" w:rsidR="00CD3541" w:rsidRPr="005C4D38" w:rsidRDefault="00CD3541" w:rsidP="000C5A99">
    <w:pPr>
      <w:pStyle w:val="Sidefod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A3998" w14:textId="77777777" w:rsidR="00DC7260" w:rsidRDefault="00DC7260">
      <w:r>
        <w:separator/>
      </w:r>
    </w:p>
  </w:footnote>
  <w:footnote w:type="continuationSeparator" w:id="0">
    <w:p w14:paraId="34DB3B5A" w14:textId="77777777" w:rsidR="00DC7260" w:rsidRDefault="00DC7260">
      <w:r>
        <w:continuationSeparator/>
      </w:r>
    </w:p>
  </w:footnote>
  <w:footnote w:id="1">
    <w:p w14:paraId="1178A068" w14:textId="77777777" w:rsidR="00BD6BC1" w:rsidRPr="00BD6BC1" w:rsidRDefault="00BD6BC1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 xml:space="preserve">Behandlingsgrundlaget følger af </w:t>
      </w:r>
      <w:r w:rsidR="00B458C1">
        <w:rPr>
          <w:sz w:val="14"/>
          <w:szCs w:val="14"/>
        </w:rPr>
        <w:t>D</w:t>
      </w:r>
      <w:r w:rsidRPr="00BD6BC1">
        <w:rPr>
          <w:sz w:val="14"/>
          <w:szCs w:val="14"/>
        </w:rPr>
        <w:t>atabeskyttelsesforordninge</w:t>
      </w:r>
      <w:r w:rsidR="00B458C1">
        <w:rPr>
          <w:sz w:val="14"/>
          <w:szCs w:val="14"/>
        </w:rPr>
        <w:t>ns artikel 6, stk. 1, litra b, D</w:t>
      </w:r>
      <w:r w:rsidRPr="00BD6BC1">
        <w:rPr>
          <w:sz w:val="14"/>
          <w:szCs w:val="14"/>
        </w:rPr>
        <w:t>atabeskytte</w:t>
      </w:r>
      <w:r w:rsidR="00B458C1">
        <w:rPr>
          <w:sz w:val="14"/>
          <w:szCs w:val="14"/>
        </w:rPr>
        <w:t>lseslovens § 6, stk. 1</w:t>
      </w:r>
      <w:r>
        <w:rPr>
          <w:sz w:val="14"/>
          <w:szCs w:val="14"/>
        </w:rPr>
        <w:t>, hvormed d</w:t>
      </w:r>
      <w:r w:rsidRPr="00BD6BC1">
        <w:rPr>
          <w:sz w:val="14"/>
          <w:szCs w:val="14"/>
        </w:rPr>
        <w:t>ine</w:t>
      </w:r>
      <w:r>
        <w:rPr>
          <w:sz w:val="14"/>
          <w:szCs w:val="14"/>
        </w:rPr>
        <w:t xml:space="preserve"> almindelige personoplysninger, der er nødvendige for opfyldelsen af ansætte</w:t>
      </w:r>
      <w:r w:rsidR="00B458C1">
        <w:rPr>
          <w:sz w:val="14"/>
          <w:szCs w:val="14"/>
        </w:rPr>
        <w:t xml:space="preserve">lseskontrakten kan behandles af </w:t>
      </w:r>
      <w:r w:rsidR="00DE6B1A">
        <w:rPr>
          <w:sz w:val="14"/>
          <w:szCs w:val="14"/>
        </w:rPr>
        <w:t>institutionen</w:t>
      </w:r>
      <w:r>
        <w:rPr>
          <w:sz w:val="14"/>
          <w:szCs w:val="14"/>
        </w:rPr>
        <w:t>.</w:t>
      </w:r>
      <w:r w:rsidR="008439E6">
        <w:rPr>
          <w:sz w:val="14"/>
          <w:szCs w:val="14"/>
        </w:rPr>
        <w:t xml:space="preserve"> Det omfatter f.eks. </w:t>
      </w:r>
      <w:r w:rsidR="00DE6B1A">
        <w:rPr>
          <w:sz w:val="14"/>
          <w:szCs w:val="14"/>
        </w:rPr>
        <w:t>institutionens</w:t>
      </w:r>
      <w:r w:rsidR="008439E6">
        <w:rPr>
          <w:sz w:val="14"/>
          <w:szCs w:val="14"/>
        </w:rPr>
        <w:t xml:space="preserve"> videregivelse af dine personoplysninger til det for ansættelseskontrakten relevante pensionsselskab.</w:t>
      </w:r>
    </w:p>
  </w:footnote>
  <w:footnote w:id="2">
    <w:p w14:paraId="5BAE6117" w14:textId="77777777" w:rsidR="00BD6BC1" w:rsidRPr="00BD6BC1" w:rsidRDefault="00BD6BC1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>B</w:t>
      </w:r>
      <w:r w:rsidR="00B458C1">
        <w:rPr>
          <w:sz w:val="14"/>
          <w:szCs w:val="14"/>
        </w:rPr>
        <w:t>ehandlingsgrundlaget følger af D</w:t>
      </w:r>
      <w:r>
        <w:rPr>
          <w:sz w:val="14"/>
          <w:szCs w:val="14"/>
        </w:rPr>
        <w:t xml:space="preserve">atabeskyttelsesforordningens artikel </w:t>
      </w:r>
      <w:r w:rsidR="00B458C1">
        <w:rPr>
          <w:sz w:val="14"/>
          <w:szCs w:val="14"/>
        </w:rPr>
        <w:t>6, stk. 1, litra c, D</w:t>
      </w:r>
      <w:r w:rsidRPr="00BD6BC1">
        <w:rPr>
          <w:sz w:val="14"/>
          <w:szCs w:val="14"/>
        </w:rPr>
        <w:t>atabeskyttelseslovens § 6, stk. 1 samt § 12</w:t>
      </w:r>
      <w:r w:rsidR="00B458C1">
        <w:rPr>
          <w:sz w:val="14"/>
          <w:szCs w:val="14"/>
        </w:rPr>
        <w:t>, stk. 1</w:t>
      </w:r>
      <w:r>
        <w:rPr>
          <w:sz w:val="14"/>
          <w:szCs w:val="14"/>
        </w:rPr>
        <w:t xml:space="preserve">, hvormed de personoplysninger, der er nødvendig for </w:t>
      </w:r>
      <w:r w:rsidR="00DE6B1A">
        <w:rPr>
          <w:sz w:val="14"/>
          <w:szCs w:val="14"/>
        </w:rPr>
        <w:t>institutionens</w:t>
      </w:r>
      <w:r>
        <w:rPr>
          <w:sz w:val="14"/>
          <w:szCs w:val="14"/>
        </w:rPr>
        <w:t xml:space="preserve"> overholdelse af de forpligtelser, der påhviler </w:t>
      </w:r>
      <w:r w:rsidR="00DE6B1A">
        <w:rPr>
          <w:sz w:val="14"/>
          <w:szCs w:val="14"/>
        </w:rPr>
        <w:t>institutionen</w:t>
      </w:r>
      <w:r>
        <w:rPr>
          <w:sz w:val="14"/>
          <w:szCs w:val="14"/>
        </w:rPr>
        <w:t xml:space="preserve"> i medfør af ansættelsesretlige, overenskomstmæssige og/eller personalepolitiske regelsæt, f.eks. </w:t>
      </w:r>
      <w:r w:rsidR="00DE6B1A">
        <w:rPr>
          <w:sz w:val="14"/>
          <w:szCs w:val="14"/>
        </w:rPr>
        <w:t>institutionens</w:t>
      </w:r>
      <w:r>
        <w:rPr>
          <w:sz w:val="14"/>
          <w:szCs w:val="14"/>
        </w:rPr>
        <w:t xml:space="preserve"> udbetaling af </w:t>
      </w:r>
      <w:r w:rsidR="00B458C1">
        <w:rPr>
          <w:sz w:val="14"/>
          <w:szCs w:val="14"/>
        </w:rPr>
        <w:t>din korrekte løn, kan behandles. Ligeledes som følge af øvrig lovgivning, såsom databeskyttelseslovgivningen, bogføringsloven m.v.</w:t>
      </w:r>
    </w:p>
  </w:footnote>
  <w:footnote w:id="3">
    <w:p w14:paraId="4BCF88BF" w14:textId="77777777" w:rsidR="00BD6BC1" w:rsidRPr="00BD6BC1" w:rsidRDefault="00BD6BC1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 xml:space="preserve">Behandlingsgrundlaget følger af </w:t>
      </w:r>
      <w:r w:rsidR="00B458C1">
        <w:rPr>
          <w:sz w:val="14"/>
          <w:szCs w:val="14"/>
        </w:rPr>
        <w:t>D</w:t>
      </w:r>
      <w:r w:rsidRPr="00BD6BC1">
        <w:rPr>
          <w:sz w:val="14"/>
          <w:szCs w:val="14"/>
        </w:rPr>
        <w:t>atabeskyttelsesforordninge</w:t>
      </w:r>
      <w:r w:rsidR="00B458C1">
        <w:rPr>
          <w:sz w:val="14"/>
          <w:szCs w:val="14"/>
        </w:rPr>
        <w:t>ns artikel 6, stk. 1, litra f, D</w:t>
      </w:r>
      <w:r w:rsidRPr="00BD6BC1">
        <w:rPr>
          <w:sz w:val="14"/>
          <w:szCs w:val="14"/>
        </w:rPr>
        <w:t>atabeskyttelseslovens § 6, stk. 1 samt § 12, stk. 2</w:t>
      </w:r>
      <w:r w:rsidR="00B458C1">
        <w:rPr>
          <w:sz w:val="14"/>
          <w:szCs w:val="14"/>
        </w:rPr>
        <w:t xml:space="preserve">. </w:t>
      </w:r>
      <w:r w:rsidR="00DE6B1A">
        <w:rPr>
          <w:sz w:val="14"/>
          <w:szCs w:val="14"/>
        </w:rPr>
        <w:t>Institutionens</w:t>
      </w:r>
      <w:r w:rsidR="00B458C1">
        <w:rPr>
          <w:sz w:val="14"/>
          <w:szCs w:val="14"/>
        </w:rPr>
        <w:t xml:space="preserve"> legitime interesser forklares nedenfor under punktet ”legitime interesser”.</w:t>
      </w:r>
    </w:p>
  </w:footnote>
  <w:footnote w:id="4">
    <w:p w14:paraId="73BDD59C" w14:textId="77777777" w:rsidR="00310CA4" w:rsidRPr="00310CA4" w:rsidRDefault="00310CA4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>B</w:t>
      </w:r>
      <w:r w:rsidR="00DA09D6">
        <w:rPr>
          <w:sz w:val="14"/>
          <w:szCs w:val="14"/>
        </w:rPr>
        <w:t>ehandlingsgrundlaget følger af D</w:t>
      </w:r>
      <w:r>
        <w:rPr>
          <w:sz w:val="14"/>
          <w:szCs w:val="14"/>
        </w:rPr>
        <w:t>atabeskyttelsesfor</w:t>
      </w:r>
      <w:r w:rsidRPr="00310CA4">
        <w:rPr>
          <w:sz w:val="14"/>
          <w:szCs w:val="14"/>
        </w:rPr>
        <w:t>ordninge</w:t>
      </w:r>
      <w:r w:rsidR="00DA09D6">
        <w:rPr>
          <w:sz w:val="14"/>
          <w:szCs w:val="14"/>
        </w:rPr>
        <w:t>ns artikel 6, stk. 1, litra a, D</w:t>
      </w:r>
      <w:r w:rsidRPr="00310CA4">
        <w:rPr>
          <w:sz w:val="14"/>
          <w:szCs w:val="14"/>
        </w:rPr>
        <w:t>atabeskyttelseslovens § 6, stk. 1 samt § 12, stk. 3</w:t>
      </w:r>
      <w:r>
        <w:rPr>
          <w:sz w:val="14"/>
          <w:szCs w:val="14"/>
        </w:rPr>
        <w:t>. Der henvises til særskilt samtykkeerklæring.</w:t>
      </w:r>
    </w:p>
  </w:footnote>
  <w:footnote w:id="5">
    <w:p w14:paraId="54B8B3C9" w14:textId="77777777" w:rsidR="00DA09D6" w:rsidRPr="00DA09D6" w:rsidRDefault="00DA09D6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>Behandlingsgrundlaget følger af Databeskyttelsesforordningens artikel 9, stk. 2, litra b</w:t>
      </w:r>
      <w:r w:rsidR="008F7273">
        <w:rPr>
          <w:sz w:val="14"/>
          <w:szCs w:val="14"/>
        </w:rPr>
        <w:t>, jf. artikel 6, stk. 1, litra f</w:t>
      </w:r>
      <w:r>
        <w:rPr>
          <w:sz w:val="14"/>
          <w:szCs w:val="14"/>
        </w:rPr>
        <w:t xml:space="preserve"> samt Databeskyttelseslovens § 12, stk. 1 og stk. 2. Behandlingen vil foretages, hvis børnehuset skal kontakte akuttelefonen på dine vegne.</w:t>
      </w:r>
    </w:p>
  </w:footnote>
  <w:footnote w:id="6">
    <w:p w14:paraId="4CD6186F" w14:textId="77777777" w:rsidR="00807DE7" w:rsidRPr="00807DE7" w:rsidRDefault="00807DE7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 w:rsidRPr="00F6443C">
        <w:rPr>
          <w:sz w:val="14"/>
          <w:szCs w:val="14"/>
        </w:rPr>
        <w:t>B</w:t>
      </w:r>
      <w:r w:rsidR="00DA09D6">
        <w:rPr>
          <w:sz w:val="14"/>
          <w:szCs w:val="14"/>
        </w:rPr>
        <w:t>ehandlingsgrundlaget følger af D</w:t>
      </w:r>
      <w:r w:rsidRPr="00F6443C">
        <w:rPr>
          <w:sz w:val="14"/>
          <w:szCs w:val="14"/>
        </w:rPr>
        <w:t>atabeskyttelsesforordningens artikel 9, stk. 2, litra b,</w:t>
      </w:r>
      <w:r w:rsidR="008F7273">
        <w:rPr>
          <w:sz w:val="14"/>
          <w:szCs w:val="14"/>
        </w:rPr>
        <w:t xml:space="preserve"> jf. artikel 6, stk. 1, litra c,</w:t>
      </w:r>
      <w:r w:rsidRPr="00F6443C">
        <w:rPr>
          <w:sz w:val="14"/>
          <w:szCs w:val="14"/>
        </w:rPr>
        <w:t xml:space="preserve"> </w:t>
      </w:r>
      <w:r w:rsidR="00DA09D6">
        <w:rPr>
          <w:sz w:val="14"/>
          <w:szCs w:val="14"/>
        </w:rPr>
        <w:t>D</w:t>
      </w:r>
      <w:r w:rsidRPr="00F6443C">
        <w:rPr>
          <w:sz w:val="14"/>
          <w:szCs w:val="14"/>
        </w:rPr>
        <w:t xml:space="preserve">atabeskyttelseslovens § 7, stk. 1 samt § 12. </w:t>
      </w:r>
      <w:r w:rsidR="00DA09D6">
        <w:rPr>
          <w:sz w:val="14"/>
          <w:szCs w:val="14"/>
        </w:rPr>
        <w:t>Børnehuset</w:t>
      </w:r>
      <w:r w:rsidR="00534208">
        <w:rPr>
          <w:sz w:val="14"/>
          <w:szCs w:val="14"/>
        </w:rPr>
        <w:t>s</w:t>
      </w:r>
      <w:r w:rsidRPr="00F6443C">
        <w:rPr>
          <w:sz w:val="14"/>
          <w:szCs w:val="14"/>
        </w:rPr>
        <w:t xml:space="preserve"> behandling af dine personoplysninger i medfør heraf, kan</w:t>
      </w:r>
      <w:r w:rsidR="00DA09D6">
        <w:rPr>
          <w:sz w:val="14"/>
          <w:szCs w:val="14"/>
        </w:rPr>
        <w:t xml:space="preserve"> </w:t>
      </w:r>
      <w:proofErr w:type="gramStart"/>
      <w:r w:rsidR="00DA09D6">
        <w:rPr>
          <w:sz w:val="14"/>
          <w:szCs w:val="14"/>
        </w:rPr>
        <w:t>vil</w:t>
      </w:r>
      <w:proofErr w:type="gramEnd"/>
      <w:r w:rsidRPr="00F6443C">
        <w:rPr>
          <w:sz w:val="14"/>
          <w:szCs w:val="14"/>
        </w:rPr>
        <w:t xml:space="preserve"> være til indber</w:t>
      </w:r>
      <w:r w:rsidR="00DA09D6">
        <w:rPr>
          <w:sz w:val="14"/>
          <w:szCs w:val="14"/>
        </w:rPr>
        <w:t xml:space="preserve">etning af en arbejdsskade, da </w:t>
      </w:r>
      <w:r w:rsidR="00DE6B1A">
        <w:rPr>
          <w:sz w:val="14"/>
          <w:szCs w:val="14"/>
        </w:rPr>
        <w:t>institutionen</w:t>
      </w:r>
      <w:r w:rsidRPr="00F6443C">
        <w:rPr>
          <w:sz w:val="14"/>
          <w:szCs w:val="14"/>
        </w:rPr>
        <w:t xml:space="preserve"> </w:t>
      </w:r>
      <w:r w:rsidR="005A0859" w:rsidRPr="00F6443C">
        <w:rPr>
          <w:sz w:val="14"/>
          <w:szCs w:val="14"/>
        </w:rPr>
        <w:t xml:space="preserve">bl.a. </w:t>
      </w:r>
      <w:r w:rsidRPr="00F6443C">
        <w:rPr>
          <w:sz w:val="14"/>
          <w:szCs w:val="14"/>
        </w:rPr>
        <w:t>er forpligtet hertil ifølge Bekendtgørelse af lov om arbejdsskadesikrings kap. 7.</w:t>
      </w:r>
    </w:p>
  </w:footnote>
  <w:footnote w:id="7">
    <w:p w14:paraId="4C74422D" w14:textId="77777777" w:rsidR="00F6443C" w:rsidRPr="00F6443C" w:rsidRDefault="00F6443C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 w:rsidRPr="00F6443C">
        <w:rPr>
          <w:sz w:val="14"/>
          <w:szCs w:val="14"/>
        </w:rPr>
        <w:t>B</w:t>
      </w:r>
      <w:r w:rsidR="00C2641A">
        <w:rPr>
          <w:sz w:val="14"/>
          <w:szCs w:val="14"/>
        </w:rPr>
        <w:t>ehandlingsgrundlaget følger af D</w:t>
      </w:r>
      <w:r w:rsidRPr="00F6443C">
        <w:rPr>
          <w:sz w:val="14"/>
          <w:szCs w:val="14"/>
        </w:rPr>
        <w:t>atabeskyttelsesforordninge</w:t>
      </w:r>
      <w:r w:rsidR="00C2641A">
        <w:rPr>
          <w:sz w:val="14"/>
          <w:szCs w:val="14"/>
        </w:rPr>
        <w:t>ns artikel 9, stk. 2, litra a,</w:t>
      </w:r>
      <w:r w:rsidR="008F7273">
        <w:rPr>
          <w:sz w:val="14"/>
          <w:szCs w:val="14"/>
        </w:rPr>
        <w:t xml:space="preserve"> jf. artikel 6, stk. 1, litra a,</w:t>
      </w:r>
      <w:r w:rsidR="00C2641A">
        <w:rPr>
          <w:sz w:val="14"/>
          <w:szCs w:val="14"/>
        </w:rPr>
        <w:t xml:space="preserve"> D</w:t>
      </w:r>
      <w:r w:rsidRPr="00F6443C">
        <w:rPr>
          <w:sz w:val="14"/>
          <w:szCs w:val="14"/>
        </w:rPr>
        <w:t>atabeskyttelseslovens § 7, stk. 1 samt 12, stk. 3.</w:t>
      </w:r>
      <w:r w:rsidR="00C2641A">
        <w:rPr>
          <w:sz w:val="14"/>
          <w:szCs w:val="14"/>
        </w:rPr>
        <w:t xml:space="preserve"> Der henvises til særskilt samtykkeerklæring.</w:t>
      </w:r>
    </w:p>
  </w:footnote>
  <w:footnote w:id="8">
    <w:p w14:paraId="231B88BF" w14:textId="77777777" w:rsidR="00F6443C" w:rsidRDefault="00F6443C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F6443C">
        <w:rPr>
          <w:sz w:val="14"/>
          <w:szCs w:val="14"/>
        </w:rPr>
        <w:t>B</w:t>
      </w:r>
      <w:r w:rsidR="00D90BFC">
        <w:rPr>
          <w:sz w:val="14"/>
          <w:szCs w:val="14"/>
        </w:rPr>
        <w:t>ehandlingsgrundlaget følger af D</w:t>
      </w:r>
      <w:r w:rsidRPr="00F6443C">
        <w:rPr>
          <w:sz w:val="14"/>
          <w:szCs w:val="14"/>
        </w:rPr>
        <w:t>atabeskyttelsesforordninge</w:t>
      </w:r>
      <w:r w:rsidR="00D90BFC">
        <w:rPr>
          <w:sz w:val="14"/>
          <w:szCs w:val="14"/>
        </w:rPr>
        <w:t>ns artikel 9, stk. 2, litra e,</w:t>
      </w:r>
      <w:r w:rsidR="008F7273">
        <w:rPr>
          <w:sz w:val="14"/>
          <w:szCs w:val="14"/>
        </w:rPr>
        <w:t xml:space="preserve"> jf. artikel 6, stk. 1, litra f,</w:t>
      </w:r>
      <w:r w:rsidR="00D90BFC">
        <w:rPr>
          <w:sz w:val="14"/>
          <w:szCs w:val="14"/>
        </w:rPr>
        <w:t xml:space="preserve"> D</w:t>
      </w:r>
      <w:r w:rsidRPr="00F6443C">
        <w:rPr>
          <w:sz w:val="14"/>
          <w:szCs w:val="14"/>
        </w:rPr>
        <w:t>atabeskyttelseslovens § 7, stk. 1 samt § 12</w:t>
      </w:r>
      <w:r w:rsidR="00D90BFC">
        <w:rPr>
          <w:sz w:val="14"/>
          <w:szCs w:val="14"/>
        </w:rPr>
        <w:t>, stk. 2</w:t>
      </w:r>
      <w:r w:rsidRPr="00F6443C">
        <w:rPr>
          <w:sz w:val="14"/>
          <w:szCs w:val="14"/>
        </w:rPr>
        <w:t>.</w:t>
      </w:r>
    </w:p>
  </w:footnote>
  <w:footnote w:id="9">
    <w:p w14:paraId="7259DD67" w14:textId="77777777" w:rsidR="00F6443C" w:rsidRDefault="00F6443C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F6443C">
        <w:rPr>
          <w:sz w:val="14"/>
          <w:szCs w:val="14"/>
        </w:rPr>
        <w:t xml:space="preserve">Behandlingsgrundlaget </w:t>
      </w:r>
      <w:r w:rsidR="00D90BFC">
        <w:rPr>
          <w:sz w:val="14"/>
          <w:szCs w:val="14"/>
        </w:rPr>
        <w:t>følger af D</w:t>
      </w:r>
      <w:r w:rsidRPr="00F6443C">
        <w:rPr>
          <w:sz w:val="14"/>
          <w:szCs w:val="14"/>
        </w:rPr>
        <w:t>atabeskyttelsesforordninge</w:t>
      </w:r>
      <w:r w:rsidR="00D90BFC">
        <w:rPr>
          <w:sz w:val="14"/>
          <w:szCs w:val="14"/>
        </w:rPr>
        <w:t>ns artikel 9, stk. 2, litra f,</w:t>
      </w:r>
      <w:r w:rsidR="008F7273">
        <w:rPr>
          <w:sz w:val="14"/>
          <w:szCs w:val="14"/>
        </w:rPr>
        <w:t xml:space="preserve"> jf. artikel 6, stk. 1, litra f,</w:t>
      </w:r>
      <w:r w:rsidR="00D90BFC">
        <w:rPr>
          <w:sz w:val="14"/>
          <w:szCs w:val="14"/>
        </w:rPr>
        <w:t xml:space="preserve"> D</w:t>
      </w:r>
      <w:r w:rsidRPr="00F6443C">
        <w:rPr>
          <w:sz w:val="14"/>
          <w:szCs w:val="14"/>
        </w:rPr>
        <w:t>atabeskyttelseslovens § 7, stk. 1 samt § 12</w:t>
      </w:r>
      <w:r w:rsidR="00D90BFC">
        <w:rPr>
          <w:sz w:val="14"/>
          <w:szCs w:val="14"/>
        </w:rPr>
        <w:t>, stk. 2</w:t>
      </w:r>
      <w:r w:rsidRPr="00F6443C">
        <w:rPr>
          <w:sz w:val="14"/>
          <w:szCs w:val="14"/>
        </w:rPr>
        <w:t>.</w:t>
      </w:r>
    </w:p>
  </w:footnote>
  <w:footnote w:id="10">
    <w:p w14:paraId="7C8FA656" w14:textId="77777777" w:rsidR="00A17A5A" w:rsidRDefault="00A17A5A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A17A5A">
        <w:rPr>
          <w:sz w:val="14"/>
          <w:szCs w:val="14"/>
        </w:rPr>
        <w:t>B</w:t>
      </w:r>
      <w:r w:rsidR="00227A0D">
        <w:rPr>
          <w:sz w:val="14"/>
          <w:szCs w:val="14"/>
        </w:rPr>
        <w:t>ehandlingsgrundlaget følger af D</w:t>
      </w:r>
      <w:r w:rsidRPr="00A17A5A">
        <w:rPr>
          <w:sz w:val="14"/>
          <w:szCs w:val="14"/>
        </w:rPr>
        <w:t>atabeskyttelseslovens § 11, stk. 2, nr. 1.</w:t>
      </w:r>
    </w:p>
  </w:footnote>
  <w:footnote w:id="11">
    <w:p w14:paraId="2DED1D11" w14:textId="77777777" w:rsidR="00A17A5A" w:rsidRDefault="00A17A5A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="00227A0D">
        <w:rPr>
          <w:sz w:val="14"/>
          <w:szCs w:val="14"/>
        </w:rPr>
        <w:t>Behandlingsgrundlaget følger af D</w:t>
      </w:r>
      <w:r w:rsidRPr="00A17A5A">
        <w:rPr>
          <w:sz w:val="14"/>
          <w:szCs w:val="14"/>
        </w:rPr>
        <w:t>atabeskyttelseslovens § 11, stk. 2, nr. 2.</w:t>
      </w:r>
    </w:p>
  </w:footnote>
  <w:footnote w:id="12">
    <w:p w14:paraId="7C80D756" w14:textId="77777777" w:rsidR="00A17A5A" w:rsidRDefault="00A17A5A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A17A5A">
        <w:rPr>
          <w:sz w:val="14"/>
          <w:szCs w:val="14"/>
        </w:rPr>
        <w:t>B</w:t>
      </w:r>
      <w:r w:rsidR="00227A0D">
        <w:rPr>
          <w:sz w:val="14"/>
          <w:szCs w:val="14"/>
        </w:rPr>
        <w:t>ehandlingsgrundlaget følger af D</w:t>
      </w:r>
      <w:r w:rsidRPr="00A17A5A">
        <w:rPr>
          <w:sz w:val="14"/>
          <w:szCs w:val="14"/>
        </w:rPr>
        <w:t>atabeskyttelseslovens § 11, stk. 2, nr. 3.</w:t>
      </w:r>
    </w:p>
  </w:footnote>
  <w:footnote w:id="13">
    <w:p w14:paraId="75D1E6FD" w14:textId="77777777" w:rsidR="00A17A5A" w:rsidRDefault="00A17A5A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A17A5A">
        <w:rPr>
          <w:sz w:val="14"/>
          <w:szCs w:val="14"/>
        </w:rPr>
        <w:t>B</w:t>
      </w:r>
      <w:r w:rsidR="00227A0D">
        <w:rPr>
          <w:sz w:val="14"/>
          <w:szCs w:val="14"/>
        </w:rPr>
        <w:t>ehandlingsgrundlaget følger af D</w:t>
      </w:r>
      <w:r w:rsidRPr="00A17A5A">
        <w:rPr>
          <w:sz w:val="14"/>
          <w:szCs w:val="14"/>
        </w:rPr>
        <w:t>atabeskyttelsesforordninge</w:t>
      </w:r>
      <w:r w:rsidR="00227A0D">
        <w:rPr>
          <w:sz w:val="14"/>
          <w:szCs w:val="14"/>
        </w:rPr>
        <w:t>ns artikel 9, stk. 2, litra f, D</w:t>
      </w:r>
      <w:r w:rsidRPr="00A17A5A">
        <w:rPr>
          <w:sz w:val="14"/>
          <w:szCs w:val="14"/>
        </w:rPr>
        <w:t>atabeskyttelseslovens § 7, stk. 1 samt § 11, stk. 2, nr. 3</w:t>
      </w:r>
      <w:r>
        <w:rPr>
          <w:sz w:val="16"/>
          <w:szCs w:val="16"/>
        </w:rPr>
        <w:t>.</w:t>
      </w:r>
    </w:p>
  </w:footnote>
  <w:footnote w:id="14">
    <w:p w14:paraId="109775B8" w14:textId="77777777" w:rsidR="00C8643D" w:rsidRDefault="00C8643D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C8643D">
        <w:rPr>
          <w:sz w:val="14"/>
          <w:szCs w:val="14"/>
        </w:rPr>
        <w:t>Behandlin</w:t>
      </w:r>
      <w:r w:rsidR="002E65DF">
        <w:rPr>
          <w:sz w:val="14"/>
          <w:szCs w:val="14"/>
        </w:rPr>
        <w:t>gsgrundlaget følger af D</w:t>
      </w:r>
      <w:r w:rsidRPr="00C8643D">
        <w:rPr>
          <w:sz w:val="14"/>
          <w:szCs w:val="14"/>
        </w:rPr>
        <w:t>atabeskyttelseslovens § 8, stk. 3, 1. pkt.</w:t>
      </w:r>
    </w:p>
  </w:footnote>
  <w:footnote w:id="15">
    <w:p w14:paraId="1D8BC66C" w14:textId="77777777" w:rsidR="00465724" w:rsidRPr="00465724" w:rsidRDefault="00465724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>Dit portrætbillede vil alene offentliggøres, hvis du har givet samtykke hertil.</w:t>
      </w:r>
    </w:p>
  </w:footnote>
  <w:footnote w:id="16">
    <w:p w14:paraId="1647E804" w14:textId="77777777" w:rsidR="00A32BD8" w:rsidRPr="00A32BD8" w:rsidRDefault="00A32BD8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 w:rsidRPr="00A32BD8">
        <w:rPr>
          <w:sz w:val="14"/>
          <w:szCs w:val="14"/>
        </w:rPr>
        <w:t>Forældelse</w:t>
      </w:r>
      <w:r w:rsidR="00F77E42">
        <w:rPr>
          <w:sz w:val="14"/>
          <w:szCs w:val="14"/>
        </w:rPr>
        <w:t>sfristen følger af i medfør af F</w:t>
      </w:r>
      <w:r w:rsidRPr="00A32BD8">
        <w:rPr>
          <w:sz w:val="14"/>
          <w:szCs w:val="14"/>
        </w:rPr>
        <w:t>orældelseslovens § 4, stk. 1.</w:t>
      </w:r>
    </w:p>
  </w:footnote>
  <w:footnote w:id="17">
    <w:p w14:paraId="5F9C9F91" w14:textId="77777777" w:rsidR="00A32BD8" w:rsidRPr="00A32BD8" w:rsidRDefault="00A32BD8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proofErr w:type="spellStart"/>
      <w:r w:rsidR="00367EDA">
        <w:rPr>
          <w:sz w:val="14"/>
          <w:szCs w:val="14"/>
        </w:rPr>
        <w:t>Insitutionens</w:t>
      </w:r>
      <w:proofErr w:type="spellEnd"/>
      <w:r>
        <w:rPr>
          <w:sz w:val="14"/>
          <w:szCs w:val="14"/>
        </w:rPr>
        <w:t xml:space="preserve"> forpligtelse hertil følger af </w:t>
      </w:r>
      <w:r w:rsidR="00F77E42">
        <w:rPr>
          <w:sz w:val="14"/>
          <w:szCs w:val="14"/>
        </w:rPr>
        <w:t>B</w:t>
      </w:r>
      <w:r>
        <w:rPr>
          <w:sz w:val="14"/>
          <w:szCs w:val="14"/>
        </w:rPr>
        <w:t>ogføringslovens § 10, stk. 1.</w:t>
      </w:r>
    </w:p>
  </w:footnote>
  <w:footnote w:id="18">
    <w:p w14:paraId="16A26DC5" w14:textId="77777777" w:rsidR="00F77E42" w:rsidRPr="00F77E42" w:rsidRDefault="00F77E42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>Databeskyttelseslovens § 41, stk. 7.</w:t>
      </w:r>
    </w:p>
  </w:footnote>
  <w:footnote w:id="19">
    <w:p w14:paraId="7059EE36" w14:textId="77777777" w:rsidR="00A32BD8" w:rsidRPr="00A32BD8" w:rsidRDefault="00A32BD8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 xml:space="preserve">Slettefristen er fastsat i medfør af </w:t>
      </w:r>
      <w:r w:rsidRPr="00A32BD8">
        <w:rPr>
          <w:sz w:val="14"/>
          <w:szCs w:val="14"/>
        </w:rPr>
        <w:t>erstatningsansvarslovens §§ 1-9 og § 26, idet den absolutte forældelsesfrist</w:t>
      </w:r>
      <w:r>
        <w:rPr>
          <w:sz w:val="14"/>
          <w:szCs w:val="14"/>
        </w:rPr>
        <w:t xml:space="preserve"> for sådanne krav udgør 30 år, hvilket følger af</w:t>
      </w:r>
      <w:r w:rsidRPr="00A32BD8">
        <w:rPr>
          <w:sz w:val="14"/>
          <w:szCs w:val="14"/>
        </w:rPr>
        <w:t xml:space="preserve"> forældelseslovens § 3, stk. 3, nr. 1.</w:t>
      </w:r>
    </w:p>
  </w:footnote>
  <w:footnote w:id="20">
    <w:p w14:paraId="4514910B" w14:textId="77777777" w:rsidR="00E34870" w:rsidRDefault="00E34870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4B70AF">
        <w:rPr>
          <w:sz w:val="14"/>
          <w:szCs w:val="14"/>
        </w:rPr>
        <w:t>Din oplysningspligt følger af funktionærlovens § 5, stk. 1 samt lov om brug af helbredsoplysninger mv. på arbejdsmarkedets § 6-7.</w:t>
      </w:r>
    </w:p>
  </w:footnote>
  <w:footnote w:id="21">
    <w:p w14:paraId="410D1D8D" w14:textId="77777777" w:rsidR="008A1E5C" w:rsidRPr="008A1E5C" w:rsidRDefault="008A1E5C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>Databeskyttelsesforordningens artikel 5, stk. 1.</w:t>
      </w:r>
    </w:p>
  </w:footnote>
  <w:footnote w:id="22">
    <w:p w14:paraId="2F3379CC" w14:textId="77777777" w:rsidR="008A1E5C" w:rsidRPr="008A1E5C" w:rsidRDefault="008A1E5C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 xml:space="preserve">Databeskyttelsesforordningens </w:t>
      </w:r>
      <w:r w:rsidRPr="008A1E5C">
        <w:rPr>
          <w:sz w:val="14"/>
          <w:szCs w:val="14"/>
        </w:rPr>
        <w:t>artikel 32, jf. artikel 5, stk. 1, litra f.</w:t>
      </w:r>
    </w:p>
  </w:footnote>
  <w:footnote w:id="23">
    <w:p w14:paraId="64D45D33" w14:textId="77777777" w:rsidR="00D513D7" w:rsidRDefault="00D513D7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D513D7">
        <w:rPr>
          <w:sz w:val="14"/>
          <w:szCs w:val="14"/>
        </w:rPr>
        <w:t>Din ret hertil fremgår af Databeskyttelsesforordningens artikel 7, stk.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5661" w14:textId="77777777" w:rsidR="00CD3541" w:rsidRDefault="00AF0A85" w:rsidP="00AF0A85">
    <w:pPr>
      <w:pStyle w:val="Logoside2"/>
      <w:framePr w:wrap="around"/>
    </w:pPr>
    <w:r>
      <w:rPr>
        <w:noProof/>
        <w:lang w:eastAsia="da-DK"/>
      </w:rPr>
      <w:drawing>
        <wp:inline distT="0" distB="0" distL="0" distR="0" wp14:anchorId="7AD3382F" wp14:editId="141F57D1">
          <wp:extent cx="896038" cy="536404"/>
          <wp:effectExtent l="0" t="0" r="0" b="0"/>
          <wp:docPr id="1" name="Billede 1" descr="SkjulVedPri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896038" cy="536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144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7562E6B"/>
    <w:multiLevelType w:val="hybridMultilevel"/>
    <w:tmpl w:val="ECFE87A0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E690900"/>
    <w:multiLevelType w:val="hybridMultilevel"/>
    <w:tmpl w:val="D1F41982"/>
    <w:lvl w:ilvl="0" w:tplc="04060019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109C5306"/>
    <w:multiLevelType w:val="hybridMultilevel"/>
    <w:tmpl w:val="B4B65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1794A"/>
    <w:multiLevelType w:val="hybridMultilevel"/>
    <w:tmpl w:val="D77C3F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841E4"/>
    <w:multiLevelType w:val="hybridMultilevel"/>
    <w:tmpl w:val="2F42708C"/>
    <w:lvl w:ilvl="0" w:tplc="04060017">
      <w:start w:val="1"/>
      <w:numFmt w:val="lowerLetter"/>
      <w:lvlText w:val="%1)"/>
      <w:lvlJc w:val="left"/>
      <w:pPr>
        <w:ind w:left="2027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6" w15:restartNumberingAfterBreak="0">
    <w:nsid w:val="1EF14735"/>
    <w:multiLevelType w:val="hybridMultilevel"/>
    <w:tmpl w:val="E58EFDBC"/>
    <w:lvl w:ilvl="0" w:tplc="0406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7" w15:restartNumberingAfterBreak="0">
    <w:nsid w:val="2B3C542E"/>
    <w:multiLevelType w:val="hybridMultilevel"/>
    <w:tmpl w:val="4342C7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708E2"/>
    <w:multiLevelType w:val="hybridMultilevel"/>
    <w:tmpl w:val="F3802374"/>
    <w:lvl w:ilvl="0" w:tplc="04060011">
      <w:start w:val="1"/>
      <w:numFmt w:val="decimal"/>
      <w:lvlText w:val="%1)"/>
      <w:lvlJc w:val="left"/>
      <w:pPr>
        <w:ind w:left="2027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9" w15:restartNumberingAfterBreak="0">
    <w:nsid w:val="344045FA"/>
    <w:multiLevelType w:val="hybridMultilevel"/>
    <w:tmpl w:val="BEC88AEA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39692B5F"/>
    <w:multiLevelType w:val="hybridMultilevel"/>
    <w:tmpl w:val="B8E49EB8"/>
    <w:lvl w:ilvl="0" w:tplc="925A2354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55" w:hanging="360"/>
      </w:pPr>
    </w:lvl>
    <w:lvl w:ilvl="2" w:tplc="0406001B" w:tentative="1">
      <w:start w:val="1"/>
      <w:numFmt w:val="lowerRoman"/>
      <w:lvlText w:val="%3."/>
      <w:lvlJc w:val="right"/>
      <w:pPr>
        <w:ind w:left="3075" w:hanging="180"/>
      </w:pPr>
    </w:lvl>
    <w:lvl w:ilvl="3" w:tplc="0406000F" w:tentative="1">
      <w:start w:val="1"/>
      <w:numFmt w:val="decimal"/>
      <w:lvlText w:val="%4."/>
      <w:lvlJc w:val="left"/>
      <w:pPr>
        <w:ind w:left="3795" w:hanging="360"/>
      </w:pPr>
    </w:lvl>
    <w:lvl w:ilvl="4" w:tplc="04060019" w:tentative="1">
      <w:start w:val="1"/>
      <w:numFmt w:val="lowerLetter"/>
      <w:lvlText w:val="%5."/>
      <w:lvlJc w:val="left"/>
      <w:pPr>
        <w:ind w:left="4515" w:hanging="360"/>
      </w:pPr>
    </w:lvl>
    <w:lvl w:ilvl="5" w:tplc="0406001B" w:tentative="1">
      <w:start w:val="1"/>
      <w:numFmt w:val="lowerRoman"/>
      <w:lvlText w:val="%6."/>
      <w:lvlJc w:val="right"/>
      <w:pPr>
        <w:ind w:left="5235" w:hanging="180"/>
      </w:pPr>
    </w:lvl>
    <w:lvl w:ilvl="6" w:tplc="0406000F" w:tentative="1">
      <w:start w:val="1"/>
      <w:numFmt w:val="decimal"/>
      <w:lvlText w:val="%7."/>
      <w:lvlJc w:val="left"/>
      <w:pPr>
        <w:ind w:left="5955" w:hanging="360"/>
      </w:pPr>
    </w:lvl>
    <w:lvl w:ilvl="7" w:tplc="04060019" w:tentative="1">
      <w:start w:val="1"/>
      <w:numFmt w:val="lowerLetter"/>
      <w:lvlText w:val="%8."/>
      <w:lvlJc w:val="left"/>
      <w:pPr>
        <w:ind w:left="6675" w:hanging="360"/>
      </w:pPr>
    </w:lvl>
    <w:lvl w:ilvl="8" w:tplc="040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3FC34DFB"/>
    <w:multiLevelType w:val="hybridMultilevel"/>
    <w:tmpl w:val="C88C48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B790E"/>
    <w:multiLevelType w:val="hybridMultilevel"/>
    <w:tmpl w:val="AB0C6018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553D5E27"/>
    <w:multiLevelType w:val="hybridMultilevel"/>
    <w:tmpl w:val="A99C3B02"/>
    <w:lvl w:ilvl="0" w:tplc="0406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14" w15:restartNumberingAfterBreak="0">
    <w:nsid w:val="58A60E77"/>
    <w:multiLevelType w:val="hybridMultilevel"/>
    <w:tmpl w:val="6CC41150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5AE66FE6"/>
    <w:multiLevelType w:val="hybridMultilevel"/>
    <w:tmpl w:val="8C40D5E4"/>
    <w:lvl w:ilvl="0" w:tplc="17DCA1F4">
      <w:start w:val="1"/>
      <w:numFmt w:val="upperRoman"/>
      <w:lvlText w:val="%1."/>
      <w:lvlJc w:val="left"/>
      <w:pPr>
        <w:ind w:left="1080" w:hanging="72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16EBB"/>
    <w:multiLevelType w:val="hybridMultilevel"/>
    <w:tmpl w:val="5D2CFB6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B2964"/>
    <w:multiLevelType w:val="hybridMultilevel"/>
    <w:tmpl w:val="AA68F6D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F5F9D"/>
    <w:multiLevelType w:val="hybridMultilevel"/>
    <w:tmpl w:val="B84E3172"/>
    <w:lvl w:ilvl="0" w:tplc="EBFA937E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7"/>
  </w:num>
  <w:num w:numId="15">
    <w:abstractNumId w:val="2"/>
  </w:num>
  <w:num w:numId="16">
    <w:abstractNumId w:val="3"/>
  </w:num>
  <w:num w:numId="17">
    <w:abstractNumId w:val="1"/>
  </w:num>
  <w:num w:numId="18">
    <w:abstractNumId w:val="18"/>
  </w:num>
  <w:num w:numId="19">
    <w:abstractNumId w:val="6"/>
  </w:num>
  <w:num w:numId="20">
    <w:abstractNumId w:val="10"/>
  </w:num>
  <w:num w:numId="21">
    <w:abstractNumId w:val="17"/>
  </w:num>
  <w:num w:numId="22">
    <w:abstractNumId w:val="16"/>
  </w:num>
  <w:num w:numId="23">
    <w:abstractNumId w:val="5"/>
  </w:num>
  <w:num w:numId="24">
    <w:abstractNumId w:val="8"/>
  </w:num>
  <w:num w:numId="25">
    <w:abstractNumId w:val="13"/>
  </w:num>
  <w:num w:numId="26">
    <w:abstractNumId w:val="9"/>
  </w:num>
  <w:num w:numId="27">
    <w:abstractNumId w:val="1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93"/>
    <w:rsid w:val="0002716F"/>
    <w:rsid w:val="00033013"/>
    <w:rsid w:val="000433CE"/>
    <w:rsid w:val="000452A6"/>
    <w:rsid w:val="00045F66"/>
    <w:rsid w:val="00053CA2"/>
    <w:rsid w:val="0006402F"/>
    <w:rsid w:val="00067AB3"/>
    <w:rsid w:val="000728AA"/>
    <w:rsid w:val="000737EF"/>
    <w:rsid w:val="00073AA0"/>
    <w:rsid w:val="000975C5"/>
    <w:rsid w:val="000A0CD6"/>
    <w:rsid w:val="000B085E"/>
    <w:rsid w:val="000B3BD9"/>
    <w:rsid w:val="000C5A99"/>
    <w:rsid w:val="000C6370"/>
    <w:rsid w:val="000D681A"/>
    <w:rsid w:val="000E1B59"/>
    <w:rsid w:val="000F05D8"/>
    <w:rsid w:val="000F3805"/>
    <w:rsid w:val="0010392C"/>
    <w:rsid w:val="00104704"/>
    <w:rsid w:val="00120093"/>
    <w:rsid w:val="00125FF8"/>
    <w:rsid w:val="00126C45"/>
    <w:rsid w:val="00145605"/>
    <w:rsid w:val="001456A7"/>
    <w:rsid w:val="001507FF"/>
    <w:rsid w:val="00153001"/>
    <w:rsid w:val="001604AE"/>
    <w:rsid w:val="00161951"/>
    <w:rsid w:val="00170E14"/>
    <w:rsid w:val="0018442D"/>
    <w:rsid w:val="001904C6"/>
    <w:rsid w:val="001A2085"/>
    <w:rsid w:val="001B0EC8"/>
    <w:rsid w:val="001B1E63"/>
    <w:rsid w:val="001C0D61"/>
    <w:rsid w:val="001C7303"/>
    <w:rsid w:val="001F0B11"/>
    <w:rsid w:val="001F22BD"/>
    <w:rsid w:val="001F7FB3"/>
    <w:rsid w:val="00211464"/>
    <w:rsid w:val="002115D5"/>
    <w:rsid w:val="00221911"/>
    <w:rsid w:val="00224892"/>
    <w:rsid w:val="00227A0D"/>
    <w:rsid w:val="00231416"/>
    <w:rsid w:val="00237B59"/>
    <w:rsid w:val="002525E5"/>
    <w:rsid w:val="002572ED"/>
    <w:rsid w:val="00267B02"/>
    <w:rsid w:val="00271734"/>
    <w:rsid w:val="00282A36"/>
    <w:rsid w:val="00294BE3"/>
    <w:rsid w:val="002A072F"/>
    <w:rsid w:val="002A15F2"/>
    <w:rsid w:val="002A41C0"/>
    <w:rsid w:val="002A628C"/>
    <w:rsid w:val="002C11A7"/>
    <w:rsid w:val="002C1E01"/>
    <w:rsid w:val="002C5D8C"/>
    <w:rsid w:val="002C7B3A"/>
    <w:rsid w:val="002D5818"/>
    <w:rsid w:val="002E1A22"/>
    <w:rsid w:val="002E65DF"/>
    <w:rsid w:val="002F5759"/>
    <w:rsid w:val="00307F5A"/>
    <w:rsid w:val="00310CA4"/>
    <w:rsid w:val="0031123D"/>
    <w:rsid w:val="00312BB9"/>
    <w:rsid w:val="00313DFE"/>
    <w:rsid w:val="003210C1"/>
    <w:rsid w:val="00336361"/>
    <w:rsid w:val="00363110"/>
    <w:rsid w:val="00365C64"/>
    <w:rsid w:val="00367EDA"/>
    <w:rsid w:val="00370E33"/>
    <w:rsid w:val="00374603"/>
    <w:rsid w:val="00375934"/>
    <w:rsid w:val="003876AF"/>
    <w:rsid w:val="003A5F4F"/>
    <w:rsid w:val="003B0090"/>
    <w:rsid w:val="003C5626"/>
    <w:rsid w:val="003C6399"/>
    <w:rsid w:val="003D5AB9"/>
    <w:rsid w:val="003E016B"/>
    <w:rsid w:val="004072F2"/>
    <w:rsid w:val="00416FE7"/>
    <w:rsid w:val="0042438A"/>
    <w:rsid w:val="00430FF4"/>
    <w:rsid w:val="0043133F"/>
    <w:rsid w:val="00434DD3"/>
    <w:rsid w:val="00436433"/>
    <w:rsid w:val="00436D44"/>
    <w:rsid w:val="004414DF"/>
    <w:rsid w:val="004422B7"/>
    <w:rsid w:val="00444415"/>
    <w:rsid w:val="0045165E"/>
    <w:rsid w:val="00464E5D"/>
    <w:rsid w:val="00464EE9"/>
    <w:rsid w:val="00465724"/>
    <w:rsid w:val="004A1BA9"/>
    <w:rsid w:val="004B70AF"/>
    <w:rsid w:val="004C3AEB"/>
    <w:rsid w:val="004D5E48"/>
    <w:rsid w:val="004E0081"/>
    <w:rsid w:val="004E091A"/>
    <w:rsid w:val="004E4434"/>
    <w:rsid w:val="004F2DF8"/>
    <w:rsid w:val="004F31AB"/>
    <w:rsid w:val="004F60F8"/>
    <w:rsid w:val="005050E9"/>
    <w:rsid w:val="0051738B"/>
    <w:rsid w:val="00521C6A"/>
    <w:rsid w:val="005230A1"/>
    <w:rsid w:val="00525C27"/>
    <w:rsid w:val="00526D04"/>
    <w:rsid w:val="005328B5"/>
    <w:rsid w:val="0053409B"/>
    <w:rsid w:val="00534208"/>
    <w:rsid w:val="0054037A"/>
    <w:rsid w:val="00541EDC"/>
    <w:rsid w:val="00543486"/>
    <w:rsid w:val="0054770B"/>
    <w:rsid w:val="005501B9"/>
    <w:rsid w:val="00560B20"/>
    <w:rsid w:val="005637A9"/>
    <w:rsid w:val="005737D8"/>
    <w:rsid w:val="00583269"/>
    <w:rsid w:val="005843C9"/>
    <w:rsid w:val="00584B58"/>
    <w:rsid w:val="00595CB3"/>
    <w:rsid w:val="005A0859"/>
    <w:rsid w:val="005B43EA"/>
    <w:rsid w:val="005B45CD"/>
    <w:rsid w:val="005B5B84"/>
    <w:rsid w:val="005C0173"/>
    <w:rsid w:val="005C4D38"/>
    <w:rsid w:val="005C5502"/>
    <w:rsid w:val="005C6294"/>
    <w:rsid w:val="005D1DE5"/>
    <w:rsid w:val="005E5B61"/>
    <w:rsid w:val="00600FBF"/>
    <w:rsid w:val="00601556"/>
    <w:rsid w:val="00602496"/>
    <w:rsid w:val="006051D5"/>
    <w:rsid w:val="00605ED5"/>
    <w:rsid w:val="0060788C"/>
    <w:rsid w:val="00613DDD"/>
    <w:rsid w:val="006200C1"/>
    <w:rsid w:val="006236B4"/>
    <w:rsid w:val="00627536"/>
    <w:rsid w:val="0063024F"/>
    <w:rsid w:val="00646DE7"/>
    <w:rsid w:val="006506E5"/>
    <w:rsid w:val="00656D25"/>
    <w:rsid w:val="00667CFB"/>
    <w:rsid w:val="0067609E"/>
    <w:rsid w:val="00690E8D"/>
    <w:rsid w:val="006963E0"/>
    <w:rsid w:val="006A533D"/>
    <w:rsid w:val="006B019C"/>
    <w:rsid w:val="006B74AF"/>
    <w:rsid w:val="006C161C"/>
    <w:rsid w:val="006C560E"/>
    <w:rsid w:val="006C5B0A"/>
    <w:rsid w:val="006D3DB5"/>
    <w:rsid w:val="006E4975"/>
    <w:rsid w:val="006F0B10"/>
    <w:rsid w:val="006F2903"/>
    <w:rsid w:val="006F4A79"/>
    <w:rsid w:val="00710F8A"/>
    <w:rsid w:val="00711E19"/>
    <w:rsid w:val="007141C4"/>
    <w:rsid w:val="00721B7E"/>
    <w:rsid w:val="00726C6F"/>
    <w:rsid w:val="00726FB9"/>
    <w:rsid w:val="0072732F"/>
    <w:rsid w:val="00727C2A"/>
    <w:rsid w:val="00730FDB"/>
    <w:rsid w:val="007447C6"/>
    <w:rsid w:val="007477C3"/>
    <w:rsid w:val="0075148D"/>
    <w:rsid w:val="00757749"/>
    <w:rsid w:val="00763147"/>
    <w:rsid w:val="00763A9C"/>
    <w:rsid w:val="0076598E"/>
    <w:rsid w:val="00771B58"/>
    <w:rsid w:val="00774707"/>
    <w:rsid w:val="00775D13"/>
    <w:rsid w:val="007833CA"/>
    <w:rsid w:val="00784735"/>
    <w:rsid w:val="00796110"/>
    <w:rsid w:val="007A1D5F"/>
    <w:rsid w:val="007A3656"/>
    <w:rsid w:val="007A5CE9"/>
    <w:rsid w:val="007C028A"/>
    <w:rsid w:val="007C3578"/>
    <w:rsid w:val="007C4CD8"/>
    <w:rsid w:val="007D2F08"/>
    <w:rsid w:val="007E067F"/>
    <w:rsid w:val="007E7B7F"/>
    <w:rsid w:val="007F1E86"/>
    <w:rsid w:val="00806319"/>
    <w:rsid w:val="008072BA"/>
    <w:rsid w:val="00807DE7"/>
    <w:rsid w:val="00810DEC"/>
    <w:rsid w:val="008123C9"/>
    <w:rsid w:val="00814F77"/>
    <w:rsid w:val="00831268"/>
    <w:rsid w:val="00831C99"/>
    <w:rsid w:val="008340B9"/>
    <w:rsid w:val="00840E2E"/>
    <w:rsid w:val="008439E6"/>
    <w:rsid w:val="008517D1"/>
    <w:rsid w:val="00851EA4"/>
    <w:rsid w:val="008553A1"/>
    <w:rsid w:val="008556E7"/>
    <w:rsid w:val="008613E8"/>
    <w:rsid w:val="00877184"/>
    <w:rsid w:val="008826AB"/>
    <w:rsid w:val="00883B5C"/>
    <w:rsid w:val="008879B4"/>
    <w:rsid w:val="008938D0"/>
    <w:rsid w:val="00895B02"/>
    <w:rsid w:val="008A0D2B"/>
    <w:rsid w:val="008A1E5C"/>
    <w:rsid w:val="008A3797"/>
    <w:rsid w:val="008A71E3"/>
    <w:rsid w:val="008B3C82"/>
    <w:rsid w:val="008B564B"/>
    <w:rsid w:val="008C6053"/>
    <w:rsid w:val="008D3484"/>
    <w:rsid w:val="008E1B66"/>
    <w:rsid w:val="008E5A17"/>
    <w:rsid w:val="008F7273"/>
    <w:rsid w:val="0090234A"/>
    <w:rsid w:val="0090290C"/>
    <w:rsid w:val="009055C7"/>
    <w:rsid w:val="009068C8"/>
    <w:rsid w:val="00913847"/>
    <w:rsid w:val="00913C1C"/>
    <w:rsid w:val="00920479"/>
    <w:rsid w:val="00923675"/>
    <w:rsid w:val="0093551E"/>
    <w:rsid w:val="00955A18"/>
    <w:rsid w:val="00956EEB"/>
    <w:rsid w:val="00967F67"/>
    <w:rsid w:val="00972AD2"/>
    <w:rsid w:val="00975AAF"/>
    <w:rsid w:val="009966BF"/>
    <w:rsid w:val="009A5D1F"/>
    <w:rsid w:val="009B09AF"/>
    <w:rsid w:val="009C06C9"/>
    <w:rsid w:val="009C1B29"/>
    <w:rsid w:val="009C617F"/>
    <w:rsid w:val="009D4066"/>
    <w:rsid w:val="009D4191"/>
    <w:rsid w:val="009D7A02"/>
    <w:rsid w:val="009F0530"/>
    <w:rsid w:val="009F2F67"/>
    <w:rsid w:val="009F69AE"/>
    <w:rsid w:val="009F6F4F"/>
    <w:rsid w:val="00A0200A"/>
    <w:rsid w:val="00A063BD"/>
    <w:rsid w:val="00A10AC1"/>
    <w:rsid w:val="00A129EB"/>
    <w:rsid w:val="00A1570F"/>
    <w:rsid w:val="00A17A5A"/>
    <w:rsid w:val="00A17D3B"/>
    <w:rsid w:val="00A231D1"/>
    <w:rsid w:val="00A32323"/>
    <w:rsid w:val="00A32BD8"/>
    <w:rsid w:val="00A35D1B"/>
    <w:rsid w:val="00A35F02"/>
    <w:rsid w:val="00A50DB1"/>
    <w:rsid w:val="00A51B2B"/>
    <w:rsid w:val="00A5212C"/>
    <w:rsid w:val="00A54794"/>
    <w:rsid w:val="00A65141"/>
    <w:rsid w:val="00A70550"/>
    <w:rsid w:val="00A77FE8"/>
    <w:rsid w:val="00A86BDA"/>
    <w:rsid w:val="00A968C3"/>
    <w:rsid w:val="00A96CBD"/>
    <w:rsid w:val="00A9769D"/>
    <w:rsid w:val="00AA10EA"/>
    <w:rsid w:val="00AA7DC7"/>
    <w:rsid w:val="00AC5124"/>
    <w:rsid w:val="00AC7F7B"/>
    <w:rsid w:val="00AD5ACB"/>
    <w:rsid w:val="00AF0A85"/>
    <w:rsid w:val="00AF3022"/>
    <w:rsid w:val="00AF66B5"/>
    <w:rsid w:val="00B11817"/>
    <w:rsid w:val="00B120D6"/>
    <w:rsid w:val="00B14546"/>
    <w:rsid w:val="00B14D77"/>
    <w:rsid w:val="00B26BEB"/>
    <w:rsid w:val="00B367F8"/>
    <w:rsid w:val="00B37781"/>
    <w:rsid w:val="00B3778B"/>
    <w:rsid w:val="00B458C1"/>
    <w:rsid w:val="00B47B85"/>
    <w:rsid w:val="00B5216E"/>
    <w:rsid w:val="00B6316E"/>
    <w:rsid w:val="00B64D41"/>
    <w:rsid w:val="00B74591"/>
    <w:rsid w:val="00B80EB5"/>
    <w:rsid w:val="00B91631"/>
    <w:rsid w:val="00B926BE"/>
    <w:rsid w:val="00B94FA3"/>
    <w:rsid w:val="00B9509E"/>
    <w:rsid w:val="00BA21A4"/>
    <w:rsid w:val="00BA6746"/>
    <w:rsid w:val="00BB55E2"/>
    <w:rsid w:val="00BB5CE3"/>
    <w:rsid w:val="00BB7161"/>
    <w:rsid w:val="00BB71F4"/>
    <w:rsid w:val="00BC2CB7"/>
    <w:rsid w:val="00BC5D69"/>
    <w:rsid w:val="00BD063A"/>
    <w:rsid w:val="00BD3807"/>
    <w:rsid w:val="00BD6129"/>
    <w:rsid w:val="00BD6BC1"/>
    <w:rsid w:val="00BE7DF9"/>
    <w:rsid w:val="00BF5ACF"/>
    <w:rsid w:val="00C07D8E"/>
    <w:rsid w:val="00C2641A"/>
    <w:rsid w:val="00C27F94"/>
    <w:rsid w:val="00C403A5"/>
    <w:rsid w:val="00C47F8C"/>
    <w:rsid w:val="00C67DF0"/>
    <w:rsid w:val="00C67E9E"/>
    <w:rsid w:val="00C70506"/>
    <w:rsid w:val="00C75234"/>
    <w:rsid w:val="00C76686"/>
    <w:rsid w:val="00C77766"/>
    <w:rsid w:val="00C8643D"/>
    <w:rsid w:val="00CC68FB"/>
    <w:rsid w:val="00CC7BC2"/>
    <w:rsid w:val="00CD3541"/>
    <w:rsid w:val="00CE582E"/>
    <w:rsid w:val="00CF06CB"/>
    <w:rsid w:val="00D03A11"/>
    <w:rsid w:val="00D100A6"/>
    <w:rsid w:val="00D12EF5"/>
    <w:rsid w:val="00D231C2"/>
    <w:rsid w:val="00D266C1"/>
    <w:rsid w:val="00D30EBE"/>
    <w:rsid w:val="00D35636"/>
    <w:rsid w:val="00D42B57"/>
    <w:rsid w:val="00D45A3D"/>
    <w:rsid w:val="00D513D7"/>
    <w:rsid w:val="00D53CDD"/>
    <w:rsid w:val="00D562C8"/>
    <w:rsid w:val="00D57C4F"/>
    <w:rsid w:val="00D6033E"/>
    <w:rsid w:val="00D61D9D"/>
    <w:rsid w:val="00D709A4"/>
    <w:rsid w:val="00D76AA9"/>
    <w:rsid w:val="00D90BFC"/>
    <w:rsid w:val="00DA09D6"/>
    <w:rsid w:val="00DA1388"/>
    <w:rsid w:val="00DB24AC"/>
    <w:rsid w:val="00DB34F4"/>
    <w:rsid w:val="00DC0902"/>
    <w:rsid w:val="00DC7260"/>
    <w:rsid w:val="00DE388E"/>
    <w:rsid w:val="00DE6B1A"/>
    <w:rsid w:val="00DE6D99"/>
    <w:rsid w:val="00DF5C15"/>
    <w:rsid w:val="00DF77D4"/>
    <w:rsid w:val="00E054A6"/>
    <w:rsid w:val="00E0628D"/>
    <w:rsid w:val="00E11955"/>
    <w:rsid w:val="00E1724B"/>
    <w:rsid w:val="00E2199E"/>
    <w:rsid w:val="00E24C24"/>
    <w:rsid w:val="00E252F6"/>
    <w:rsid w:val="00E32FE3"/>
    <w:rsid w:val="00E33719"/>
    <w:rsid w:val="00E34870"/>
    <w:rsid w:val="00E400B9"/>
    <w:rsid w:val="00E5377D"/>
    <w:rsid w:val="00E54196"/>
    <w:rsid w:val="00E55C5B"/>
    <w:rsid w:val="00E62AB9"/>
    <w:rsid w:val="00E655C6"/>
    <w:rsid w:val="00E656B6"/>
    <w:rsid w:val="00E657AD"/>
    <w:rsid w:val="00E65B4D"/>
    <w:rsid w:val="00E90A72"/>
    <w:rsid w:val="00E90BEA"/>
    <w:rsid w:val="00E90D4C"/>
    <w:rsid w:val="00EA03A0"/>
    <w:rsid w:val="00EB2669"/>
    <w:rsid w:val="00EB6E1B"/>
    <w:rsid w:val="00ED1051"/>
    <w:rsid w:val="00ED7D25"/>
    <w:rsid w:val="00EE0881"/>
    <w:rsid w:val="00EE39E0"/>
    <w:rsid w:val="00F1120A"/>
    <w:rsid w:val="00F16F9E"/>
    <w:rsid w:val="00F226B3"/>
    <w:rsid w:val="00F27041"/>
    <w:rsid w:val="00F473E1"/>
    <w:rsid w:val="00F5071D"/>
    <w:rsid w:val="00F57CB4"/>
    <w:rsid w:val="00F6108F"/>
    <w:rsid w:val="00F6443C"/>
    <w:rsid w:val="00F75162"/>
    <w:rsid w:val="00F77E42"/>
    <w:rsid w:val="00F8231B"/>
    <w:rsid w:val="00F90A6A"/>
    <w:rsid w:val="00F9128D"/>
    <w:rsid w:val="00F95352"/>
    <w:rsid w:val="00F9791F"/>
    <w:rsid w:val="00F97F77"/>
    <w:rsid w:val="00FA7EC1"/>
    <w:rsid w:val="00FB48EB"/>
    <w:rsid w:val="00FC5798"/>
    <w:rsid w:val="00FD3EF8"/>
    <w:rsid w:val="00FD68D2"/>
    <w:rsid w:val="00FE7344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724E35"/>
  <w15:docId w15:val="{55084651-5D9C-44F3-8581-8E7245A7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141"/>
    <w:pPr>
      <w:autoSpaceDE w:val="0"/>
      <w:autoSpaceDN w:val="0"/>
      <w:spacing w:line="280" w:lineRule="atLeast"/>
      <w:jc w:val="both"/>
    </w:pPr>
    <w:rPr>
      <w:rFonts w:ascii="Tahoma" w:hAnsi="Tahoma" w:cs="Tahoma"/>
      <w:szCs w:val="24"/>
      <w:lang w:eastAsia="en-US"/>
    </w:rPr>
  </w:style>
  <w:style w:type="paragraph" w:styleId="Overskrift1">
    <w:name w:val="heading 1"/>
    <w:basedOn w:val="Normal"/>
    <w:next w:val="Normal"/>
    <w:qFormat/>
    <w:rsid w:val="00A32323"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kern w:val="28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A32323"/>
    <w:pPr>
      <w:keepNext/>
      <w:numPr>
        <w:ilvl w:val="1"/>
        <w:numId w:val="1"/>
      </w:numPr>
      <w:spacing w:after="60"/>
      <w:outlineLvl w:val="1"/>
    </w:pPr>
    <w:rPr>
      <w:rFonts w:cs="Arial"/>
      <w:b/>
      <w:bCs/>
      <w:i/>
      <w:iCs/>
    </w:rPr>
  </w:style>
  <w:style w:type="paragraph" w:styleId="Overskrift3">
    <w:name w:val="heading 3"/>
    <w:basedOn w:val="Normal"/>
    <w:next w:val="Normal"/>
    <w:qFormat/>
    <w:rsid w:val="00A32323"/>
    <w:pPr>
      <w:keepNext/>
      <w:spacing w:after="60"/>
      <w:outlineLvl w:val="2"/>
    </w:pPr>
    <w:rPr>
      <w:rFonts w:cs="Arial"/>
    </w:rPr>
  </w:style>
  <w:style w:type="paragraph" w:styleId="Overskrift4">
    <w:name w:val="heading 4"/>
    <w:basedOn w:val="Normal"/>
    <w:next w:val="Normal"/>
    <w:qFormat/>
    <w:rsid w:val="00A32323"/>
    <w:pPr>
      <w:keepNext/>
      <w:spacing w:after="60"/>
      <w:outlineLvl w:val="3"/>
    </w:pPr>
    <w:rPr>
      <w:rFonts w:cs="Arial"/>
      <w:b/>
      <w:bCs/>
    </w:rPr>
  </w:style>
  <w:style w:type="paragraph" w:styleId="Overskrift5">
    <w:name w:val="heading 5"/>
    <w:basedOn w:val="Normal"/>
    <w:next w:val="Normal"/>
    <w:qFormat/>
    <w:rsid w:val="00A32323"/>
    <w:pPr>
      <w:numPr>
        <w:ilvl w:val="4"/>
        <w:numId w:val="1"/>
      </w:numPr>
      <w:spacing w:after="60"/>
      <w:outlineLvl w:val="4"/>
    </w:pPr>
    <w:rPr>
      <w:rFonts w:cs="Arial"/>
      <w:sz w:val="22"/>
      <w:szCs w:val="22"/>
    </w:rPr>
  </w:style>
  <w:style w:type="paragraph" w:styleId="Overskrift6">
    <w:name w:val="heading 6"/>
    <w:basedOn w:val="Normal"/>
    <w:next w:val="Normal"/>
    <w:qFormat/>
    <w:rsid w:val="00A32323"/>
    <w:pPr>
      <w:numPr>
        <w:ilvl w:val="5"/>
        <w:numId w:val="1"/>
      </w:numPr>
      <w:spacing w:after="60"/>
      <w:outlineLvl w:val="5"/>
    </w:pPr>
    <w:rPr>
      <w:i/>
      <w:iCs/>
      <w:sz w:val="22"/>
      <w:szCs w:val="22"/>
    </w:rPr>
  </w:style>
  <w:style w:type="paragraph" w:styleId="Overskrift7">
    <w:name w:val="heading 7"/>
    <w:basedOn w:val="Normal"/>
    <w:next w:val="Normal"/>
    <w:qFormat/>
    <w:rsid w:val="00A32323"/>
    <w:pPr>
      <w:numPr>
        <w:ilvl w:val="6"/>
        <w:numId w:val="1"/>
      </w:numPr>
      <w:spacing w:after="60"/>
      <w:outlineLvl w:val="6"/>
    </w:pPr>
    <w:rPr>
      <w:rFonts w:cs="Arial"/>
    </w:rPr>
  </w:style>
  <w:style w:type="paragraph" w:styleId="Overskrift8">
    <w:name w:val="heading 8"/>
    <w:basedOn w:val="Normal"/>
    <w:next w:val="Normal"/>
    <w:qFormat/>
    <w:rsid w:val="00A32323"/>
    <w:pPr>
      <w:numPr>
        <w:ilvl w:val="7"/>
        <w:numId w:val="1"/>
      </w:numPr>
      <w:spacing w:after="60"/>
      <w:outlineLvl w:val="7"/>
    </w:pPr>
    <w:rPr>
      <w:rFonts w:cs="Arial"/>
      <w:i/>
      <w:iCs/>
    </w:rPr>
  </w:style>
  <w:style w:type="paragraph" w:styleId="Overskrift9">
    <w:name w:val="heading 9"/>
    <w:basedOn w:val="Normal"/>
    <w:next w:val="Normal"/>
    <w:qFormat/>
    <w:rsid w:val="00A32323"/>
    <w:pPr>
      <w:numPr>
        <w:ilvl w:val="8"/>
        <w:numId w:val="1"/>
      </w:numPr>
      <w:spacing w:after="60"/>
      <w:outlineLvl w:val="8"/>
    </w:pPr>
    <w:rPr>
      <w:rFonts w:cs="Arial"/>
      <w:b/>
      <w:bCs/>
      <w:i/>
      <w:iCs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odtager">
    <w:name w:val="Modtager"/>
    <w:basedOn w:val="Normal"/>
    <w:rsid w:val="00560B20"/>
    <w:pPr>
      <w:framePr w:w="4536" w:hSpace="142" w:vSpace="142" w:wrap="around" w:vAnchor="page" w:hAnchor="margin" w:y="3006"/>
      <w:jc w:val="left"/>
    </w:pPr>
  </w:style>
  <w:style w:type="paragraph" w:customStyle="1" w:styleId="Medvenlighilsen">
    <w:name w:val="Med venlig hilsen"/>
    <w:basedOn w:val="Normal"/>
    <w:rsid w:val="00560B20"/>
    <w:pPr>
      <w:jc w:val="left"/>
    </w:pPr>
  </w:style>
  <w:style w:type="paragraph" w:customStyle="1" w:styleId="Brevoplysninger">
    <w:name w:val="Brevoplysninger"/>
    <w:basedOn w:val="Normal"/>
    <w:rsid w:val="00560B20"/>
    <w:pPr>
      <w:framePr w:w="8505" w:hSpace="181" w:vSpace="181" w:wrap="around" w:vAnchor="page" w:hAnchor="margin" w:y="5444"/>
      <w:tabs>
        <w:tab w:val="left" w:pos="709"/>
        <w:tab w:val="right" w:pos="8505"/>
      </w:tabs>
      <w:spacing w:line="240" w:lineRule="auto"/>
    </w:pPr>
    <w:rPr>
      <w:sz w:val="18"/>
    </w:rPr>
  </w:style>
  <w:style w:type="paragraph" w:customStyle="1" w:styleId="Vedrrende">
    <w:name w:val="Vedrørende"/>
    <w:basedOn w:val="Normal"/>
    <w:rsid w:val="00AF0A85"/>
    <w:pPr>
      <w:framePr w:w="7540" w:hSpace="142" w:vSpace="142" w:wrap="around" w:vAnchor="page" w:hAnchor="margin" w:y="6350"/>
    </w:pPr>
    <w:rPr>
      <w:b/>
      <w:bCs/>
      <w:sz w:val="18"/>
    </w:rPr>
  </w:style>
  <w:style w:type="paragraph" w:styleId="Sidefod">
    <w:name w:val="footer"/>
    <w:basedOn w:val="Normal"/>
    <w:link w:val="SidefodTegn"/>
    <w:uiPriority w:val="99"/>
    <w:rsid w:val="00A3232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A32323"/>
  </w:style>
  <w:style w:type="paragraph" w:customStyle="1" w:styleId="Bundlogo">
    <w:name w:val="Bundlogo"/>
    <w:basedOn w:val="Normal"/>
    <w:rsid w:val="00A32323"/>
    <w:pPr>
      <w:framePr w:w="284" w:wrap="around" w:vAnchor="page" w:hAnchor="margin" w:y="15423"/>
      <w:autoSpaceDE/>
      <w:autoSpaceDN/>
    </w:pPr>
    <w:rPr>
      <w:color w:val="4F4F4F"/>
      <w:sz w:val="32"/>
      <w:szCs w:val="20"/>
      <w:lang w:eastAsia="da-DK"/>
    </w:rPr>
  </w:style>
  <w:style w:type="paragraph" w:customStyle="1" w:styleId="Billedlogo">
    <w:name w:val="Billedlogo"/>
    <w:basedOn w:val="Normal"/>
    <w:rsid w:val="00A32323"/>
    <w:pPr>
      <w:framePr w:w="2665" w:hSpace="142" w:vSpace="142" w:wrap="around" w:vAnchor="page" w:hAnchor="page" w:x="8109" w:y="1702"/>
      <w:autoSpaceDE/>
      <w:autoSpaceDN/>
    </w:pPr>
    <w:rPr>
      <w:rFonts w:ascii="Times New Roman" w:hAnsi="Times New Roman"/>
      <w:sz w:val="24"/>
      <w:szCs w:val="20"/>
      <w:lang w:eastAsia="da-DK"/>
    </w:rPr>
  </w:style>
  <w:style w:type="paragraph" w:customStyle="1" w:styleId="attypografi">
    <w:name w:val="at typografi"/>
    <w:basedOn w:val="Normal"/>
    <w:rsid w:val="008123C9"/>
    <w:pPr>
      <w:ind w:left="567" w:hanging="567"/>
    </w:pPr>
  </w:style>
  <w:style w:type="paragraph" w:styleId="Sidehoved">
    <w:name w:val="header"/>
    <w:basedOn w:val="Normal"/>
    <w:link w:val="SidehovedTegn"/>
    <w:rsid w:val="00A32323"/>
    <w:pPr>
      <w:tabs>
        <w:tab w:val="center" w:pos="4819"/>
        <w:tab w:val="right" w:pos="9638"/>
      </w:tabs>
    </w:pPr>
  </w:style>
  <w:style w:type="paragraph" w:customStyle="1" w:styleId="Bundtekst">
    <w:name w:val="Bundtekst"/>
    <w:basedOn w:val="Vedrrende"/>
    <w:rsid w:val="00A32323"/>
    <w:pPr>
      <w:framePr w:w="8732" w:hSpace="0" w:vSpace="0" w:wrap="around" w:y="15877"/>
      <w:autoSpaceDE/>
      <w:autoSpaceDN/>
    </w:pPr>
    <w:rPr>
      <w:rFonts w:ascii="Arial Narrow" w:hAnsi="Arial Narrow"/>
      <w:bCs w:val="0"/>
      <w:caps/>
      <w:sz w:val="16"/>
      <w:szCs w:val="20"/>
      <w:lang w:eastAsia="da-DK"/>
    </w:rPr>
  </w:style>
  <w:style w:type="paragraph" w:customStyle="1" w:styleId="Anbefalet">
    <w:name w:val="Anbefalet"/>
    <w:basedOn w:val="Modtager"/>
    <w:rsid w:val="00A32323"/>
    <w:pPr>
      <w:framePr w:wrap="around" w:y="1645"/>
    </w:pPr>
    <w:rPr>
      <w:b/>
    </w:rPr>
  </w:style>
  <w:style w:type="table" w:styleId="Tabel-Gitter">
    <w:name w:val="Table Grid"/>
    <w:basedOn w:val="Tabel-Normal"/>
    <w:rsid w:val="00A32323"/>
    <w:pPr>
      <w:autoSpaceDE w:val="0"/>
      <w:autoSpaceDN w:val="0"/>
      <w:spacing w:before="240"/>
    </w:pPr>
    <w:tblPr>
      <w:tblCellSpacing w:w="0" w:type="dxa"/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paragraph" w:styleId="Markeringsbobletekst">
    <w:name w:val="Balloon Text"/>
    <w:basedOn w:val="Normal"/>
    <w:link w:val="MarkeringsbobletekstTegn"/>
    <w:rsid w:val="00560B20"/>
    <w:pPr>
      <w:spacing w:line="240" w:lineRule="auto"/>
    </w:pPr>
    <w:rPr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60B20"/>
    <w:rPr>
      <w:rFonts w:ascii="Tahoma" w:hAnsi="Tahoma" w:cs="Tahoma"/>
      <w:sz w:val="16"/>
      <w:szCs w:val="16"/>
      <w:lang w:eastAsia="en-US"/>
    </w:rPr>
  </w:style>
  <w:style w:type="paragraph" w:customStyle="1" w:styleId="Sekretroplysninger">
    <w:name w:val="Sekretæroplysninger"/>
    <w:basedOn w:val="Normal"/>
    <w:qFormat/>
    <w:rsid w:val="00560B20"/>
    <w:pPr>
      <w:framePr w:w="3402" w:wrap="around" w:vAnchor="page" w:hAnchor="margin" w:xAlign="right" w:y="3857"/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rsid w:val="00560B20"/>
    <w:rPr>
      <w:rFonts w:ascii="Verdana" w:hAnsi="Verdana"/>
      <w:szCs w:val="24"/>
      <w:lang w:eastAsia="en-US"/>
    </w:rPr>
  </w:style>
  <w:style w:type="paragraph" w:customStyle="1" w:styleId="Logobillede">
    <w:name w:val="Logobillede"/>
    <w:basedOn w:val="Billedlogo"/>
    <w:qFormat/>
    <w:rsid w:val="00BB55E2"/>
    <w:pPr>
      <w:framePr w:w="2835" w:wrap="around" w:x="8619" w:y="908"/>
    </w:pPr>
    <w:rPr>
      <w:noProof/>
    </w:rPr>
  </w:style>
  <w:style w:type="paragraph" w:customStyle="1" w:styleId="LogoBund">
    <w:name w:val="LogoBund"/>
    <w:basedOn w:val="Normal"/>
    <w:qFormat/>
    <w:rsid w:val="00BB55E2"/>
    <w:pPr>
      <w:framePr w:w="1418" w:h="2268" w:hRule="exact" w:wrap="around" w:vAnchor="page" w:hAnchor="page" w:x="9924" w:y="14346"/>
    </w:pPr>
  </w:style>
  <w:style w:type="paragraph" w:customStyle="1" w:styleId="Bynavne">
    <w:name w:val="Bynavne"/>
    <w:basedOn w:val="Normal"/>
    <w:qFormat/>
    <w:rsid w:val="00B26BEB"/>
    <w:pPr>
      <w:framePr w:w="1531" w:wrap="around" w:vAnchor="page" w:hAnchor="page" w:x="511" w:y="511"/>
    </w:pPr>
  </w:style>
  <w:style w:type="paragraph" w:customStyle="1" w:styleId="sprring">
    <w:name w:val="spærring"/>
    <w:basedOn w:val="Normal"/>
    <w:link w:val="sprringTegn"/>
    <w:rsid w:val="00AF0A85"/>
    <w:pPr>
      <w:framePr w:w="2835" w:h="11339" w:hRule="exact" w:wrap="around" w:vAnchor="page" w:hAnchor="page" w:x="8675" w:y="5670"/>
      <w:autoSpaceDE/>
      <w:autoSpaceDN/>
      <w:spacing w:line="240" w:lineRule="auto"/>
      <w:jc w:val="left"/>
    </w:pPr>
  </w:style>
  <w:style w:type="character" w:customStyle="1" w:styleId="sprringTegn">
    <w:name w:val="spærring Tegn"/>
    <w:basedOn w:val="Standardskrifttypeiafsnit"/>
    <w:link w:val="sprring"/>
    <w:rsid w:val="00AF0A85"/>
    <w:rPr>
      <w:rFonts w:ascii="Tahoma" w:hAnsi="Tahoma" w:cs="Tahoma"/>
      <w:szCs w:val="24"/>
      <w:lang w:eastAsia="en-US"/>
    </w:rPr>
  </w:style>
  <w:style w:type="paragraph" w:customStyle="1" w:styleId="Logoside2">
    <w:name w:val="Logoside2"/>
    <w:basedOn w:val="Normal"/>
    <w:link w:val="Logoside2Tegn"/>
    <w:rsid w:val="00AF0A85"/>
    <w:pPr>
      <w:framePr w:w="2268" w:wrap="around" w:vAnchor="page" w:hAnchor="page" w:x="9241" w:y="397"/>
      <w:autoSpaceDE/>
      <w:autoSpaceDN/>
      <w:spacing w:line="240" w:lineRule="auto"/>
      <w:jc w:val="left"/>
    </w:pPr>
  </w:style>
  <w:style w:type="character" w:customStyle="1" w:styleId="Logoside2Tegn">
    <w:name w:val="Logoside2 Tegn"/>
    <w:basedOn w:val="Standardskrifttypeiafsnit"/>
    <w:link w:val="Logoside2"/>
    <w:rsid w:val="00AF0A85"/>
    <w:rPr>
      <w:rFonts w:ascii="Tahoma" w:hAnsi="Tahoma" w:cs="Tahoma"/>
      <w:szCs w:val="24"/>
      <w:lang w:eastAsia="en-US"/>
    </w:rPr>
  </w:style>
  <w:style w:type="paragraph" w:customStyle="1" w:styleId="Modtagernytt">
    <w:name w:val="Modtagernytt"/>
    <w:basedOn w:val="Normal"/>
    <w:rsid w:val="00AF0A85"/>
    <w:pPr>
      <w:framePr w:w="4536" w:wrap="around" w:vAnchor="page" w:hAnchor="page" w:x="1135" w:y="2212"/>
      <w:jc w:val="left"/>
    </w:pPr>
    <w:rPr>
      <w:rFonts w:cs="Times New Roman"/>
    </w:rPr>
  </w:style>
  <w:style w:type="paragraph" w:customStyle="1" w:styleId="Brevoplysningernyttt">
    <w:name w:val="Brevoplysningernyttt"/>
    <w:basedOn w:val="Normal"/>
    <w:rsid w:val="00AF0A85"/>
    <w:pPr>
      <w:framePr w:w="3969" w:hSpace="181" w:vSpace="181" w:wrap="around" w:vAnchor="page" w:hAnchor="page" w:x="1135" w:y="5614"/>
      <w:tabs>
        <w:tab w:val="left" w:pos="709"/>
        <w:tab w:val="right" w:pos="8505"/>
      </w:tabs>
      <w:spacing w:line="240" w:lineRule="auto"/>
    </w:pPr>
    <w:rPr>
      <w:rFonts w:cs="Times New Roman"/>
      <w:sz w:val="16"/>
    </w:rPr>
  </w:style>
  <w:style w:type="paragraph" w:customStyle="1" w:styleId="Sekretroplysningernyt">
    <w:name w:val="Sekretæroplysningernyt"/>
    <w:basedOn w:val="Normal"/>
    <w:qFormat/>
    <w:rsid w:val="00AF0A85"/>
    <w:pPr>
      <w:framePr w:w="2268" w:wrap="around" w:vAnchor="page" w:hAnchor="page" w:x="8960" w:y="3857"/>
      <w:jc w:val="left"/>
    </w:pPr>
    <w:rPr>
      <w:rFonts w:cs="Times New Roman"/>
      <w:sz w:val="18"/>
    </w:rPr>
  </w:style>
  <w:style w:type="paragraph" w:customStyle="1" w:styleId="Logobilledenyttt">
    <w:name w:val="Logobilledenyttt"/>
    <w:basedOn w:val="Billedlogo"/>
    <w:qFormat/>
    <w:rsid w:val="00AF0A85"/>
    <w:pPr>
      <w:framePr w:w="1758" w:wrap="around" w:x="8960" w:y="568"/>
    </w:pPr>
    <w:rPr>
      <w:rFonts w:cs="Times New Roman"/>
      <w:noProof/>
    </w:rPr>
  </w:style>
  <w:style w:type="paragraph" w:customStyle="1" w:styleId="LogoBundny">
    <w:name w:val="LogoBundny"/>
    <w:basedOn w:val="Normal"/>
    <w:qFormat/>
    <w:rsid w:val="00AF0A85"/>
    <w:pPr>
      <w:framePr w:w="1928" w:wrap="around" w:vAnchor="page" w:hAnchor="page" w:x="8960" w:y="13439"/>
    </w:pPr>
    <w:rPr>
      <w:rFonts w:cs="Times New Roman"/>
    </w:rPr>
  </w:style>
  <w:style w:type="character" w:customStyle="1" w:styleId="SidefodTegn">
    <w:name w:val="Sidefod Tegn"/>
    <w:basedOn w:val="Standardskrifttypeiafsnit"/>
    <w:link w:val="Sidefod"/>
    <w:uiPriority w:val="99"/>
    <w:rsid w:val="00730FDB"/>
    <w:rPr>
      <w:rFonts w:ascii="Tahoma" w:hAnsi="Tahoma" w:cs="Tahoma"/>
      <w:szCs w:val="24"/>
      <w:lang w:eastAsia="en-US"/>
    </w:rPr>
  </w:style>
  <w:style w:type="paragraph" w:customStyle="1" w:styleId="Sprring0">
    <w:name w:val="Spærring"/>
    <w:basedOn w:val="Normal"/>
    <w:link w:val="SprringTegn0"/>
    <w:rsid w:val="000975C5"/>
    <w:pPr>
      <w:framePr w:w="2835" w:h="11339" w:hRule="exact" w:wrap="around" w:vAnchor="page" w:hAnchor="page" w:x="8675" w:y="5670"/>
    </w:pPr>
    <w:rPr>
      <w:lang w:val="de-DE"/>
    </w:rPr>
  </w:style>
  <w:style w:type="character" w:customStyle="1" w:styleId="SprringTegn0">
    <w:name w:val="Spærring Tegn"/>
    <w:basedOn w:val="Standardskrifttypeiafsnit"/>
    <w:link w:val="Sprring0"/>
    <w:rsid w:val="000975C5"/>
    <w:rPr>
      <w:rFonts w:ascii="Tahoma" w:hAnsi="Tahoma" w:cs="Tahoma"/>
      <w:szCs w:val="24"/>
      <w:lang w:val="de-DE" w:eastAsia="en-US"/>
    </w:rPr>
  </w:style>
  <w:style w:type="character" w:customStyle="1" w:styleId="Overskrift2Tegn">
    <w:name w:val="Overskrift 2 Tegn"/>
    <w:basedOn w:val="Standardskrifttypeiafsnit"/>
    <w:link w:val="Overskrift2"/>
    <w:rsid w:val="00A65141"/>
    <w:rPr>
      <w:rFonts w:ascii="Tahoma" w:hAnsi="Tahoma" w:cs="Arial"/>
      <w:b/>
      <w:bCs/>
      <w:i/>
      <w:iCs/>
      <w:szCs w:val="24"/>
      <w:lang w:eastAsia="en-US"/>
    </w:rPr>
  </w:style>
  <w:style w:type="character" w:styleId="Hyperlink">
    <w:name w:val="Hyperlink"/>
    <w:basedOn w:val="Standardskrifttypeiafsnit"/>
    <w:uiPriority w:val="99"/>
    <w:unhideWhenUsed/>
    <w:rsid w:val="00A65141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A65141"/>
    <w:pPr>
      <w:ind w:left="720"/>
      <w:contextualSpacing/>
    </w:pPr>
  </w:style>
  <w:style w:type="paragraph" w:styleId="Fodnotetekst">
    <w:name w:val="footnote text"/>
    <w:basedOn w:val="Normal"/>
    <w:link w:val="FodnotetekstTegn"/>
    <w:semiHidden/>
    <w:unhideWhenUsed/>
    <w:rsid w:val="00526D04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526D04"/>
    <w:rPr>
      <w:rFonts w:ascii="Tahoma" w:hAnsi="Tahoma" w:cs="Tahoma"/>
      <w:lang w:eastAsia="en-US"/>
    </w:rPr>
  </w:style>
  <w:style w:type="character" w:styleId="Fodnotehenvisning">
    <w:name w:val="footnote reference"/>
    <w:basedOn w:val="Standardskrifttypeiafsnit"/>
    <w:semiHidden/>
    <w:unhideWhenUsed/>
    <w:rsid w:val="00526D04"/>
    <w:rPr>
      <w:vertAlign w:val="superscript"/>
    </w:rPr>
  </w:style>
  <w:style w:type="character" w:customStyle="1" w:styleId="temph">
    <w:name w:val="temph"/>
    <w:basedOn w:val="Standardskrifttypeiafsnit"/>
    <w:rsid w:val="000C5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tilsynet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X:\unik\Advosys%204\Advosys\Skabelon\Logoside2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Unik\Advosys%204\Advosys\Skabelon\Grund-brev_Nyt_3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5909F-168E-402A-9C0B-B148F3B2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Grund-brev_Nyt_3</Template>
  <TotalTime>0</TotalTime>
  <Pages>10</Pages>
  <Words>3050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Vedr</vt:lpstr>
    </vt:vector>
  </TitlesOfParts>
  <Company>Unik System Design</Company>
  <LinksUpToDate>false</LinksUpToDate>
  <CharactersWithSpaces>21612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Vedr</dc:title>
  <dc:creator>Kasper Hendrup Andersen</dc:creator>
  <cp:lastModifiedBy>Herdis Kristiansen</cp:lastModifiedBy>
  <cp:revision>2</cp:revision>
  <cp:lastPrinted>2018-12-03T11:22:00Z</cp:lastPrinted>
  <dcterms:created xsi:type="dcterms:W3CDTF">2021-12-29T23:42:00Z</dcterms:created>
  <dcterms:modified xsi:type="dcterms:W3CDTF">2021-12-29T23:42:00Z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11250278</vt:i4>
  </property>
  <property fmtid="{D5CDD505-2E9C-101B-9397-08002B2CF9AE}" pid="3" name="Stamnr1">
    <vt:lpwstr>00049697</vt:lpwstr>
  </property>
  <property fmtid="{D5CDD505-2E9C-101B-9397-08002B2CF9AE}" pid="4" name="EmailAdresse1">
    <vt:lpwstr>TOL@ldd.dk</vt:lpwstr>
  </property>
  <property fmtid="{D5CDD505-2E9C-101B-9397-08002B2CF9AE}" pid="5" name="AntalMails">
    <vt:lpwstr>1</vt:lpwstr>
  </property>
  <property fmtid="{D5CDD505-2E9C-101B-9397-08002B2CF9AE}" pid="6" name="zzSprog">
    <vt:lpwstr>Dansk</vt:lpwstr>
  </property>
  <property fmtid="{D5CDD505-2E9C-101B-9397-08002B2CF9AE}" pid="7" name="GemNavn">
    <vt:lpwstr>X:\Unik\Advosys 4\Advosys\DOKUMENT\KHA\36\86468\10011_122.DOCX</vt:lpwstr>
  </property>
  <property fmtid="{D5CDD505-2E9C-101B-9397-08002B2CF9AE}" pid="8" name="FlereParter">
    <vt:lpwstr>0</vt:lpwstr>
  </property>
  <property fmtid="{D5CDD505-2E9C-101B-9397-08002B2CF9AE}" pid="9" name="FaxMakNr">
    <vt:lpwstr/>
  </property>
</Properties>
</file>